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D3447" w14:textId="3DBC08F2" w:rsidR="00134CE4" w:rsidRPr="00A1773D" w:rsidRDefault="00B830A9" w:rsidP="00A1773D">
      <w:pPr>
        <w:pStyle w:val="af4"/>
        <w:spacing w:line="360" w:lineRule="auto"/>
        <w:jc w:val="center"/>
        <w:rPr>
          <w:b/>
          <w:bCs/>
          <w:sz w:val="24"/>
          <w:szCs w:val="24"/>
        </w:rPr>
      </w:pPr>
      <w:r w:rsidRPr="00A1773D">
        <w:rPr>
          <w:b/>
          <w:bCs/>
          <w:sz w:val="24"/>
          <w:szCs w:val="24"/>
        </w:rPr>
        <w:t>МУНИЦИПАЛЬНОЕ БЮДЖЕТНОЕ ОБЩЕОБРАЗОВАТЕЛЬНОЕ УЧРЕЖДЕНИЕ «СРЕДНЯЯ ШКОЛА №11»</w:t>
      </w:r>
    </w:p>
    <w:p w14:paraId="44C73170" w14:textId="77777777" w:rsidR="00134CE4" w:rsidRPr="00A1773D" w:rsidRDefault="00134CE4" w:rsidP="00A1773D">
      <w:pPr>
        <w:pStyle w:val="af4"/>
        <w:spacing w:line="360" w:lineRule="auto"/>
        <w:rPr>
          <w:b/>
          <w:bCs/>
          <w:sz w:val="24"/>
          <w:szCs w:val="24"/>
        </w:rPr>
      </w:pPr>
    </w:p>
    <w:p w14:paraId="1ED13A11" w14:textId="51D0728B" w:rsidR="00134CE4" w:rsidRPr="00A1773D" w:rsidRDefault="00134CE4" w:rsidP="00A1773D">
      <w:pPr>
        <w:pStyle w:val="af4"/>
        <w:spacing w:line="360" w:lineRule="auto"/>
        <w:ind w:firstLine="708"/>
        <w:jc w:val="right"/>
        <w:rPr>
          <w:bCs/>
          <w:sz w:val="24"/>
          <w:szCs w:val="24"/>
        </w:rPr>
      </w:pPr>
      <w:r w:rsidRPr="00A1773D">
        <w:rPr>
          <w:bCs/>
          <w:sz w:val="24"/>
          <w:szCs w:val="24"/>
        </w:rPr>
        <w:t xml:space="preserve">УТВЕРЖДАЮ                                                                                                                                              Директор МБОУ «СШ №11» </w:t>
      </w:r>
    </w:p>
    <w:p w14:paraId="33D40242" w14:textId="08B71057" w:rsidR="00682EAF" w:rsidRPr="00A1773D" w:rsidRDefault="00134CE4" w:rsidP="00A1773D">
      <w:pPr>
        <w:pStyle w:val="af4"/>
        <w:spacing w:line="360" w:lineRule="auto"/>
        <w:jc w:val="right"/>
        <w:rPr>
          <w:bCs/>
          <w:sz w:val="24"/>
          <w:szCs w:val="24"/>
        </w:rPr>
      </w:pPr>
      <w:r w:rsidRPr="00A1773D">
        <w:rPr>
          <w:bCs/>
          <w:sz w:val="24"/>
          <w:szCs w:val="24"/>
        </w:rPr>
        <w:t>______________К.А.Дистанова</w:t>
      </w:r>
    </w:p>
    <w:p w14:paraId="71FA97DE" w14:textId="77777777" w:rsidR="00753A39" w:rsidRPr="00A1773D" w:rsidRDefault="00753A39" w:rsidP="00A1773D">
      <w:pPr>
        <w:pStyle w:val="af4"/>
        <w:spacing w:line="360" w:lineRule="auto"/>
        <w:jc w:val="right"/>
        <w:rPr>
          <w:bCs/>
          <w:sz w:val="24"/>
          <w:szCs w:val="24"/>
        </w:rPr>
      </w:pPr>
    </w:p>
    <w:p w14:paraId="676765FB" w14:textId="77777777" w:rsidR="00682EAF" w:rsidRPr="00A1773D" w:rsidRDefault="00B830A9" w:rsidP="00A1773D">
      <w:pPr>
        <w:pStyle w:val="20"/>
        <w:keepNext/>
        <w:keepLines/>
        <w:shd w:val="clear" w:color="auto" w:fill="auto"/>
        <w:spacing w:before="0" w:line="360" w:lineRule="auto"/>
        <w:ind w:left="2872" w:firstLine="668"/>
        <w:jc w:val="left"/>
        <w:rPr>
          <w:sz w:val="24"/>
          <w:szCs w:val="24"/>
        </w:rPr>
      </w:pPr>
      <w:bookmarkStart w:id="0" w:name="bookmark0"/>
      <w:r w:rsidRPr="00A1773D">
        <w:rPr>
          <w:sz w:val="24"/>
          <w:szCs w:val="24"/>
        </w:rPr>
        <w:t>Программа</w:t>
      </w:r>
      <w:bookmarkEnd w:id="0"/>
    </w:p>
    <w:p w14:paraId="04C03D62" w14:textId="77777777" w:rsidR="00B830A9" w:rsidRPr="00A1773D" w:rsidRDefault="006C7677" w:rsidP="00A1773D">
      <w:pPr>
        <w:pStyle w:val="20"/>
        <w:keepNext/>
        <w:keepLines/>
        <w:shd w:val="clear" w:color="auto" w:fill="auto"/>
        <w:spacing w:before="0" w:after="4058" w:line="360" w:lineRule="auto"/>
        <w:ind w:left="40"/>
        <w:rPr>
          <w:sz w:val="24"/>
          <w:szCs w:val="24"/>
        </w:rPr>
      </w:pPr>
      <w:bookmarkStart w:id="1" w:name="bookmark1"/>
      <w:r w:rsidRPr="00A1773D">
        <w:rPr>
          <w:i/>
          <w:noProof/>
          <w:sz w:val="24"/>
          <w:szCs w:val="24"/>
          <w:lang w:bidi="ar-SA"/>
        </w:rPr>
        <w:drawing>
          <wp:anchor distT="0" distB="0" distL="114300" distR="114300" simplePos="0" relativeHeight="251660288" behindDoc="1" locked="0" layoutInCell="1" allowOverlap="1" wp14:anchorId="3724AD0B" wp14:editId="1E007417">
            <wp:simplePos x="0" y="0"/>
            <wp:positionH relativeFrom="column">
              <wp:posOffset>-393065</wp:posOffset>
            </wp:positionH>
            <wp:positionV relativeFrom="paragraph">
              <wp:posOffset>2170430</wp:posOffset>
            </wp:positionV>
            <wp:extent cx="6219825" cy="4304340"/>
            <wp:effectExtent l="0" t="0" r="0" b="1270"/>
            <wp:wrapNone/>
            <wp:docPr id="3" name="Рисунок 3" descr="https://st2.depositphotos.com/3591429/9261/i/950/depositphotos_92616834-stock-photo-multiethnic-group-of-people-mee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2.depositphotos.com/3591429/9261/i/950/depositphotos_92616834-stock-photo-multiethnic-group-of-people-meeti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3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2D0" w:rsidRPr="00A1773D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7D01B3" wp14:editId="27B6DB43">
                <wp:simplePos x="0" y="0"/>
                <wp:positionH relativeFrom="column">
                  <wp:posOffset>141605</wp:posOffset>
                </wp:positionH>
                <wp:positionV relativeFrom="paragraph">
                  <wp:posOffset>209550</wp:posOffset>
                </wp:positionV>
                <wp:extent cx="5219700" cy="206692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DB1443" w14:textId="6FE45962" w:rsidR="00312AC1" w:rsidRPr="003952D0" w:rsidRDefault="00312AC1" w:rsidP="004F3979">
                            <w:pPr>
                              <w:pStyle w:val="20"/>
                              <w:keepNext/>
                              <w:keepLines/>
                              <w:spacing w:after="4058"/>
                              <w:rPr>
                                <w:noProof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noProof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«Блогерский дом»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D01B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1.15pt;margin-top:16.5pt;width:411pt;height:16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" filled="f" stroked="f">
                <v:textbox>
                  <w:txbxContent>
                    <w:p w14:paraId="7BDB1443" w14:textId="6FE45962" w:rsidR="00312AC1" w:rsidRPr="003952D0" w:rsidRDefault="00312AC1" w:rsidP="004F3979">
                      <w:pPr>
                        <w:pStyle w:val="20"/>
                        <w:keepNext/>
                        <w:keepLines/>
                        <w:spacing w:after="4058"/>
                        <w:rPr>
                          <w:noProof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noProof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«Блогерский дом»</w:t>
                      </w:r>
                    </w:p>
                  </w:txbxContent>
                </v:textbox>
              </v:shape>
            </w:pict>
          </mc:Fallback>
        </mc:AlternateContent>
      </w:r>
      <w:r w:rsidR="003952D0" w:rsidRPr="00A1773D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066BC3" wp14:editId="6A60EA2F">
                <wp:simplePos x="0" y="0"/>
                <wp:positionH relativeFrom="column">
                  <wp:posOffset>-801370</wp:posOffset>
                </wp:positionH>
                <wp:positionV relativeFrom="paragraph">
                  <wp:posOffset>819150</wp:posOffset>
                </wp:positionV>
                <wp:extent cx="7134225" cy="1190625"/>
                <wp:effectExtent l="57150" t="38100" r="85725" b="104775"/>
                <wp:wrapNone/>
                <wp:docPr id="31" name="Лента лицом ввер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1190625"/>
                        </a:xfrm>
                        <a:prstGeom prst="ribbon2">
                          <a:avLst>
                            <a:gd name="adj1" fmla="val 18267"/>
                            <a:gd name="adj2" fmla="val 73708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8D275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31" o:spid="_x0000_s1026" type="#_x0000_t54" style="position:absolute;margin-left:-63.1pt;margin-top:64.5pt;width:561.75pt;height:9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" adj="2840,17654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="00B830A9" w:rsidRPr="00A1773D">
        <w:rPr>
          <w:sz w:val="24"/>
          <w:szCs w:val="24"/>
        </w:rPr>
        <w:t>летнего оздоровительного лагеря</w:t>
      </w:r>
      <w:r w:rsidR="00B830A9" w:rsidRPr="00A1773D">
        <w:rPr>
          <w:sz w:val="24"/>
          <w:szCs w:val="24"/>
        </w:rPr>
        <w:br/>
        <w:t>с дневным пребыванием детей</w:t>
      </w:r>
      <w:bookmarkEnd w:id="1"/>
      <w:r w:rsidR="00B830A9" w:rsidRPr="00A1773D">
        <w:rPr>
          <w:noProof/>
          <w:sz w:val="24"/>
          <w:szCs w:val="24"/>
          <w:lang w:bidi="ar-SA"/>
        </w:rPr>
        <w:t xml:space="preserve"> </w:t>
      </w:r>
      <w:r w:rsidR="00B830A9" w:rsidRPr="00A1773D">
        <w:rPr>
          <w:sz w:val="24"/>
          <w:szCs w:val="24"/>
        </w:rPr>
        <w:t xml:space="preserve"> </w:t>
      </w:r>
    </w:p>
    <w:p w14:paraId="5DFF7AFE" w14:textId="77777777" w:rsidR="00B830A9" w:rsidRPr="00A1773D" w:rsidRDefault="00B830A9" w:rsidP="00A1773D">
      <w:pPr>
        <w:pStyle w:val="44"/>
        <w:shd w:val="clear" w:color="auto" w:fill="auto"/>
        <w:tabs>
          <w:tab w:val="right" w:pos="9894"/>
        </w:tabs>
        <w:spacing w:before="0" w:after="0" w:line="360" w:lineRule="auto"/>
        <w:ind w:left="6540" w:firstLine="0"/>
        <w:jc w:val="right"/>
        <w:rPr>
          <w:rStyle w:val="40"/>
          <w:b/>
          <w:bCs/>
          <w:sz w:val="24"/>
          <w:szCs w:val="24"/>
        </w:rPr>
      </w:pPr>
      <w:r w:rsidRPr="00A1773D">
        <w:rPr>
          <w:rStyle w:val="40"/>
          <w:b/>
          <w:bCs/>
          <w:sz w:val="24"/>
          <w:szCs w:val="24"/>
        </w:rPr>
        <w:t xml:space="preserve">                     </w:t>
      </w:r>
    </w:p>
    <w:p w14:paraId="2D1E4A6D" w14:textId="77777777" w:rsidR="00B830A9" w:rsidRPr="00A1773D" w:rsidRDefault="00B830A9" w:rsidP="00A1773D">
      <w:pPr>
        <w:pStyle w:val="44"/>
        <w:shd w:val="clear" w:color="auto" w:fill="auto"/>
        <w:tabs>
          <w:tab w:val="right" w:pos="9894"/>
        </w:tabs>
        <w:spacing w:before="0" w:after="0" w:line="360" w:lineRule="auto"/>
        <w:ind w:left="6540" w:firstLine="0"/>
        <w:jc w:val="right"/>
        <w:rPr>
          <w:rStyle w:val="40"/>
          <w:b/>
          <w:bCs/>
          <w:sz w:val="24"/>
          <w:szCs w:val="24"/>
        </w:rPr>
      </w:pPr>
    </w:p>
    <w:p w14:paraId="7E19FD81" w14:textId="77777777" w:rsidR="00B830A9" w:rsidRPr="00A1773D" w:rsidRDefault="00B830A9" w:rsidP="00A1773D">
      <w:pPr>
        <w:pStyle w:val="44"/>
        <w:shd w:val="clear" w:color="auto" w:fill="auto"/>
        <w:tabs>
          <w:tab w:val="right" w:pos="9894"/>
        </w:tabs>
        <w:spacing w:before="0" w:after="0" w:line="360" w:lineRule="auto"/>
        <w:ind w:left="6540" w:firstLine="0"/>
        <w:jc w:val="right"/>
        <w:rPr>
          <w:rStyle w:val="40"/>
          <w:b/>
          <w:bCs/>
          <w:i/>
          <w:sz w:val="24"/>
          <w:szCs w:val="24"/>
        </w:rPr>
      </w:pPr>
    </w:p>
    <w:p w14:paraId="461F29C3" w14:textId="77777777" w:rsidR="00B830A9" w:rsidRPr="00A1773D" w:rsidRDefault="00B830A9" w:rsidP="00A1773D">
      <w:pPr>
        <w:pStyle w:val="44"/>
        <w:shd w:val="clear" w:color="auto" w:fill="auto"/>
        <w:tabs>
          <w:tab w:val="right" w:pos="9894"/>
        </w:tabs>
        <w:spacing w:before="0" w:after="0" w:line="360" w:lineRule="auto"/>
        <w:ind w:left="6540" w:firstLine="0"/>
        <w:jc w:val="right"/>
        <w:rPr>
          <w:rStyle w:val="40"/>
          <w:b/>
          <w:bCs/>
          <w:i/>
          <w:sz w:val="24"/>
          <w:szCs w:val="24"/>
        </w:rPr>
      </w:pPr>
      <w:r w:rsidRPr="00A1773D">
        <w:rPr>
          <w:i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304FED1" wp14:editId="11B0676E">
                <wp:simplePos x="0" y="0"/>
                <wp:positionH relativeFrom="column">
                  <wp:posOffset>4512310</wp:posOffset>
                </wp:positionH>
                <wp:positionV relativeFrom="paragraph">
                  <wp:posOffset>47626</wp:posOffset>
                </wp:positionV>
                <wp:extent cx="1914525" cy="1257300"/>
                <wp:effectExtent l="0" t="0" r="2857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A4CB8" id="Прямоугольник 30" o:spid="_x0000_s1026" style="position:absolute;margin-left:355.3pt;margin-top:3.75pt;width:150.75pt;height:9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" fillcolor="white [3201]" strokecolor="black [3200]" strokeweight="2pt"/>
            </w:pict>
          </mc:Fallback>
        </mc:AlternateContent>
      </w:r>
    </w:p>
    <w:p w14:paraId="3491E6E5" w14:textId="77777777" w:rsidR="00682EAF" w:rsidRPr="00A1773D" w:rsidRDefault="0038516E" w:rsidP="00A1773D">
      <w:pPr>
        <w:pStyle w:val="44"/>
        <w:shd w:val="clear" w:color="auto" w:fill="auto"/>
        <w:tabs>
          <w:tab w:val="right" w:pos="9894"/>
        </w:tabs>
        <w:spacing w:before="0" w:after="0" w:line="240" w:lineRule="auto"/>
        <w:ind w:left="6540" w:firstLine="0"/>
        <w:rPr>
          <w:sz w:val="24"/>
          <w:szCs w:val="24"/>
        </w:rPr>
      </w:pPr>
      <w:r w:rsidRPr="00A1773D">
        <w:rPr>
          <w:rStyle w:val="40"/>
          <w:b/>
          <w:bCs/>
          <w:sz w:val="24"/>
          <w:szCs w:val="24"/>
        </w:rPr>
        <w:tab/>
      </w:r>
      <w:r w:rsidR="00B830A9" w:rsidRPr="00A1773D">
        <w:rPr>
          <w:rStyle w:val="40"/>
          <w:b/>
          <w:bCs/>
          <w:sz w:val="24"/>
          <w:szCs w:val="24"/>
        </w:rPr>
        <w:t>Срок реализации</w:t>
      </w:r>
    </w:p>
    <w:p w14:paraId="5C53BCDA" w14:textId="77777777" w:rsidR="00682EAF" w:rsidRPr="00A1773D" w:rsidRDefault="00B830A9" w:rsidP="00A1773D">
      <w:pPr>
        <w:pStyle w:val="215"/>
        <w:shd w:val="clear" w:color="auto" w:fill="auto"/>
        <w:spacing w:before="0" w:after="68" w:line="240" w:lineRule="auto"/>
        <w:ind w:left="6540" w:firstLine="0"/>
        <w:jc w:val="right"/>
        <w:rPr>
          <w:sz w:val="24"/>
          <w:szCs w:val="24"/>
        </w:rPr>
      </w:pPr>
      <w:r w:rsidRPr="00A1773D">
        <w:rPr>
          <w:rStyle w:val="22"/>
          <w:sz w:val="24"/>
          <w:szCs w:val="24"/>
        </w:rPr>
        <w:t xml:space="preserve">      </w:t>
      </w:r>
      <w:r w:rsidR="006C7677" w:rsidRPr="00A1773D">
        <w:rPr>
          <w:rStyle w:val="22"/>
          <w:sz w:val="24"/>
          <w:szCs w:val="24"/>
        </w:rPr>
        <w:t>Июнь 2021</w:t>
      </w:r>
      <w:r w:rsidRPr="00A1773D">
        <w:rPr>
          <w:rStyle w:val="22"/>
          <w:sz w:val="24"/>
          <w:szCs w:val="24"/>
        </w:rPr>
        <w:t xml:space="preserve"> г. </w:t>
      </w:r>
    </w:p>
    <w:p w14:paraId="1380D2FC" w14:textId="77777777" w:rsidR="00B830A9" w:rsidRPr="00A1773D" w:rsidRDefault="00B830A9" w:rsidP="00A1773D">
      <w:pPr>
        <w:pStyle w:val="44"/>
        <w:shd w:val="clear" w:color="auto" w:fill="auto"/>
        <w:spacing w:before="0" w:after="0" w:line="240" w:lineRule="auto"/>
        <w:ind w:left="6540" w:firstLine="0"/>
        <w:jc w:val="right"/>
        <w:rPr>
          <w:rStyle w:val="40"/>
          <w:b/>
          <w:bCs/>
          <w:sz w:val="24"/>
          <w:szCs w:val="24"/>
        </w:rPr>
      </w:pPr>
      <w:r w:rsidRPr="00A1773D">
        <w:rPr>
          <w:rStyle w:val="40"/>
          <w:b/>
          <w:bCs/>
          <w:sz w:val="24"/>
          <w:szCs w:val="24"/>
        </w:rPr>
        <w:t xml:space="preserve">      Авторы программы</w:t>
      </w:r>
    </w:p>
    <w:p w14:paraId="502AD494" w14:textId="77777777" w:rsidR="00682EAF" w:rsidRPr="00A1773D" w:rsidRDefault="00B830A9" w:rsidP="00A1773D">
      <w:pPr>
        <w:pStyle w:val="44"/>
        <w:shd w:val="clear" w:color="auto" w:fill="auto"/>
        <w:spacing w:before="0" w:after="0" w:line="240" w:lineRule="auto"/>
        <w:ind w:left="7080" w:firstLine="0"/>
        <w:jc w:val="right"/>
        <w:rPr>
          <w:rStyle w:val="22"/>
          <w:b w:val="0"/>
          <w:sz w:val="24"/>
          <w:szCs w:val="24"/>
        </w:rPr>
      </w:pPr>
      <w:r w:rsidRPr="00A1773D">
        <w:rPr>
          <w:rStyle w:val="40"/>
          <w:b/>
          <w:bCs/>
          <w:sz w:val="24"/>
          <w:szCs w:val="24"/>
        </w:rPr>
        <w:t xml:space="preserve"> </w:t>
      </w:r>
      <w:r w:rsidRPr="00A1773D">
        <w:rPr>
          <w:rStyle w:val="22"/>
          <w:b w:val="0"/>
          <w:color w:val="auto"/>
          <w:sz w:val="24"/>
          <w:szCs w:val="24"/>
          <w:u w:val="single"/>
        </w:rPr>
        <w:t>Лепешева Е.А.</w:t>
      </w:r>
      <w:r w:rsidRPr="00A1773D">
        <w:rPr>
          <w:rStyle w:val="22"/>
          <w:b w:val="0"/>
          <w:color w:val="auto"/>
          <w:sz w:val="24"/>
          <w:szCs w:val="24"/>
        </w:rPr>
        <w:t xml:space="preserve"> </w:t>
      </w:r>
      <w:r w:rsidRPr="00A1773D">
        <w:rPr>
          <w:rStyle w:val="22"/>
          <w:b w:val="0"/>
          <w:sz w:val="24"/>
          <w:szCs w:val="24"/>
        </w:rPr>
        <w:t>-     начальник лагеря</w:t>
      </w:r>
    </w:p>
    <w:p w14:paraId="162A131A" w14:textId="77777777" w:rsidR="00B830A9" w:rsidRPr="00A1773D" w:rsidRDefault="00B830A9" w:rsidP="00A1773D">
      <w:pPr>
        <w:pStyle w:val="44"/>
        <w:shd w:val="clear" w:color="auto" w:fill="auto"/>
        <w:spacing w:before="0" w:after="0" w:line="360" w:lineRule="auto"/>
        <w:ind w:left="7080" w:firstLine="0"/>
        <w:jc w:val="right"/>
        <w:rPr>
          <w:rStyle w:val="22"/>
          <w:b w:val="0"/>
          <w:sz w:val="24"/>
          <w:szCs w:val="24"/>
        </w:rPr>
      </w:pPr>
    </w:p>
    <w:p w14:paraId="672B7E0C" w14:textId="77777777" w:rsidR="00B830A9" w:rsidRPr="00A1773D" w:rsidRDefault="00B830A9" w:rsidP="00A1773D">
      <w:pPr>
        <w:pStyle w:val="44"/>
        <w:shd w:val="clear" w:color="auto" w:fill="auto"/>
        <w:spacing w:before="0" w:after="0" w:line="360" w:lineRule="auto"/>
        <w:ind w:left="7080" w:firstLine="0"/>
        <w:jc w:val="right"/>
        <w:rPr>
          <w:rStyle w:val="22"/>
          <w:b w:val="0"/>
          <w:sz w:val="24"/>
          <w:szCs w:val="24"/>
        </w:rPr>
      </w:pPr>
    </w:p>
    <w:p w14:paraId="0A8F75A5" w14:textId="77777777" w:rsidR="00B830A9" w:rsidRPr="00A1773D" w:rsidRDefault="00B830A9" w:rsidP="00A1773D">
      <w:pPr>
        <w:pStyle w:val="44"/>
        <w:shd w:val="clear" w:color="auto" w:fill="auto"/>
        <w:spacing w:before="0" w:after="0" w:line="360" w:lineRule="auto"/>
        <w:ind w:left="7080" w:firstLine="0"/>
        <w:jc w:val="right"/>
        <w:rPr>
          <w:rStyle w:val="22"/>
          <w:b w:val="0"/>
          <w:sz w:val="24"/>
          <w:szCs w:val="24"/>
        </w:rPr>
      </w:pPr>
    </w:p>
    <w:p w14:paraId="3CA0E1E8" w14:textId="77777777" w:rsidR="00B830A9" w:rsidRPr="00A1773D" w:rsidRDefault="00B830A9" w:rsidP="00A1773D">
      <w:pPr>
        <w:pStyle w:val="44"/>
        <w:shd w:val="clear" w:color="auto" w:fill="auto"/>
        <w:spacing w:before="0" w:after="0" w:line="360" w:lineRule="auto"/>
        <w:ind w:left="7080" w:firstLine="0"/>
        <w:jc w:val="right"/>
        <w:rPr>
          <w:rStyle w:val="22"/>
          <w:b w:val="0"/>
          <w:sz w:val="24"/>
          <w:szCs w:val="24"/>
        </w:rPr>
      </w:pPr>
    </w:p>
    <w:p w14:paraId="03074625" w14:textId="77777777" w:rsidR="00B830A9" w:rsidRPr="00A1773D" w:rsidRDefault="00B830A9" w:rsidP="00A1773D">
      <w:pPr>
        <w:pStyle w:val="44"/>
        <w:shd w:val="clear" w:color="auto" w:fill="auto"/>
        <w:spacing w:before="0" w:after="0" w:line="360" w:lineRule="auto"/>
        <w:ind w:left="7080" w:firstLine="0"/>
        <w:jc w:val="right"/>
        <w:rPr>
          <w:rStyle w:val="22"/>
          <w:b w:val="0"/>
          <w:sz w:val="24"/>
          <w:szCs w:val="24"/>
        </w:rPr>
      </w:pPr>
    </w:p>
    <w:p w14:paraId="6EBFE355" w14:textId="77777777" w:rsidR="00AE555E" w:rsidRPr="00A1773D" w:rsidRDefault="00AE555E" w:rsidP="00A1773D">
      <w:pPr>
        <w:pStyle w:val="44"/>
        <w:shd w:val="clear" w:color="auto" w:fill="auto"/>
        <w:spacing w:before="0" w:after="0" w:line="360" w:lineRule="auto"/>
        <w:ind w:firstLine="0"/>
        <w:rPr>
          <w:rStyle w:val="22"/>
          <w:b w:val="0"/>
          <w:sz w:val="24"/>
          <w:szCs w:val="24"/>
        </w:rPr>
      </w:pPr>
    </w:p>
    <w:p w14:paraId="7AE1F651" w14:textId="77777777" w:rsidR="00A1773D" w:rsidRDefault="006C7677" w:rsidP="00A1773D">
      <w:pPr>
        <w:pStyle w:val="44"/>
        <w:shd w:val="clear" w:color="auto" w:fill="auto"/>
        <w:spacing w:before="0" w:after="0" w:line="360" w:lineRule="auto"/>
        <w:ind w:firstLine="0"/>
        <w:jc w:val="center"/>
        <w:rPr>
          <w:rStyle w:val="22"/>
          <w:b w:val="0"/>
          <w:sz w:val="24"/>
          <w:szCs w:val="24"/>
        </w:rPr>
      </w:pPr>
      <w:r w:rsidRPr="00A1773D">
        <w:rPr>
          <w:rStyle w:val="22"/>
          <w:b w:val="0"/>
          <w:sz w:val="24"/>
          <w:szCs w:val="24"/>
        </w:rPr>
        <w:t>г. Нижневартовск 2020</w:t>
      </w:r>
      <w:r w:rsidR="003952D0" w:rsidRPr="00A1773D">
        <w:rPr>
          <w:rStyle w:val="22"/>
          <w:b w:val="0"/>
          <w:sz w:val="24"/>
          <w:szCs w:val="24"/>
        </w:rPr>
        <w:t xml:space="preserve"> г.</w:t>
      </w:r>
    </w:p>
    <w:p w14:paraId="52812146" w14:textId="49B38407" w:rsidR="00B830A9" w:rsidRPr="00A1773D" w:rsidRDefault="00B830A9" w:rsidP="00A1773D">
      <w:pPr>
        <w:pStyle w:val="44"/>
        <w:shd w:val="clear" w:color="auto" w:fill="auto"/>
        <w:spacing w:before="0" w:after="0" w:line="360" w:lineRule="auto"/>
        <w:ind w:firstLine="0"/>
        <w:jc w:val="center"/>
        <w:rPr>
          <w:sz w:val="24"/>
          <w:szCs w:val="24"/>
        </w:rPr>
      </w:pPr>
      <w:r w:rsidRPr="00A1773D">
        <w:rPr>
          <w:sz w:val="24"/>
          <w:szCs w:val="24"/>
        </w:rPr>
        <w:br w:type="page"/>
      </w:r>
    </w:p>
    <w:tbl>
      <w:tblPr>
        <w:tblW w:w="9893" w:type="dxa"/>
        <w:jc w:val="center"/>
        <w:tblLayout w:type="fixed"/>
        <w:tblLook w:val="04A0" w:firstRow="1" w:lastRow="0" w:firstColumn="1" w:lastColumn="0" w:noHBand="0" w:noVBand="1"/>
      </w:tblPr>
      <w:tblGrid>
        <w:gridCol w:w="653"/>
        <w:gridCol w:w="3033"/>
        <w:gridCol w:w="6207"/>
      </w:tblGrid>
      <w:tr w:rsidR="00682EAF" w:rsidRPr="00A1773D" w14:paraId="603AFEEE" w14:textId="77777777" w:rsidTr="004F3979">
        <w:trPr>
          <w:trHeight w:hRule="exact" w:val="100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B1FCF" w14:textId="77777777" w:rsidR="00682EAF" w:rsidRPr="00A1773D" w:rsidRDefault="00B830A9" w:rsidP="00A1773D">
            <w:pPr>
              <w:pStyle w:val="215"/>
              <w:framePr w:w="9893" w:wrap="notBeside" w:vAnchor="text" w:hAnchor="text" w:xAlign="center" w:y="1"/>
              <w:shd w:val="clear" w:color="auto" w:fill="auto"/>
              <w:spacing w:before="0" w:line="360" w:lineRule="auto"/>
              <w:ind w:left="260" w:firstLine="0"/>
              <w:rPr>
                <w:sz w:val="24"/>
                <w:szCs w:val="24"/>
              </w:rPr>
            </w:pPr>
            <w:r w:rsidRPr="00A1773D">
              <w:rPr>
                <w:rStyle w:val="21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E0051E" w14:textId="77777777" w:rsidR="00682EAF" w:rsidRPr="00A1773D" w:rsidRDefault="00B830A9" w:rsidP="00A1773D">
            <w:pPr>
              <w:pStyle w:val="215"/>
              <w:framePr w:w="9893" w:wrap="notBeside" w:vAnchor="text" w:hAnchor="text" w:xAlign="center" w:y="1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A1773D">
              <w:rPr>
                <w:rStyle w:val="210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311D39" w14:textId="602BCAF7" w:rsidR="00682EAF" w:rsidRPr="00A1773D" w:rsidRDefault="00B830A9" w:rsidP="00A1773D">
            <w:pPr>
              <w:pStyle w:val="215"/>
              <w:framePr w:w="9893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Программа</w:t>
            </w:r>
            <w:r w:rsidR="003952D0" w:rsidRPr="00A1773D">
              <w:rPr>
                <w:rStyle w:val="211"/>
                <w:sz w:val="24"/>
                <w:szCs w:val="24"/>
              </w:rPr>
              <w:t xml:space="preserve"> лагеря с дневным пребыванием детей</w:t>
            </w:r>
            <w:r w:rsidRPr="00A1773D">
              <w:rPr>
                <w:rStyle w:val="211"/>
                <w:sz w:val="24"/>
                <w:szCs w:val="24"/>
              </w:rPr>
              <w:t xml:space="preserve"> </w:t>
            </w:r>
            <w:r w:rsidR="003952D0" w:rsidRPr="00A1773D">
              <w:rPr>
                <w:rStyle w:val="211"/>
                <w:b/>
                <w:sz w:val="24"/>
                <w:szCs w:val="24"/>
              </w:rPr>
              <w:t>«</w:t>
            </w:r>
            <w:r w:rsidRPr="00A1773D">
              <w:rPr>
                <w:rStyle w:val="211"/>
                <w:sz w:val="24"/>
                <w:szCs w:val="24"/>
              </w:rPr>
              <w:t xml:space="preserve"> </w:t>
            </w:r>
            <w:r w:rsidRPr="00A1773D">
              <w:rPr>
                <w:rStyle w:val="220"/>
                <w:sz w:val="24"/>
                <w:szCs w:val="24"/>
              </w:rPr>
              <w:t>«</w:t>
            </w:r>
            <w:r w:rsidR="001018CB" w:rsidRPr="00A1773D">
              <w:rPr>
                <w:rStyle w:val="220"/>
                <w:sz w:val="24"/>
                <w:szCs w:val="24"/>
              </w:rPr>
              <w:t>Блогерский дом</w:t>
            </w:r>
            <w:r w:rsidRPr="00A1773D">
              <w:rPr>
                <w:rStyle w:val="220"/>
                <w:sz w:val="24"/>
                <w:szCs w:val="24"/>
                <w:lang w:eastAsia="en-US" w:bidi="en-US"/>
              </w:rPr>
              <w:t xml:space="preserve">» </w:t>
            </w:r>
          </w:p>
        </w:tc>
      </w:tr>
      <w:tr w:rsidR="00682EAF" w:rsidRPr="00A1773D" w14:paraId="02930FCF" w14:textId="77777777" w:rsidTr="004F3979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52C79A" w14:textId="77777777" w:rsidR="00682EAF" w:rsidRPr="00A1773D" w:rsidRDefault="00B830A9" w:rsidP="00A1773D">
            <w:pPr>
              <w:pStyle w:val="215"/>
              <w:framePr w:w="9893" w:wrap="notBeside" w:vAnchor="text" w:hAnchor="text" w:xAlign="center" w:y="1"/>
              <w:shd w:val="clear" w:color="auto" w:fill="auto"/>
              <w:spacing w:before="0" w:line="360" w:lineRule="auto"/>
              <w:ind w:left="260" w:firstLine="0"/>
              <w:rPr>
                <w:sz w:val="24"/>
                <w:szCs w:val="24"/>
              </w:rPr>
            </w:pPr>
            <w:r w:rsidRPr="00A1773D">
              <w:rPr>
                <w:rStyle w:val="210"/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C0424D" w14:textId="77777777" w:rsidR="00682EAF" w:rsidRPr="00A1773D" w:rsidRDefault="00B830A9" w:rsidP="00A1773D">
            <w:pPr>
              <w:pStyle w:val="215"/>
              <w:framePr w:w="9893" w:wrap="notBeside" w:vAnchor="text" w:hAnchor="text" w:xAlign="center" w:y="1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A1773D">
              <w:rPr>
                <w:rStyle w:val="210"/>
                <w:sz w:val="24"/>
                <w:szCs w:val="24"/>
              </w:rPr>
              <w:t>Форма проведения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BC5845" w14:textId="77777777" w:rsidR="00682EAF" w:rsidRPr="00A1773D" w:rsidRDefault="00B830A9" w:rsidP="00A1773D">
            <w:pPr>
              <w:pStyle w:val="215"/>
              <w:framePr w:w="9893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Сюжетно - ролевая игра</w:t>
            </w:r>
          </w:p>
        </w:tc>
      </w:tr>
      <w:tr w:rsidR="00682EAF" w:rsidRPr="00A1773D" w14:paraId="6974BBD5" w14:textId="77777777" w:rsidTr="004F3979">
        <w:trPr>
          <w:trHeight w:hRule="exact" w:val="966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22947" w14:textId="77777777" w:rsidR="00682EAF" w:rsidRPr="00A1773D" w:rsidRDefault="00B830A9" w:rsidP="00A1773D">
            <w:pPr>
              <w:pStyle w:val="215"/>
              <w:framePr w:w="9893" w:wrap="notBeside" w:vAnchor="text" w:hAnchor="text" w:xAlign="center" w:y="1"/>
              <w:shd w:val="clear" w:color="auto" w:fill="auto"/>
              <w:spacing w:before="0" w:line="360" w:lineRule="auto"/>
              <w:ind w:left="260" w:firstLine="0"/>
              <w:rPr>
                <w:sz w:val="24"/>
                <w:szCs w:val="24"/>
              </w:rPr>
            </w:pPr>
            <w:r w:rsidRPr="00A1773D">
              <w:rPr>
                <w:rStyle w:val="210"/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661A9" w14:textId="77777777" w:rsidR="00682EAF" w:rsidRPr="00A1773D" w:rsidRDefault="00B830A9" w:rsidP="00A1773D">
            <w:pPr>
              <w:pStyle w:val="215"/>
              <w:framePr w:w="9893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73D">
              <w:rPr>
                <w:rStyle w:val="210"/>
                <w:sz w:val="24"/>
                <w:szCs w:val="24"/>
              </w:rPr>
              <w:t>Цель и задачи программы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5D6B36" w14:textId="77777777" w:rsidR="004F3979" w:rsidRPr="00A1773D" w:rsidRDefault="00B830A9" w:rsidP="00A1773D">
            <w:pPr>
              <w:pStyle w:val="215"/>
              <w:framePr w:w="9893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both"/>
              <w:rPr>
                <w:rStyle w:val="211"/>
                <w:sz w:val="24"/>
                <w:szCs w:val="24"/>
              </w:rPr>
            </w:pPr>
            <w:r w:rsidRPr="00A1773D">
              <w:rPr>
                <w:rStyle w:val="220"/>
                <w:sz w:val="24"/>
                <w:szCs w:val="24"/>
              </w:rPr>
              <w:t xml:space="preserve">ЦЕЛЬ: </w:t>
            </w:r>
            <w:r w:rsidRPr="00A1773D">
              <w:rPr>
                <w:rStyle w:val="211"/>
                <w:sz w:val="24"/>
                <w:szCs w:val="24"/>
              </w:rPr>
              <w:t xml:space="preserve">Создание условий для полноценного отдыха, оздоровления и развития детей </w:t>
            </w:r>
            <w:r w:rsidR="004F3979" w:rsidRPr="00A1773D">
              <w:rPr>
                <w:rStyle w:val="211"/>
                <w:sz w:val="24"/>
                <w:szCs w:val="24"/>
              </w:rPr>
              <w:t xml:space="preserve">современными </w:t>
            </w:r>
            <w:r w:rsidRPr="00A1773D">
              <w:rPr>
                <w:rStyle w:val="211"/>
                <w:sz w:val="24"/>
                <w:szCs w:val="24"/>
              </w:rPr>
              <w:t xml:space="preserve">средствами </w:t>
            </w:r>
            <w:r w:rsidR="004F3979" w:rsidRPr="00A1773D">
              <w:rPr>
                <w:rStyle w:val="211"/>
                <w:sz w:val="24"/>
                <w:szCs w:val="24"/>
              </w:rPr>
              <w:t>совместно с историко</w:t>
            </w:r>
            <w:r w:rsidR="004F3979" w:rsidRPr="00A1773D">
              <w:rPr>
                <w:rStyle w:val="211"/>
                <w:sz w:val="24"/>
                <w:szCs w:val="24"/>
              </w:rPr>
              <w:softHyphen/>
              <w:t>культурными ценностями</w:t>
            </w:r>
            <w:r w:rsidRPr="00A1773D">
              <w:rPr>
                <w:rStyle w:val="211"/>
                <w:sz w:val="24"/>
                <w:szCs w:val="24"/>
              </w:rPr>
              <w:t xml:space="preserve"> отечественного кинематографа и мультипликации на основе совместной досуговой и социально</w:t>
            </w:r>
            <w:r w:rsidRPr="00A1773D">
              <w:rPr>
                <w:rStyle w:val="211"/>
                <w:sz w:val="24"/>
                <w:szCs w:val="24"/>
              </w:rPr>
              <w:softHyphen/>
              <w:t xml:space="preserve">творческой деятельности детей и взрослых. </w:t>
            </w:r>
          </w:p>
          <w:p w14:paraId="17E6AFCA" w14:textId="77777777" w:rsidR="00682EAF" w:rsidRPr="00A1773D" w:rsidRDefault="00B830A9" w:rsidP="00A1773D">
            <w:pPr>
              <w:pStyle w:val="215"/>
              <w:framePr w:w="9893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1773D">
              <w:rPr>
                <w:rStyle w:val="220"/>
                <w:sz w:val="24"/>
                <w:szCs w:val="24"/>
              </w:rPr>
              <w:t>ЗАДАЧИ:</w:t>
            </w:r>
          </w:p>
          <w:p w14:paraId="07F2A291" w14:textId="77777777" w:rsidR="00682EAF" w:rsidRPr="00A1773D" w:rsidRDefault="00B830A9" w:rsidP="00A1773D">
            <w:pPr>
              <w:pStyle w:val="215"/>
              <w:framePr w:w="989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21"/>
              </w:tabs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Содействие формированию гражданской позиции, патриотических чувств ребенка и любви к родной истории, культуре и искусству.</w:t>
            </w:r>
          </w:p>
          <w:p w14:paraId="02534169" w14:textId="77777777" w:rsidR="00682EAF" w:rsidRPr="00A1773D" w:rsidRDefault="00B830A9" w:rsidP="00A1773D">
            <w:pPr>
              <w:pStyle w:val="215"/>
              <w:framePr w:w="989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21"/>
              </w:tabs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 xml:space="preserve">Содействие раскрытию творческой мысли, способностей и дарований детей, а также прикладных умений и </w:t>
            </w:r>
            <w:r w:rsidR="004F3979" w:rsidRPr="00A1773D">
              <w:rPr>
                <w:rStyle w:val="211"/>
                <w:sz w:val="24"/>
                <w:szCs w:val="24"/>
              </w:rPr>
              <w:t xml:space="preserve">навыков и применение их в повседневной жизни. </w:t>
            </w:r>
          </w:p>
          <w:p w14:paraId="4F011D7B" w14:textId="77777777" w:rsidR="00682EAF" w:rsidRPr="00A1773D" w:rsidRDefault="00B830A9" w:rsidP="00A1773D">
            <w:pPr>
              <w:pStyle w:val="215"/>
              <w:framePr w:w="989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21"/>
              </w:tabs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Стимулирование сотворчества детей и мастеров-педагогов, творческая поддержка одаренных подростков в сфере искусства художественного слова, песни и танца, прикладного творчества.</w:t>
            </w:r>
          </w:p>
          <w:p w14:paraId="78D4C456" w14:textId="77777777" w:rsidR="00682EAF" w:rsidRPr="00A1773D" w:rsidRDefault="00B830A9" w:rsidP="00A1773D">
            <w:pPr>
              <w:pStyle w:val="215"/>
              <w:framePr w:w="989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21"/>
              </w:tabs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Формирование умений и навыков индивидуальной и коллективной творческой деятельности, позитивного общения и взаимодействия со сверстниками и взрослыми.</w:t>
            </w:r>
          </w:p>
          <w:p w14:paraId="157D011E" w14:textId="77777777" w:rsidR="00682EAF" w:rsidRPr="00A1773D" w:rsidRDefault="00B830A9" w:rsidP="00A1773D">
            <w:pPr>
              <w:pStyle w:val="215"/>
              <w:framePr w:w="989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16"/>
              </w:tabs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Формирование положительной мотивации к здоровому образу жизни.</w:t>
            </w:r>
          </w:p>
          <w:p w14:paraId="77A0A8B2" w14:textId="77777777" w:rsidR="00682EAF" w:rsidRPr="00A1773D" w:rsidRDefault="00B830A9" w:rsidP="00A1773D">
            <w:pPr>
              <w:pStyle w:val="215"/>
              <w:framePr w:w="989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16"/>
              </w:tabs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Формирование навыков самоорганизации и умений продуктивно распоряжаться собственным свободным временем.</w:t>
            </w:r>
          </w:p>
        </w:tc>
      </w:tr>
      <w:tr w:rsidR="00682EAF" w:rsidRPr="00A1773D" w14:paraId="4D44BCD4" w14:textId="77777777" w:rsidTr="004F3979">
        <w:trPr>
          <w:trHeight w:hRule="exact" w:val="65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6CE4B" w14:textId="77777777" w:rsidR="00682EAF" w:rsidRPr="00A1773D" w:rsidRDefault="00B830A9" w:rsidP="00A1773D">
            <w:pPr>
              <w:pStyle w:val="215"/>
              <w:framePr w:w="9893" w:wrap="notBeside" w:vAnchor="text" w:hAnchor="text" w:xAlign="center" w:y="1"/>
              <w:shd w:val="clear" w:color="auto" w:fill="auto"/>
              <w:spacing w:before="0" w:line="360" w:lineRule="auto"/>
              <w:ind w:left="260" w:firstLine="0"/>
              <w:rPr>
                <w:sz w:val="24"/>
                <w:szCs w:val="24"/>
              </w:rPr>
            </w:pPr>
            <w:r w:rsidRPr="00A1773D">
              <w:rPr>
                <w:rStyle w:val="210"/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34ED03" w14:textId="77777777" w:rsidR="00682EAF" w:rsidRPr="00A1773D" w:rsidRDefault="00B830A9" w:rsidP="00A1773D">
            <w:pPr>
              <w:pStyle w:val="215"/>
              <w:framePr w:w="9893" w:wrap="notBeside" w:vAnchor="text" w:hAnchor="text" w:xAlign="center" w:y="1"/>
              <w:shd w:val="clear" w:color="auto" w:fill="auto"/>
              <w:spacing w:before="0" w:after="120" w:line="360" w:lineRule="auto"/>
              <w:ind w:firstLine="0"/>
              <w:rPr>
                <w:sz w:val="24"/>
                <w:szCs w:val="24"/>
              </w:rPr>
            </w:pPr>
            <w:r w:rsidRPr="00A1773D">
              <w:rPr>
                <w:rStyle w:val="210"/>
                <w:sz w:val="24"/>
                <w:szCs w:val="24"/>
              </w:rPr>
              <w:t>Специализация</w:t>
            </w:r>
          </w:p>
          <w:p w14:paraId="407556CB" w14:textId="77777777" w:rsidR="00682EAF" w:rsidRPr="00A1773D" w:rsidRDefault="00B830A9" w:rsidP="00A1773D">
            <w:pPr>
              <w:pStyle w:val="215"/>
              <w:framePr w:w="9893" w:wrap="notBeside" w:vAnchor="text" w:hAnchor="text" w:xAlign="center" w:y="1"/>
              <w:shd w:val="clear" w:color="auto" w:fill="auto"/>
              <w:spacing w:before="120" w:line="360" w:lineRule="auto"/>
              <w:ind w:firstLine="0"/>
              <w:rPr>
                <w:sz w:val="24"/>
                <w:szCs w:val="24"/>
              </w:rPr>
            </w:pPr>
            <w:r w:rsidRPr="00A1773D">
              <w:rPr>
                <w:rStyle w:val="210"/>
                <w:sz w:val="24"/>
                <w:szCs w:val="24"/>
              </w:rPr>
              <w:t>программы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8F8741" w14:textId="77777777" w:rsidR="00682EAF" w:rsidRPr="00A1773D" w:rsidRDefault="00B830A9" w:rsidP="00A1773D">
            <w:pPr>
              <w:pStyle w:val="215"/>
              <w:framePr w:w="9893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Нравственно-эстетическое направление</w:t>
            </w:r>
          </w:p>
        </w:tc>
      </w:tr>
      <w:tr w:rsidR="00682EAF" w:rsidRPr="00A1773D" w14:paraId="5BAE0D7D" w14:textId="77777777" w:rsidTr="004F3979">
        <w:trPr>
          <w:trHeight w:hRule="exact" w:val="33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0CE05D" w14:textId="77777777" w:rsidR="00682EAF" w:rsidRPr="00A1773D" w:rsidRDefault="00B830A9" w:rsidP="00A1773D">
            <w:pPr>
              <w:pStyle w:val="215"/>
              <w:framePr w:w="9893" w:wrap="notBeside" w:vAnchor="text" w:hAnchor="text" w:xAlign="center" w:y="1"/>
              <w:shd w:val="clear" w:color="auto" w:fill="auto"/>
              <w:spacing w:before="0" w:line="360" w:lineRule="auto"/>
              <w:ind w:left="260" w:firstLine="0"/>
              <w:rPr>
                <w:sz w:val="24"/>
                <w:szCs w:val="24"/>
              </w:rPr>
            </w:pPr>
            <w:r w:rsidRPr="00A1773D">
              <w:rPr>
                <w:rStyle w:val="210"/>
                <w:sz w:val="24"/>
                <w:szCs w:val="24"/>
              </w:rPr>
              <w:t>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083756" w14:textId="77777777" w:rsidR="00682EAF" w:rsidRPr="00A1773D" w:rsidRDefault="00B830A9" w:rsidP="00A1773D">
            <w:pPr>
              <w:pStyle w:val="215"/>
              <w:framePr w:w="9893" w:wrap="notBeside" w:vAnchor="text" w:hAnchor="text" w:xAlign="center" w:y="1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A1773D">
              <w:rPr>
                <w:rStyle w:val="210"/>
                <w:sz w:val="24"/>
                <w:szCs w:val="24"/>
              </w:rPr>
              <w:t>Срок реализации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3FB921" w14:textId="77777777" w:rsidR="00682EAF" w:rsidRPr="00A1773D" w:rsidRDefault="005B3A81" w:rsidP="00A1773D">
            <w:pPr>
              <w:pStyle w:val="215"/>
              <w:framePr w:w="9893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Июнь 2021</w:t>
            </w:r>
            <w:r w:rsidR="004F3979" w:rsidRPr="00A1773D">
              <w:rPr>
                <w:rStyle w:val="211"/>
                <w:sz w:val="24"/>
                <w:szCs w:val="24"/>
              </w:rPr>
              <w:t xml:space="preserve"> </w:t>
            </w:r>
            <w:r w:rsidR="00B830A9" w:rsidRPr="00A1773D">
              <w:rPr>
                <w:rStyle w:val="211"/>
                <w:sz w:val="24"/>
                <w:szCs w:val="24"/>
              </w:rPr>
              <w:t>г.</w:t>
            </w:r>
          </w:p>
        </w:tc>
      </w:tr>
      <w:tr w:rsidR="00682EAF" w:rsidRPr="00A1773D" w14:paraId="40667523" w14:textId="77777777" w:rsidTr="004F3979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4860D5" w14:textId="77777777" w:rsidR="00682EAF" w:rsidRPr="00A1773D" w:rsidRDefault="00B830A9" w:rsidP="00A1773D">
            <w:pPr>
              <w:pStyle w:val="215"/>
              <w:framePr w:w="9893" w:wrap="notBeside" w:vAnchor="text" w:hAnchor="text" w:xAlign="center" w:y="1"/>
              <w:shd w:val="clear" w:color="auto" w:fill="auto"/>
              <w:spacing w:before="0" w:line="360" w:lineRule="auto"/>
              <w:ind w:left="260" w:firstLine="0"/>
              <w:rPr>
                <w:sz w:val="24"/>
                <w:szCs w:val="24"/>
              </w:rPr>
            </w:pPr>
            <w:r w:rsidRPr="00A1773D">
              <w:rPr>
                <w:rStyle w:val="210"/>
                <w:sz w:val="24"/>
                <w:szCs w:val="24"/>
              </w:rPr>
              <w:t>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79ED9" w14:textId="77777777" w:rsidR="00682EAF" w:rsidRPr="00A1773D" w:rsidRDefault="00B830A9" w:rsidP="00A1773D">
            <w:pPr>
              <w:pStyle w:val="215"/>
              <w:framePr w:w="9893" w:wrap="notBeside" w:vAnchor="text" w:hAnchor="text" w:xAlign="center" w:y="1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A1773D">
              <w:rPr>
                <w:rStyle w:val="210"/>
                <w:sz w:val="24"/>
                <w:szCs w:val="24"/>
              </w:rPr>
              <w:t>Место проведения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55D202" w14:textId="77777777" w:rsidR="00682EAF" w:rsidRPr="00A1773D" w:rsidRDefault="00B830A9" w:rsidP="00A1773D">
            <w:pPr>
              <w:pStyle w:val="215"/>
              <w:framePr w:w="9893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 xml:space="preserve">На базе </w:t>
            </w:r>
            <w:r w:rsidR="00EE3E47" w:rsidRPr="00A1773D">
              <w:rPr>
                <w:rStyle w:val="211"/>
                <w:sz w:val="24"/>
                <w:szCs w:val="24"/>
              </w:rPr>
              <w:t>МБОУ «СШ №11»</w:t>
            </w:r>
          </w:p>
        </w:tc>
      </w:tr>
      <w:tr w:rsidR="00682EAF" w:rsidRPr="00A1773D" w14:paraId="7233DD95" w14:textId="77777777" w:rsidTr="004F3979">
        <w:trPr>
          <w:trHeight w:hRule="exact" w:val="65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A89476" w14:textId="77777777" w:rsidR="00682EAF" w:rsidRPr="00A1773D" w:rsidRDefault="00B830A9" w:rsidP="00A1773D">
            <w:pPr>
              <w:pStyle w:val="215"/>
              <w:framePr w:w="9893" w:wrap="notBeside" w:vAnchor="text" w:hAnchor="text" w:xAlign="center" w:y="1"/>
              <w:shd w:val="clear" w:color="auto" w:fill="auto"/>
              <w:spacing w:before="0" w:line="360" w:lineRule="auto"/>
              <w:ind w:left="260" w:firstLine="0"/>
              <w:rPr>
                <w:sz w:val="24"/>
                <w:szCs w:val="24"/>
              </w:rPr>
            </w:pPr>
            <w:r w:rsidRPr="00A1773D">
              <w:rPr>
                <w:rStyle w:val="210"/>
                <w:sz w:val="24"/>
                <w:szCs w:val="24"/>
              </w:rPr>
              <w:t>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54370E" w14:textId="77777777" w:rsidR="00682EAF" w:rsidRPr="00A1773D" w:rsidRDefault="00B830A9" w:rsidP="00A1773D">
            <w:pPr>
              <w:pStyle w:val="215"/>
              <w:framePr w:w="9893" w:wrap="notBeside" w:vAnchor="text" w:hAnchor="text" w:xAlign="center" w:y="1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A1773D">
              <w:rPr>
                <w:rStyle w:val="210"/>
                <w:sz w:val="24"/>
                <w:szCs w:val="24"/>
              </w:rPr>
              <w:t>Официальный язык программы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D0D2CC" w14:textId="77777777" w:rsidR="00682EAF" w:rsidRPr="00A1773D" w:rsidRDefault="00B830A9" w:rsidP="00A1773D">
            <w:pPr>
              <w:pStyle w:val="215"/>
              <w:framePr w:w="9893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Русский</w:t>
            </w:r>
          </w:p>
        </w:tc>
      </w:tr>
      <w:tr w:rsidR="00682EAF" w:rsidRPr="00A1773D" w14:paraId="4B44132C" w14:textId="77777777" w:rsidTr="004F3979">
        <w:trPr>
          <w:trHeight w:hRule="exact" w:val="34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C89889" w14:textId="77777777" w:rsidR="00682EAF" w:rsidRPr="00A1773D" w:rsidRDefault="00B830A9" w:rsidP="00A1773D">
            <w:pPr>
              <w:pStyle w:val="215"/>
              <w:framePr w:w="9893" w:wrap="notBeside" w:vAnchor="text" w:hAnchor="text" w:xAlign="center" w:y="1"/>
              <w:shd w:val="clear" w:color="auto" w:fill="auto"/>
              <w:spacing w:before="0" w:line="360" w:lineRule="auto"/>
              <w:ind w:left="260" w:firstLine="0"/>
              <w:rPr>
                <w:sz w:val="24"/>
                <w:szCs w:val="24"/>
              </w:rPr>
            </w:pPr>
            <w:r w:rsidRPr="00A1773D">
              <w:rPr>
                <w:rStyle w:val="210"/>
                <w:sz w:val="24"/>
                <w:szCs w:val="24"/>
              </w:rPr>
              <w:t>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909FE8" w14:textId="77777777" w:rsidR="00682EAF" w:rsidRPr="00A1773D" w:rsidRDefault="00B830A9" w:rsidP="00A1773D">
            <w:pPr>
              <w:pStyle w:val="215"/>
              <w:framePr w:w="9893" w:wrap="notBeside" w:vAnchor="text" w:hAnchor="text" w:xAlign="center" w:y="1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A1773D">
              <w:rPr>
                <w:rStyle w:val="210"/>
                <w:sz w:val="24"/>
                <w:szCs w:val="24"/>
              </w:rPr>
              <w:t>Условия участия в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533C7B" w14:textId="77777777" w:rsidR="00682EAF" w:rsidRPr="00A1773D" w:rsidRDefault="00B830A9" w:rsidP="00A1773D">
            <w:pPr>
              <w:pStyle w:val="215"/>
              <w:framePr w:w="9893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Добровольное, по заявлению родителей</w:t>
            </w:r>
          </w:p>
        </w:tc>
      </w:tr>
    </w:tbl>
    <w:p w14:paraId="0DA06CAF" w14:textId="77777777" w:rsidR="00682EAF" w:rsidRPr="00A1773D" w:rsidRDefault="00682EAF" w:rsidP="00A1773D">
      <w:pPr>
        <w:framePr w:w="9893" w:wrap="notBeside" w:vAnchor="text" w:hAnchor="text" w:xAlign="center" w:y="1"/>
        <w:spacing w:line="360" w:lineRule="auto"/>
        <w:rPr>
          <w:rFonts w:ascii="Times New Roman" w:hAnsi="Times New Roman" w:cs="Times New Roman"/>
        </w:rPr>
      </w:pPr>
    </w:p>
    <w:p w14:paraId="5E76260D" w14:textId="77777777" w:rsidR="00682EAF" w:rsidRPr="00A1773D" w:rsidRDefault="00682EAF" w:rsidP="00A1773D">
      <w:pPr>
        <w:spacing w:line="360" w:lineRule="auto"/>
        <w:rPr>
          <w:rFonts w:ascii="Times New Roman" w:hAnsi="Times New Roman" w:cs="Times New Roman"/>
        </w:rPr>
      </w:pPr>
    </w:p>
    <w:tbl>
      <w:tblPr>
        <w:tblW w:w="9893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6632"/>
      </w:tblGrid>
      <w:tr w:rsidR="00682EAF" w:rsidRPr="00A1773D" w14:paraId="2051466D" w14:textId="77777777" w:rsidTr="005B3A81">
        <w:trPr>
          <w:trHeight w:hRule="exact" w:val="33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EAE91" w14:textId="77777777" w:rsidR="00682EAF" w:rsidRPr="00A1773D" w:rsidRDefault="00682EAF" w:rsidP="00A1773D">
            <w:pPr>
              <w:framePr w:w="9893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9BD574" w14:textId="77777777" w:rsidR="00682EAF" w:rsidRPr="00A1773D" w:rsidRDefault="00B830A9" w:rsidP="00A1773D">
            <w:pPr>
              <w:pStyle w:val="215"/>
              <w:framePr w:w="9893" w:wrap="notBeside" w:vAnchor="text" w:hAnchor="text" w:xAlign="center" w:y="1"/>
              <w:shd w:val="clear" w:color="auto" w:fill="auto"/>
              <w:spacing w:before="0" w:line="360" w:lineRule="auto"/>
              <w:ind w:left="140" w:firstLine="0"/>
              <w:rPr>
                <w:sz w:val="24"/>
                <w:szCs w:val="24"/>
              </w:rPr>
            </w:pPr>
            <w:r w:rsidRPr="00A1773D">
              <w:rPr>
                <w:rStyle w:val="210"/>
                <w:sz w:val="24"/>
                <w:szCs w:val="24"/>
              </w:rPr>
              <w:t>программе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58A8D1" w14:textId="77777777" w:rsidR="00682EAF" w:rsidRPr="00A1773D" w:rsidRDefault="00682EAF" w:rsidP="00A1773D">
            <w:pPr>
              <w:framePr w:w="9893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82EAF" w:rsidRPr="00A1773D" w14:paraId="0816CCA3" w14:textId="77777777" w:rsidTr="005B3A81">
        <w:trPr>
          <w:trHeight w:hRule="exact" w:val="11303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777AC" w14:textId="77777777" w:rsidR="00682EAF" w:rsidRPr="00A1773D" w:rsidRDefault="00B830A9" w:rsidP="00A1773D">
            <w:pPr>
              <w:pStyle w:val="215"/>
              <w:framePr w:w="9893" w:wrap="notBeside" w:vAnchor="text" w:hAnchor="text" w:xAlign="center" w:y="1"/>
              <w:shd w:val="clear" w:color="auto" w:fill="auto"/>
              <w:spacing w:before="0" w:line="360" w:lineRule="auto"/>
              <w:ind w:left="220" w:firstLine="0"/>
              <w:rPr>
                <w:sz w:val="24"/>
                <w:szCs w:val="24"/>
              </w:rPr>
            </w:pPr>
            <w:r w:rsidRPr="00A1773D">
              <w:rPr>
                <w:rStyle w:val="210"/>
                <w:sz w:val="24"/>
                <w:szCs w:val="24"/>
              </w:rPr>
              <w:t>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6E48A" w14:textId="77777777" w:rsidR="00682EAF" w:rsidRPr="00A1773D" w:rsidRDefault="00B830A9" w:rsidP="00A1773D">
            <w:pPr>
              <w:pStyle w:val="215"/>
              <w:framePr w:w="9893" w:wrap="notBeside" w:vAnchor="text" w:hAnchor="text" w:xAlign="center" w:y="1"/>
              <w:shd w:val="clear" w:color="auto" w:fill="auto"/>
              <w:spacing w:before="0" w:line="360" w:lineRule="auto"/>
              <w:ind w:left="140" w:firstLine="0"/>
              <w:rPr>
                <w:sz w:val="24"/>
                <w:szCs w:val="24"/>
              </w:rPr>
            </w:pPr>
            <w:r w:rsidRPr="00A1773D">
              <w:rPr>
                <w:rStyle w:val="210"/>
                <w:sz w:val="24"/>
                <w:szCs w:val="24"/>
              </w:rPr>
              <w:t>История осуществления программы (проекта)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FA60EA" w14:textId="77777777" w:rsidR="00682EAF" w:rsidRPr="00A1773D" w:rsidRDefault="00B830A9" w:rsidP="00A1773D">
            <w:pPr>
              <w:pStyle w:val="215"/>
              <w:framePr w:w="9893" w:wrap="notBeside" w:vAnchor="text" w:hAnchor="text" w:xAlign="center" w:y="1"/>
              <w:shd w:val="clear" w:color="auto" w:fill="auto"/>
              <w:spacing w:before="0" w:line="360" w:lineRule="auto"/>
              <w:ind w:firstLine="420"/>
              <w:jc w:val="both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С целью сделать летний отдых детей и подростков наиболее привлекательным, удовлетворить потребности в новизне впечатле</w:t>
            </w:r>
            <w:r w:rsidR="00EE3E47" w:rsidRPr="00A1773D">
              <w:rPr>
                <w:rStyle w:val="211"/>
                <w:sz w:val="24"/>
                <w:szCs w:val="24"/>
              </w:rPr>
              <w:t xml:space="preserve">ний, творческой </w:t>
            </w:r>
            <w:r w:rsidR="001018CB" w:rsidRPr="00A1773D">
              <w:rPr>
                <w:rStyle w:val="211"/>
                <w:sz w:val="24"/>
                <w:szCs w:val="24"/>
              </w:rPr>
              <w:t>самореализации, летняя</w:t>
            </w:r>
            <w:r w:rsidR="00EE3E47" w:rsidRPr="00A1773D">
              <w:rPr>
                <w:rStyle w:val="211"/>
                <w:sz w:val="24"/>
                <w:szCs w:val="24"/>
              </w:rPr>
              <w:t xml:space="preserve"> смена будет обращена</w:t>
            </w:r>
            <w:r w:rsidRPr="00A1773D">
              <w:rPr>
                <w:rStyle w:val="211"/>
                <w:sz w:val="24"/>
                <w:szCs w:val="24"/>
              </w:rPr>
              <w:t xml:space="preserve"> к историко-культурным ценностям России через </w:t>
            </w:r>
            <w:r w:rsidR="001018CB" w:rsidRPr="00A1773D">
              <w:rPr>
                <w:rStyle w:val="211"/>
                <w:sz w:val="24"/>
                <w:szCs w:val="24"/>
              </w:rPr>
              <w:t xml:space="preserve">использование современных технологий с </w:t>
            </w:r>
            <w:r w:rsidRPr="00A1773D">
              <w:rPr>
                <w:rStyle w:val="211"/>
                <w:sz w:val="24"/>
                <w:szCs w:val="24"/>
              </w:rPr>
              <w:t>искусство</w:t>
            </w:r>
            <w:r w:rsidR="001018CB" w:rsidRPr="00A1773D">
              <w:rPr>
                <w:rStyle w:val="211"/>
                <w:sz w:val="24"/>
                <w:szCs w:val="24"/>
              </w:rPr>
              <w:t>м</w:t>
            </w:r>
            <w:r w:rsidRPr="00A1773D">
              <w:rPr>
                <w:rStyle w:val="211"/>
                <w:sz w:val="24"/>
                <w:szCs w:val="24"/>
              </w:rPr>
              <w:t xml:space="preserve"> отечественной мультипликации и кинематографа.</w:t>
            </w:r>
          </w:p>
          <w:p w14:paraId="5B64E898" w14:textId="4CF9F733" w:rsidR="00682EAF" w:rsidRPr="00A1773D" w:rsidRDefault="00B830A9" w:rsidP="00A1773D">
            <w:pPr>
              <w:pStyle w:val="215"/>
              <w:framePr w:w="9893" w:wrap="notBeside" w:vAnchor="text" w:hAnchor="text" w:xAlign="center" w:y="1"/>
              <w:shd w:val="clear" w:color="auto" w:fill="auto"/>
              <w:spacing w:before="0" w:line="360" w:lineRule="auto"/>
              <w:ind w:firstLine="420"/>
              <w:jc w:val="both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 xml:space="preserve">Сюжетно-ролевая игра, являющаяся основой программы </w:t>
            </w:r>
            <w:r w:rsidRPr="00A1773D">
              <w:rPr>
                <w:rStyle w:val="211"/>
                <w:b/>
                <w:sz w:val="24"/>
                <w:szCs w:val="24"/>
              </w:rPr>
              <w:t>«</w:t>
            </w:r>
            <w:r w:rsidR="00312AC1" w:rsidRPr="00A1773D">
              <w:rPr>
                <w:rStyle w:val="211"/>
                <w:b/>
                <w:sz w:val="24"/>
                <w:szCs w:val="24"/>
              </w:rPr>
              <w:t>Блогерский дом</w:t>
            </w:r>
            <w:r w:rsidRPr="00A1773D">
              <w:rPr>
                <w:rStyle w:val="211"/>
                <w:b/>
                <w:sz w:val="24"/>
                <w:szCs w:val="24"/>
                <w:lang w:eastAsia="en-US" w:bidi="en-US"/>
              </w:rPr>
              <w:t>»,</w:t>
            </w:r>
            <w:r w:rsidRPr="00A1773D">
              <w:rPr>
                <w:rStyle w:val="211"/>
                <w:sz w:val="24"/>
                <w:szCs w:val="24"/>
                <w:lang w:eastAsia="en-US" w:bidi="en-US"/>
              </w:rPr>
              <w:t xml:space="preserve"> </w:t>
            </w:r>
            <w:r w:rsidRPr="00A1773D">
              <w:rPr>
                <w:rStyle w:val="211"/>
                <w:sz w:val="24"/>
                <w:szCs w:val="24"/>
              </w:rPr>
              <w:t xml:space="preserve">превращает </w:t>
            </w:r>
            <w:r w:rsidR="001018CB" w:rsidRPr="00A1773D">
              <w:rPr>
                <w:rStyle w:val="211"/>
                <w:sz w:val="24"/>
                <w:szCs w:val="24"/>
              </w:rPr>
              <w:t>всю территорию лагеря в большой «блогерский дом»</w:t>
            </w:r>
            <w:r w:rsidRPr="00A1773D">
              <w:rPr>
                <w:rStyle w:val="211"/>
                <w:sz w:val="24"/>
                <w:szCs w:val="24"/>
              </w:rPr>
              <w:t xml:space="preserve"> и дает возможность д</w:t>
            </w:r>
            <w:r w:rsidR="00EE3E47" w:rsidRPr="00A1773D">
              <w:rPr>
                <w:rStyle w:val="211"/>
                <w:sz w:val="24"/>
                <w:szCs w:val="24"/>
              </w:rPr>
              <w:t>етям, в летний период научиться</w:t>
            </w:r>
            <w:r w:rsidRPr="00A1773D">
              <w:rPr>
                <w:rStyle w:val="211"/>
                <w:sz w:val="24"/>
                <w:szCs w:val="24"/>
              </w:rPr>
              <w:t>:</w:t>
            </w:r>
          </w:p>
          <w:p w14:paraId="493BE529" w14:textId="77777777" w:rsidR="00682EAF" w:rsidRPr="00A1773D" w:rsidRDefault="00B830A9" w:rsidP="00A1773D">
            <w:pPr>
              <w:pStyle w:val="215"/>
              <w:framePr w:w="9893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-сочинять сценарии, создавать и озвучивать фильмы и мультфильмы;</w:t>
            </w:r>
          </w:p>
          <w:p w14:paraId="19D33CD9" w14:textId="77777777" w:rsidR="00682EAF" w:rsidRPr="00A1773D" w:rsidRDefault="00B830A9" w:rsidP="00A1773D">
            <w:pPr>
              <w:pStyle w:val="215"/>
              <w:framePr w:w="9893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-осваивать процесс создания мультфильмов, занимаясь анимацией;</w:t>
            </w:r>
          </w:p>
          <w:p w14:paraId="57D21A56" w14:textId="77777777" w:rsidR="00682EAF" w:rsidRPr="00A1773D" w:rsidRDefault="00B830A9" w:rsidP="00A1773D">
            <w:pPr>
              <w:pStyle w:val="215"/>
              <w:framePr w:w="9893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- формировать представления о структуре и работе киностудий;</w:t>
            </w:r>
          </w:p>
          <w:p w14:paraId="3249365A" w14:textId="77777777" w:rsidR="00682EAF" w:rsidRPr="00A1773D" w:rsidRDefault="00B830A9" w:rsidP="00A1773D">
            <w:pPr>
              <w:pStyle w:val="215"/>
              <w:framePr w:w="9893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-развивать художественные способности в процессе создания рисованных, кукольных, теневых, пластилиновых и бумажных персонажей различных жанров мультипликации;</w:t>
            </w:r>
          </w:p>
          <w:p w14:paraId="3DB6DDC2" w14:textId="77777777" w:rsidR="00682EAF" w:rsidRPr="00A1773D" w:rsidRDefault="00B830A9" w:rsidP="00A1773D">
            <w:pPr>
              <w:pStyle w:val="215"/>
              <w:framePr w:w="9893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-приобщаться к истории и культуре русского народа через просмотры мультфильмов о былинных героях (Илья Муромец, Добрыня Никитич и др.), по русским народным сказкам и праздникам (например, «Ивана купала») и др.;</w:t>
            </w:r>
          </w:p>
          <w:p w14:paraId="2B6624C2" w14:textId="77777777" w:rsidR="00682EAF" w:rsidRPr="00A1773D" w:rsidRDefault="00B830A9" w:rsidP="00A1773D">
            <w:pPr>
              <w:pStyle w:val="215"/>
              <w:framePr w:w="9893" w:wrap="notBeside" w:vAnchor="text" w:hAnchor="text" w:xAlign="center" w:y="1"/>
              <w:shd w:val="clear" w:color="auto" w:fill="auto"/>
              <w:spacing w:before="0" w:line="360" w:lineRule="auto"/>
              <w:ind w:firstLine="420"/>
              <w:jc w:val="both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Знакомство с шедеврами отечественного кинематографа и мультипликации будет способствовать формированию патриотических чувств, воспитанию любви и уважения к своей Родине.</w:t>
            </w:r>
          </w:p>
          <w:p w14:paraId="089CF2AF" w14:textId="77777777" w:rsidR="00682EAF" w:rsidRPr="00A1773D" w:rsidRDefault="00B830A9" w:rsidP="00A1773D">
            <w:pPr>
              <w:pStyle w:val="215"/>
              <w:framePr w:w="9893" w:wrap="notBeside" w:vAnchor="text" w:hAnchor="text" w:xAlign="center" w:y="1"/>
              <w:shd w:val="clear" w:color="auto" w:fill="auto"/>
              <w:spacing w:before="0" w:line="360" w:lineRule="auto"/>
              <w:ind w:firstLine="420"/>
              <w:jc w:val="both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Программа также включает ряд мероприятий, направленных на физическое развитие, оздоровление детей и подростков.</w:t>
            </w:r>
          </w:p>
        </w:tc>
      </w:tr>
      <w:tr w:rsidR="00682EAF" w:rsidRPr="00A1773D" w14:paraId="4CDDE387" w14:textId="77777777" w:rsidTr="005B3A81">
        <w:trPr>
          <w:trHeight w:hRule="exact" w:val="2973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B5515E" w14:textId="77777777" w:rsidR="00682EAF" w:rsidRPr="00A1773D" w:rsidRDefault="00682EAF" w:rsidP="00A1773D">
            <w:pPr>
              <w:framePr w:w="9893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FF8047" w14:textId="77777777" w:rsidR="00682EAF" w:rsidRPr="00A1773D" w:rsidRDefault="00682EAF" w:rsidP="00A1773D">
            <w:pPr>
              <w:framePr w:w="9893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E90AD1" w14:textId="77777777" w:rsidR="005B3A81" w:rsidRPr="00A1773D" w:rsidRDefault="00B830A9" w:rsidP="00A1773D">
            <w:pPr>
              <w:pStyle w:val="215"/>
              <w:framePr w:w="9893"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Ведущая технология программы - игровая. Сопутствующими технологиями являются</w:t>
            </w:r>
            <w:r w:rsidR="005B3A81" w:rsidRPr="00A1773D">
              <w:rPr>
                <w:rStyle w:val="2Exact"/>
                <w:sz w:val="24"/>
                <w:szCs w:val="24"/>
              </w:rPr>
              <w:t xml:space="preserve"> коммуникативная, групповая, ТАД (творчество, активность, действие) и др.</w:t>
            </w:r>
          </w:p>
          <w:p w14:paraId="7250EAC2" w14:textId="77777777" w:rsidR="005B3A81" w:rsidRPr="00A1773D" w:rsidRDefault="005B3A81" w:rsidP="00A1773D">
            <w:pPr>
              <w:pStyle w:val="215"/>
              <w:framePr w:w="9893"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1773D">
              <w:rPr>
                <w:rStyle w:val="2Exact"/>
                <w:sz w:val="24"/>
                <w:szCs w:val="24"/>
              </w:rPr>
              <w:t>Эти технологии обеспечат достижение поставленных организационных и методических целей.</w:t>
            </w:r>
          </w:p>
          <w:p w14:paraId="254B17D4" w14:textId="77777777" w:rsidR="00682EAF" w:rsidRPr="00A1773D" w:rsidRDefault="00682EAF" w:rsidP="00A1773D">
            <w:pPr>
              <w:pStyle w:val="215"/>
              <w:framePr w:w="9893" w:wrap="notBeside" w:vAnchor="text" w:hAnchor="text" w:xAlign="center" w:y="1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</w:p>
        </w:tc>
      </w:tr>
    </w:tbl>
    <w:p w14:paraId="776E7EC4" w14:textId="77777777" w:rsidR="00682EAF" w:rsidRPr="00A1773D" w:rsidRDefault="00682EAF" w:rsidP="00A1773D">
      <w:pPr>
        <w:framePr w:w="9893" w:wrap="notBeside" w:vAnchor="text" w:hAnchor="text" w:xAlign="center" w:y="1"/>
        <w:spacing w:line="360" w:lineRule="auto"/>
        <w:rPr>
          <w:rFonts w:ascii="Times New Roman" w:hAnsi="Times New Roman" w:cs="Times New Roman"/>
        </w:rPr>
      </w:pPr>
    </w:p>
    <w:p w14:paraId="65022567" w14:textId="77777777" w:rsidR="00EE3E47" w:rsidRPr="00A1773D" w:rsidRDefault="00EE3E47" w:rsidP="00A1773D">
      <w:pPr>
        <w:spacing w:line="360" w:lineRule="auto"/>
        <w:rPr>
          <w:rStyle w:val="43"/>
          <w:rFonts w:eastAsia="Arial Unicode MS"/>
          <w:b w:val="0"/>
          <w:bCs w:val="0"/>
          <w:sz w:val="24"/>
          <w:szCs w:val="24"/>
        </w:rPr>
      </w:pPr>
    </w:p>
    <w:p w14:paraId="1E61D888" w14:textId="77777777" w:rsidR="00682EAF" w:rsidRPr="00A1773D" w:rsidRDefault="00B830A9" w:rsidP="00A1773D">
      <w:pPr>
        <w:pStyle w:val="440"/>
        <w:keepNext/>
        <w:keepLines/>
        <w:shd w:val="clear" w:color="auto" w:fill="auto"/>
        <w:spacing w:after="309" w:line="360" w:lineRule="auto"/>
        <w:ind w:left="320"/>
        <w:rPr>
          <w:sz w:val="24"/>
          <w:szCs w:val="24"/>
        </w:rPr>
      </w:pPr>
      <w:bookmarkStart w:id="2" w:name="bookmark5"/>
      <w:r w:rsidRPr="00A1773D">
        <w:rPr>
          <w:rStyle w:val="43"/>
          <w:b/>
          <w:bCs/>
          <w:sz w:val="24"/>
          <w:szCs w:val="24"/>
        </w:rPr>
        <w:t>АННОТАЦИЯ</w:t>
      </w:r>
      <w:bookmarkEnd w:id="2"/>
    </w:p>
    <w:p w14:paraId="2ABC9367" w14:textId="4F0991A8" w:rsidR="00682EAF" w:rsidRPr="00A1773D" w:rsidRDefault="00B830A9" w:rsidP="00A1773D">
      <w:pPr>
        <w:pStyle w:val="215"/>
        <w:shd w:val="clear" w:color="auto" w:fill="auto"/>
        <w:spacing w:before="0" w:line="360" w:lineRule="auto"/>
        <w:ind w:right="440" w:firstLine="70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 xml:space="preserve">Программа </w:t>
      </w:r>
      <w:r w:rsidRPr="00A1773D">
        <w:rPr>
          <w:rStyle w:val="230"/>
          <w:sz w:val="24"/>
          <w:szCs w:val="24"/>
        </w:rPr>
        <w:t>«</w:t>
      </w:r>
      <w:r w:rsidR="00312AC1" w:rsidRPr="00A1773D">
        <w:rPr>
          <w:rStyle w:val="230"/>
          <w:sz w:val="24"/>
          <w:szCs w:val="24"/>
        </w:rPr>
        <w:t>Блогерский дом</w:t>
      </w:r>
      <w:r w:rsidRPr="00A1773D">
        <w:rPr>
          <w:rStyle w:val="230"/>
          <w:sz w:val="24"/>
          <w:szCs w:val="24"/>
          <w:lang w:eastAsia="en-US" w:bidi="en-US"/>
        </w:rPr>
        <w:t xml:space="preserve">» </w:t>
      </w:r>
      <w:r w:rsidR="00EE3E47" w:rsidRPr="00A1773D">
        <w:rPr>
          <w:sz w:val="24"/>
          <w:szCs w:val="24"/>
        </w:rPr>
        <w:t>разработана для летней</w:t>
      </w:r>
      <w:r w:rsidRPr="00A1773D">
        <w:rPr>
          <w:sz w:val="24"/>
          <w:szCs w:val="24"/>
        </w:rPr>
        <w:t xml:space="preserve"> смен</w:t>
      </w:r>
      <w:r w:rsidR="00EE3E47" w:rsidRPr="00A1773D">
        <w:rPr>
          <w:sz w:val="24"/>
          <w:szCs w:val="24"/>
        </w:rPr>
        <w:t>ы</w:t>
      </w:r>
      <w:r w:rsidRPr="00A1773D">
        <w:rPr>
          <w:sz w:val="24"/>
          <w:szCs w:val="24"/>
        </w:rPr>
        <w:t xml:space="preserve"> лагеря с дневным пребыванием детей на базе МБ</w:t>
      </w:r>
      <w:r w:rsidR="00EE3E47" w:rsidRPr="00A1773D">
        <w:rPr>
          <w:sz w:val="24"/>
          <w:szCs w:val="24"/>
        </w:rPr>
        <w:t>ОУ «СШ №11»</w:t>
      </w:r>
      <w:r w:rsidRPr="00A1773D">
        <w:rPr>
          <w:sz w:val="24"/>
          <w:szCs w:val="24"/>
        </w:rPr>
        <w:t>.</w:t>
      </w:r>
    </w:p>
    <w:p w14:paraId="1F6FA086" w14:textId="011E69EA" w:rsidR="00682EAF" w:rsidRPr="00A1773D" w:rsidRDefault="00B830A9" w:rsidP="00A1773D">
      <w:pPr>
        <w:pStyle w:val="215"/>
        <w:shd w:val="clear" w:color="auto" w:fill="auto"/>
        <w:spacing w:before="0" w:line="360" w:lineRule="auto"/>
        <w:ind w:right="440" w:firstLine="70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Актуальной и перспективной стратегией развития сферы детского отдыха и оздоровления сегодня является оптимальное сочетание образования и оздоровления, направленное на формирование личностных компетенций ребенка. Обращение к историко-культурным ценностям России оказывает неоценимую помощь и позволяет гармонично сочетать л</w:t>
      </w:r>
      <w:r w:rsidR="001018CB" w:rsidRPr="00A1773D">
        <w:rPr>
          <w:sz w:val="24"/>
          <w:szCs w:val="24"/>
        </w:rPr>
        <w:t xml:space="preserve">ичные запросы, интересы ребенка </w:t>
      </w:r>
      <w:r w:rsidRPr="00A1773D">
        <w:rPr>
          <w:sz w:val="24"/>
          <w:szCs w:val="24"/>
        </w:rPr>
        <w:t xml:space="preserve">с общественно-государственным запросом на личность свободную, инициативную, творческую, с высоким уровнем духовности и интеллекта. Представленная программа </w:t>
      </w:r>
      <w:r w:rsidRPr="00A1773D">
        <w:rPr>
          <w:rStyle w:val="230"/>
          <w:sz w:val="24"/>
          <w:szCs w:val="24"/>
        </w:rPr>
        <w:t>«</w:t>
      </w:r>
      <w:r w:rsidR="00312AC1" w:rsidRPr="00A1773D">
        <w:rPr>
          <w:rStyle w:val="230"/>
          <w:sz w:val="24"/>
          <w:szCs w:val="24"/>
        </w:rPr>
        <w:t>Блогерский дом</w:t>
      </w:r>
      <w:r w:rsidRPr="00A1773D">
        <w:rPr>
          <w:rStyle w:val="230"/>
          <w:sz w:val="24"/>
          <w:szCs w:val="24"/>
          <w:lang w:eastAsia="en-US" w:bidi="en-US"/>
        </w:rPr>
        <w:t>»</w:t>
      </w:r>
      <w:r w:rsidRPr="00A1773D">
        <w:rPr>
          <w:sz w:val="24"/>
          <w:szCs w:val="24"/>
          <w:lang w:eastAsia="en-US" w:bidi="en-US"/>
        </w:rPr>
        <w:t xml:space="preserve">, </w:t>
      </w:r>
      <w:r w:rsidRPr="00A1773D">
        <w:rPr>
          <w:sz w:val="24"/>
          <w:szCs w:val="24"/>
        </w:rPr>
        <w:t>ее целевые установки, содержание, интересная форма проведения будут способствовать решению этой важной задачи.</w:t>
      </w:r>
    </w:p>
    <w:p w14:paraId="186E00CF" w14:textId="77777777" w:rsidR="00682EAF" w:rsidRPr="00A1773D" w:rsidRDefault="00617EA5" w:rsidP="00A1773D">
      <w:pPr>
        <w:pStyle w:val="215"/>
        <w:shd w:val="clear" w:color="auto" w:fill="auto"/>
        <w:spacing w:before="0" w:line="360" w:lineRule="auto"/>
        <w:ind w:right="440" w:firstLine="580"/>
        <w:jc w:val="both"/>
        <w:rPr>
          <w:i/>
          <w:sz w:val="24"/>
          <w:szCs w:val="24"/>
        </w:rPr>
      </w:pPr>
      <w:r w:rsidRPr="00A1773D">
        <w:rPr>
          <w:rStyle w:val="af0"/>
          <w:i w:val="0"/>
          <w:sz w:val="24"/>
          <w:szCs w:val="24"/>
        </w:rPr>
        <w:t xml:space="preserve">Совсем недавно в мир создателей контента пришло новое веяние: популярные блогеры собираются в группы, селятся на одной жилплощади, и все вместе снимают видео для TikTok, YouTube и прочих платформ. Это явление получило название «блогерский дом». Главное — командная работа и результат, которого достигают за счет совместных усилий. </w:t>
      </w:r>
      <w:r w:rsidRPr="00A1773D">
        <w:rPr>
          <w:sz w:val="24"/>
          <w:szCs w:val="24"/>
        </w:rPr>
        <w:t xml:space="preserve">Содержание программы летнего пришкольного лагеря определяет легенда смены. </w:t>
      </w:r>
      <w:r w:rsidR="00B830A9" w:rsidRPr="00A1773D">
        <w:rPr>
          <w:sz w:val="24"/>
          <w:szCs w:val="24"/>
        </w:rPr>
        <w:t>Система самоуправления предусматривает деление на отряды - «</w:t>
      </w:r>
      <w:r w:rsidR="001018CB" w:rsidRPr="00A1773D">
        <w:rPr>
          <w:sz w:val="24"/>
          <w:szCs w:val="24"/>
        </w:rPr>
        <w:t>Блогерские дома</w:t>
      </w:r>
      <w:r w:rsidR="00B830A9" w:rsidRPr="00A1773D">
        <w:rPr>
          <w:sz w:val="24"/>
          <w:szCs w:val="24"/>
        </w:rPr>
        <w:t xml:space="preserve">», деятельность которых координируют </w:t>
      </w:r>
      <w:r w:rsidR="00B830A9" w:rsidRPr="00A1773D">
        <w:rPr>
          <w:color w:val="auto"/>
          <w:sz w:val="24"/>
          <w:szCs w:val="24"/>
        </w:rPr>
        <w:t>режиссеры</w:t>
      </w:r>
      <w:r w:rsidR="00B830A9" w:rsidRPr="00A1773D">
        <w:rPr>
          <w:sz w:val="24"/>
          <w:szCs w:val="24"/>
        </w:rPr>
        <w:t xml:space="preserve"> (воспитатели), дети берут на себя роли сценаристов, художников-мультипликаторов, декораторов, гримеров, актеров дубляжа и аниматоров</w:t>
      </w:r>
      <w:r w:rsidR="001018CB" w:rsidRPr="00A1773D">
        <w:rPr>
          <w:sz w:val="24"/>
          <w:szCs w:val="24"/>
        </w:rPr>
        <w:t xml:space="preserve"> (блогеров, тиктокеров)</w:t>
      </w:r>
      <w:r w:rsidR="00B830A9" w:rsidRPr="00A1773D">
        <w:rPr>
          <w:sz w:val="24"/>
          <w:szCs w:val="24"/>
        </w:rPr>
        <w:t>.</w:t>
      </w:r>
    </w:p>
    <w:p w14:paraId="4F21CDA7" w14:textId="3D16D5CF" w:rsidR="00682EAF" w:rsidRPr="00A1773D" w:rsidRDefault="00B830A9" w:rsidP="00A1773D">
      <w:pPr>
        <w:pStyle w:val="215"/>
        <w:shd w:val="clear" w:color="auto" w:fill="auto"/>
        <w:spacing w:before="0" w:line="360" w:lineRule="auto"/>
        <w:ind w:right="440" w:firstLine="580"/>
        <w:jc w:val="both"/>
        <w:rPr>
          <w:i/>
          <w:sz w:val="24"/>
          <w:szCs w:val="24"/>
        </w:rPr>
      </w:pPr>
      <w:r w:rsidRPr="00A1773D">
        <w:rPr>
          <w:sz w:val="24"/>
          <w:szCs w:val="24"/>
        </w:rPr>
        <w:t xml:space="preserve">Механизм реализации программы </w:t>
      </w:r>
      <w:r w:rsidRPr="00A1773D">
        <w:rPr>
          <w:rStyle w:val="230"/>
          <w:sz w:val="24"/>
          <w:szCs w:val="24"/>
        </w:rPr>
        <w:t>«</w:t>
      </w:r>
      <w:r w:rsidR="00312AC1" w:rsidRPr="00A1773D">
        <w:rPr>
          <w:rStyle w:val="230"/>
          <w:sz w:val="24"/>
          <w:szCs w:val="24"/>
        </w:rPr>
        <w:t>Блогерский дом</w:t>
      </w:r>
      <w:r w:rsidRPr="00A1773D">
        <w:rPr>
          <w:rStyle w:val="230"/>
          <w:sz w:val="24"/>
          <w:szCs w:val="24"/>
          <w:lang w:eastAsia="en-US" w:bidi="en-US"/>
        </w:rPr>
        <w:t xml:space="preserve">» </w:t>
      </w:r>
      <w:r w:rsidRPr="00A1773D">
        <w:rPr>
          <w:sz w:val="24"/>
          <w:szCs w:val="24"/>
        </w:rPr>
        <w:t xml:space="preserve">это преобразование территории лагеря в большую </w:t>
      </w:r>
      <w:r w:rsidRPr="00A1773D">
        <w:rPr>
          <w:color w:val="auto"/>
          <w:sz w:val="24"/>
          <w:szCs w:val="24"/>
        </w:rPr>
        <w:t>съемочную</w:t>
      </w:r>
      <w:r w:rsidRPr="00A1773D">
        <w:rPr>
          <w:sz w:val="24"/>
          <w:szCs w:val="24"/>
        </w:rPr>
        <w:t xml:space="preserve"> площадку - среду развития детей и подростков. В нее входят: мастерские и студии, кинозал и актовый зал, съемочный павильон и площадка, гримерная и костюмерная, студийное кафе и спортивный зал и пр. </w:t>
      </w:r>
      <w:r w:rsidR="00892665" w:rsidRPr="00A1773D">
        <w:rPr>
          <w:sz w:val="24"/>
          <w:szCs w:val="24"/>
        </w:rPr>
        <w:t xml:space="preserve">В течение смены каждый «Блогерский дом» </w:t>
      </w:r>
      <w:r w:rsidRPr="00A1773D">
        <w:rPr>
          <w:sz w:val="24"/>
          <w:szCs w:val="24"/>
        </w:rPr>
        <w:t xml:space="preserve">создает </w:t>
      </w:r>
      <w:r w:rsidR="00617EA5" w:rsidRPr="00A1773D">
        <w:rPr>
          <w:sz w:val="24"/>
          <w:szCs w:val="24"/>
        </w:rPr>
        <w:t xml:space="preserve">свой контент </w:t>
      </w:r>
      <w:r w:rsidR="004E6204" w:rsidRPr="00A1773D">
        <w:rPr>
          <w:sz w:val="24"/>
          <w:szCs w:val="24"/>
        </w:rPr>
        <w:t xml:space="preserve">по </w:t>
      </w:r>
      <w:r w:rsidRPr="00A1773D">
        <w:rPr>
          <w:sz w:val="24"/>
          <w:szCs w:val="24"/>
        </w:rPr>
        <w:t>фильм</w:t>
      </w:r>
      <w:r w:rsidR="004E6204" w:rsidRPr="00A1773D">
        <w:rPr>
          <w:sz w:val="24"/>
          <w:szCs w:val="24"/>
        </w:rPr>
        <w:t>у</w:t>
      </w:r>
      <w:r w:rsidRPr="00A1773D">
        <w:rPr>
          <w:sz w:val="24"/>
          <w:szCs w:val="24"/>
        </w:rPr>
        <w:t xml:space="preserve"> или мультфильм</w:t>
      </w:r>
      <w:r w:rsidR="004E6204" w:rsidRPr="00A1773D">
        <w:rPr>
          <w:sz w:val="24"/>
          <w:szCs w:val="24"/>
        </w:rPr>
        <w:t>у</w:t>
      </w:r>
      <w:r w:rsidRPr="00A1773D">
        <w:rPr>
          <w:sz w:val="24"/>
          <w:szCs w:val="24"/>
        </w:rPr>
        <w:t xml:space="preserve"> по собственному сюжету, а на финальном кинофестивале, после открытого просмотра, </w:t>
      </w:r>
      <w:r w:rsidR="00892665" w:rsidRPr="00A1773D">
        <w:rPr>
          <w:sz w:val="24"/>
          <w:szCs w:val="24"/>
        </w:rPr>
        <w:t>«Блогерские дома»</w:t>
      </w:r>
      <w:r w:rsidRPr="00A1773D">
        <w:rPr>
          <w:sz w:val="24"/>
          <w:szCs w:val="24"/>
        </w:rPr>
        <w:t xml:space="preserve"> претендуют на награду </w:t>
      </w:r>
      <w:r w:rsidRPr="00A1773D">
        <w:rPr>
          <w:color w:val="auto"/>
          <w:sz w:val="24"/>
          <w:szCs w:val="24"/>
        </w:rPr>
        <w:t>«</w:t>
      </w:r>
      <w:r w:rsidR="005D1F59" w:rsidRPr="00A1773D">
        <w:rPr>
          <w:color w:val="auto"/>
          <w:sz w:val="24"/>
          <w:szCs w:val="24"/>
        </w:rPr>
        <w:t>Блогер года</w:t>
      </w:r>
      <w:r w:rsidRPr="00A1773D">
        <w:rPr>
          <w:color w:val="auto"/>
          <w:sz w:val="24"/>
          <w:szCs w:val="24"/>
        </w:rPr>
        <w:t>» в разных номинациях.</w:t>
      </w:r>
    </w:p>
    <w:p w14:paraId="23BD1718" w14:textId="123DD2E5" w:rsidR="00682EAF" w:rsidRPr="00A1773D" w:rsidRDefault="00B830A9" w:rsidP="00A1773D">
      <w:pPr>
        <w:pStyle w:val="215"/>
        <w:shd w:val="clear" w:color="auto" w:fill="auto"/>
        <w:spacing w:before="0" w:line="360" w:lineRule="auto"/>
        <w:ind w:right="440" w:firstLine="58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 xml:space="preserve">Вся смена наполнена активной, познавательной, развивающей творческой деятельностью, играми, конкурсами, спортивными мероприятиями. Посредством </w:t>
      </w:r>
      <w:r w:rsidR="00242229" w:rsidRPr="00A1773D">
        <w:rPr>
          <w:sz w:val="24"/>
          <w:szCs w:val="24"/>
        </w:rPr>
        <w:t>создания контента по отечественному кинематографу и мультипликациям</w:t>
      </w:r>
      <w:r w:rsidRPr="00A1773D">
        <w:rPr>
          <w:sz w:val="24"/>
          <w:szCs w:val="24"/>
        </w:rPr>
        <w:t xml:space="preserve"> происходит знакомство с историей и культурой русского народа. Приобщение к шедеврам отечественной анимации способствует формированию у участников смены </w:t>
      </w:r>
      <w:r w:rsidRPr="00A1773D">
        <w:rPr>
          <w:sz w:val="24"/>
          <w:szCs w:val="24"/>
        </w:rPr>
        <w:lastRenderedPageBreak/>
        <w:t>патриотических чувств, воспитывает</w:t>
      </w:r>
      <w:r w:rsidR="00A1773D">
        <w:rPr>
          <w:sz w:val="24"/>
          <w:szCs w:val="24"/>
        </w:rPr>
        <w:t xml:space="preserve"> </w:t>
      </w:r>
      <w:r w:rsidRPr="00A1773D">
        <w:rPr>
          <w:sz w:val="24"/>
          <w:szCs w:val="24"/>
        </w:rPr>
        <w:t xml:space="preserve">любовь и уважение к своей Родине. </w:t>
      </w:r>
      <w:r w:rsidRPr="00A1773D">
        <w:rPr>
          <w:rStyle w:val="240"/>
          <w:sz w:val="24"/>
          <w:szCs w:val="24"/>
        </w:rPr>
        <w:t xml:space="preserve">Участники программы </w:t>
      </w:r>
      <w:r w:rsidR="00EE3E47" w:rsidRPr="00A1773D">
        <w:rPr>
          <w:sz w:val="24"/>
          <w:szCs w:val="24"/>
        </w:rPr>
        <w:t>- дети и подростки от 6</w:t>
      </w:r>
      <w:r w:rsidRPr="00A1773D">
        <w:rPr>
          <w:sz w:val="24"/>
          <w:szCs w:val="24"/>
        </w:rPr>
        <w:t xml:space="preserve"> до 17 лет, проживающие на территории ХМАО-Югры</w:t>
      </w:r>
      <w:r w:rsidR="00EE3E47" w:rsidRPr="00A1773D">
        <w:rPr>
          <w:sz w:val="24"/>
          <w:szCs w:val="24"/>
        </w:rPr>
        <w:t xml:space="preserve"> города Нижневартовска</w:t>
      </w:r>
      <w:r w:rsidRPr="00A1773D">
        <w:rPr>
          <w:sz w:val="24"/>
          <w:szCs w:val="24"/>
        </w:rPr>
        <w:t>.</w:t>
      </w:r>
    </w:p>
    <w:p w14:paraId="282BB7C1" w14:textId="77777777" w:rsidR="00682EAF" w:rsidRPr="00A1773D" w:rsidRDefault="00B830A9" w:rsidP="00A1773D">
      <w:pPr>
        <w:pStyle w:val="44"/>
        <w:shd w:val="clear" w:color="auto" w:fill="auto"/>
        <w:spacing w:before="0" w:after="0" w:line="360" w:lineRule="auto"/>
        <w:ind w:firstLine="620"/>
        <w:rPr>
          <w:sz w:val="24"/>
          <w:szCs w:val="24"/>
        </w:rPr>
      </w:pPr>
      <w:r w:rsidRPr="00A1773D">
        <w:rPr>
          <w:rStyle w:val="410"/>
          <w:b/>
          <w:bCs/>
          <w:sz w:val="24"/>
          <w:szCs w:val="24"/>
        </w:rPr>
        <w:t xml:space="preserve">Срок реализации программы </w:t>
      </w:r>
      <w:r w:rsidR="00EE3E47" w:rsidRPr="00A1773D">
        <w:rPr>
          <w:rStyle w:val="411"/>
          <w:sz w:val="24"/>
          <w:szCs w:val="24"/>
        </w:rPr>
        <w:t xml:space="preserve">- </w:t>
      </w:r>
      <w:r w:rsidR="00242229" w:rsidRPr="00A1773D">
        <w:rPr>
          <w:rStyle w:val="411"/>
          <w:sz w:val="24"/>
          <w:szCs w:val="24"/>
        </w:rPr>
        <w:t>Июнь 2021</w:t>
      </w:r>
      <w:r w:rsidR="00EE3E47" w:rsidRPr="00A1773D">
        <w:rPr>
          <w:rStyle w:val="411"/>
          <w:sz w:val="24"/>
          <w:szCs w:val="24"/>
        </w:rPr>
        <w:t xml:space="preserve"> </w:t>
      </w:r>
      <w:r w:rsidRPr="00A1773D">
        <w:rPr>
          <w:rStyle w:val="411"/>
          <w:sz w:val="24"/>
          <w:szCs w:val="24"/>
        </w:rPr>
        <w:t>г.</w:t>
      </w:r>
    </w:p>
    <w:p w14:paraId="30353E42" w14:textId="77777777" w:rsidR="00682EAF" w:rsidRPr="00A1773D" w:rsidRDefault="00B830A9" w:rsidP="00A1773D">
      <w:pPr>
        <w:pStyle w:val="215"/>
        <w:shd w:val="clear" w:color="auto" w:fill="auto"/>
        <w:spacing w:before="0" w:after="333" w:line="360" w:lineRule="auto"/>
        <w:ind w:firstLine="620"/>
        <w:rPr>
          <w:sz w:val="24"/>
          <w:szCs w:val="24"/>
        </w:rPr>
      </w:pPr>
      <w:r w:rsidRPr="00A1773D">
        <w:rPr>
          <w:sz w:val="24"/>
          <w:szCs w:val="24"/>
        </w:rPr>
        <w:t>Качественной реализации программы будет способствовать хорошее материально-техническое обеспечение и опыт педагогов учреждения.</w:t>
      </w:r>
    </w:p>
    <w:p w14:paraId="05A226F9" w14:textId="77777777" w:rsidR="00682EAF" w:rsidRPr="00A1773D" w:rsidRDefault="00B830A9" w:rsidP="00A1773D">
      <w:pPr>
        <w:pStyle w:val="440"/>
        <w:keepNext/>
        <w:keepLines/>
        <w:shd w:val="clear" w:color="auto" w:fill="auto"/>
        <w:spacing w:after="599" w:line="360" w:lineRule="auto"/>
        <w:ind w:firstLine="620"/>
        <w:jc w:val="both"/>
        <w:rPr>
          <w:sz w:val="24"/>
          <w:szCs w:val="24"/>
        </w:rPr>
      </w:pPr>
      <w:bookmarkStart w:id="3" w:name="bookmark6"/>
      <w:r w:rsidRPr="00A1773D">
        <w:rPr>
          <w:rStyle w:val="43"/>
          <w:b/>
          <w:bCs/>
          <w:sz w:val="24"/>
          <w:szCs w:val="24"/>
        </w:rPr>
        <w:t>ОБОСНОВАНИЕ ПРОГРАММЫ, НОВИЗНА, АКТУАЛЬНОСТЬ.</w:t>
      </w:r>
      <w:bookmarkEnd w:id="3"/>
    </w:p>
    <w:p w14:paraId="38BDCC64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right="440" w:firstLine="92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Организация отдыха и оздоровления детей - одна из приоритетных социальных задач современного общества. Актуальной и перспективной стратегией развития сферы детского отдыха и оздоровления сегодня является оптимальное сочетание образования и оздоровления, направленное на формирование личностных компетенций ребенка.</w:t>
      </w:r>
    </w:p>
    <w:p w14:paraId="6456D910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right="440" w:firstLine="72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Каникулы - это замечательная пора свободного от учебы времени, когда ребенок имеет возможность стать активным участником, организатором социально-значимой для себя деятельности.</w:t>
      </w:r>
      <w:r w:rsidR="00892665" w:rsidRPr="00A1773D">
        <w:rPr>
          <w:sz w:val="24"/>
          <w:szCs w:val="24"/>
        </w:rPr>
        <w:t xml:space="preserve"> Во время пандемии дети сидели дома, учились из дома, каникулы проводили дома, и конечно большую часть этого времени </w:t>
      </w:r>
      <w:r w:rsidR="00242229" w:rsidRPr="00A1773D">
        <w:rPr>
          <w:sz w:val="24"/>
          <w:szCs w:val="24"/>
        </w:rPr>
        <w:t>проводили</w:t>
      </w:r>
      <w:r w:rsidR="00892665" w:rsidRPr="00A1773D">
        <w:rPr>
          <w:sz w:val="24"/>
          <w:szCs w:val="24"/>
        </w:rPr>
        <w:t xml:space="preserve"> в интернете, конечно не все, но большинство </w:t>
      </w:r>
      <w:r w:rsidR="00242229" w:rsidRPr="00A1773D">
        <w:rPr>
          <w:sz w:val="24"/>
          <w:szCs w:val="24"/>
        </w:rPr>
        <w:t>использовали интернет не в научных целях</w:t>
      </w:r>
      <w:r w:rsidR="00892665" w:rsidRPr="00A1773D">
        <w:rPr>
          <w:sz w:val="24"/>
          <w:szCs w:val="24"/>
        </w:rPr>
        <w:t xml:space="preserve">, а </w:t>
      </w:r>
      <w:r w:rsidR="00242229" w:rsidRPr="00A1773D">
        <w:rPr>
          <w:sz w:val="24"/>
          <w:szCs w:val="24"/>
        </w:rPr>
        <w:t>для общения в</w:t>
      </w:r>
      <w:r w:rsidR="00892665" w:rsidRPr="00A1773D">
        <w:rPr>
          <w:sz w:val="24"/>
          <w:szCs w:val="24"/>
        </w:rPr>
        <w:t xml:space="preserve"> социальных сетях таких как: ТикТок, Инстаграм, Лайк и т.д.. Многие родители наверняка столкнулись с проблемой того</w:t>
      </w:r>
      <w:r w:rsidR="00242229" w:rsidRPr="00A1773D">
        <w:rPr>
          <w:sz w:val="24"/>
          <w:szCs w:val="24"/>
        </w:rPr>
        <w:t>,</w:t>
      </w:r>
      <w:r w:rsidR="00892665" w:rsidRPr="00A1773D">
        <w:rPr>
          <w:sz w:val="24"/>
          <w:szCs w:val="24"/>
        </w:rPr>
        <w:t xml:space="preserve"> что теперь дети не хотят идти гулять, и им интересней «погулять» по просторам интернета. </w:t>
      </w:r>
      <w:r w:rsidR="00242229" w:rsidRPr="00A1773D">
        <w:rPr>
          <w:sz w:val="24"/>
          <w:szCs w:val="24"/>
        </w:rPr>
        <w:t>Н</w:t>
      </w:r>
      <w:r w:rsidR="00892665" w:rsidRPr="00A1773D">
        <w:rPr>
          <w:sz w:val="24"/>
          <w:szCs w:val="24"/>
        </w:rPr>
        <w:t xml:space="preserve">екоторые </w:t>
      </w:r>
      <w:r w:rsidR="00242229" w:rsidRPr="00A1773D">
        <w:rPr>
          <w:sz w:val="24"/>
          <w:szCs w:val="24"/>
        </w:rPr>
        <w:t xml:space="preserve">дети </w:t>
      </w:r>
      <w:r w:rsidR="00892665" w:rsidRPr="00A1773D">
        <w:rPr>
          <w:sz w:val="24"/>
          <w:szCs w:val="24"/>
        </w:rPr>
        <w:t xml:space="preserve">пытаются </w:t>
      </w:r>
      <w:r w:rsidR="00242229" w:rsidRPr="00A1773D">
        <w:rPr>
          <w:sz w:val="24"/>
          <w:szCs w:val="24"/>
        </w:rPr>
        <w:t>сами</w:t>
      </w:r>
      <w:r w:rsidR="00892665" w:rsidRPr="00A1773D">
        <w:rPr>
          <w:sz w:val="24"/>
          <w:szCs w:val="24"/>
        </w:rPr>
        <w:t xml:space="preserve"> снимать</w:t>
      </w:r>
      <w:r w:rsidR="00242229" w:rsidRPr="00A1773D">
        <w:rPr>
          <w:sz w:val="24"/>
          <w:szCs w:val="24"/>
        </w:rPr>
        <w:t xml:space="preserve"> ролики</w:t>
      </w:r>
      <w:r w:rsidR="00892665" w:rsidRPr="00A1773D">
        <w:rPr>
          <w:sz w:val="24"/>
          <w:szCs w:val="24"/>
        </w:rPr>
        <w:t xml:space="preserve">, </w:t>
      </w:r>
      <w:r w:rsidR="00242229" w:rsidRPr="00A1773D">
        <w:rPr>
          <w:sz w:val="24"/>
          <w:szCs w:val="24"/>
        </w:rPr>
        <w:t xml:space="preserve">бывает, что </w:t>
      </w:r>
      <w:r w:rsidR="00892665" w:rsidRPr="00A1773D">
        <w:rPr>
          <w:sz w:val="24"/>
          <w:szCs w:val="24"/>
        </w:rPr>
        <w:t xml:space="preserve">расстраиваются </w:t>
      </w:r>
      <w:r w:rsidR="00242229" w:rsidRPr="00A1773D">
        <w:rPr>
          <w:sz w:val="24"/>
          <w:szCs w:val="24"/>
        </w:rPr>
        <w:t>если</w:t>
      </w:r>
      <w:r w:rsidR="00892665" w:rsidRPr="00A1773D">
        <w:rPr>
          <w:sz w:val="24"/>
          <w:szCs w:val="24"/>
        </w:rPr>
        <w:t xml:space="preserve"> не попадают в рекомендации, не </w:t>
      </w:r>
      <w:r w:rsidR="003553C4" w:rsidRPr="00A1773D">
        <w:rPr>
          <w:sz w:val="24"/>
          <w:szCs w:val="24"/>
        </w:rPr>
        <w:t>понимают,</w:t>
      </w:r>
      <w:r w:rsidR="00892665" w:rsidRPr="00A1773D">
        <w:rPr>
          <w:sz w:val="24"/>
          <w:szCs w:val="24"/>
        </w:rPr>
        <w:t xml:space="preserve"> что они делают не так, </w:t>
      </w:r>
      <w:r w:rsidR="00242229" w:rsidRPr="00A1773D">
        <w:rPr>
          <w:sz w:val="24"/>
          <w:szCs w:val="24"/>
        </w:rPr>
        <w:t>есть те, кто изучил это теоретически</w:t>
      </w:r>
      <w:r w:rsidR="003553C4" w:rsidRPr="00A1773D">
        <w:rPr>
          <w:sz w:val="24"/>
          <w:szCs w:val="24"/>
        </w:rPr>
        <w:t>,</w:t>
      </w:r>
      <w:r w:rsidR="00892665" w:rsidRPr="00A1773D">
        <w:rPr>
          <w:sz w:val="24"/>
          <w:szCs w:val="24"/>
        </w:rPr>
        <w:t xml:space="preserve"> но стесняются попробовать. </w:t>
      </w:r>
      <w:r w:rsidR="003553C4" w:rsidRPr="00A1773D">
        <w:rPr>
          <w:sz w:val="24"/>
          <w:szCs w:val="24"/>
        </w:rPr>
        <w:t xml:space="preserve">Этим летом мы решили подробней познакомить детей с направлением </w:t>
      </w:r>
      <w:r w:rsidR="003E0FE1" w:rsidRPr="00A1773D">
        <w:rPr>
          <w:sz w:val="24"/>
          <w:szCs w:val="24"/>
        </w:rPr>
        <w:t>блогерства</w:t>
      </w:r>
      <w:r w:rsidR="003553C4" w:rsidRPr="00A1773D">
        <w:rPr>
          <w:sz w:val="24"/>
          <w:szCs w:val="24"/>
        </w:rPr>
        <w:t xml:space="preserve">, позволить почувствовать себя в роли ТикТокеров, блогеров и т.д.. </w:t>
      </w:r>
    </w:p>
    <w:p w14:paraId="72D2389D" w14:textId="385C7765" w:rsidR="00682EAF" w:rsidRPr="00A1773D" w:rsidRDefault="00B830A9" w:rsidP="00A1773D">
      <w:pPr>
        <w:pStyle w:val="215"/>
        <w:shd w:val="clear" w:color="auto" w:fill="auto"/>
        <w:spacing w:before="0" w:line="360" w:lineRule="auto"/>
        <w:ind w:right="440" w:firstLine="62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Лагерь «</w:t>
      </w:r>
      <w:r w:rsidR="00312AC1" w:rsidRPr="00A1773D">
        <w:rPr>
          <w:rStyle w:val="230"/>
          <w:sz w:val="24"/>
          <w:szCs w:val="24"/>
        </w:rPr>
        <w:t>Блогерский дом</w:t>
      </w:r>
      <w:r w:rsidRPr="00A1773D">
        <w:rPr>
          <w:sz w:val="24"/>
          <w:szCs w:val="24"/>
        </w:rPr>
        <w:t xml:space="preserve">» на базе </w:t>
      </w:r>
      <w:r w:rsidR="00EE3E47" w:rsidRPr="00A1773D">
        <w:rPr>
          <w:sz w:val="24"/>
          <w:szCs w:val="24"/>
        </w:rPr>
        <w:t>МБОУ «СШ №11»</w:t>
      </w:r>
      <w:r w:rsidRPr="00A1773D">
        <w:rPr>
          <w:sz w:val="24"/>
          <w:szCs w:val="24"/>
        </w:rPr>
        <w:t xml:space="preserve"> старается создать наиболее благоприятные условия для педагогически целесообразного, эмоционального, привлекательного отдыха и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</w:t>
      </w:r>
    </w:p>
    <w:p w14:paraId="05D2DE44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right="440" w:firstLine="82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 xml:space="preserve">В учреждении накоплен немалый опыт по организации летнего отдыха, но коллектив </w:t>
      </w:r>
      <w:r w:rsidR="003553C4" w:rsidRPr="00A1773D">
        <w:rPr>
          <w:sz w:val="24"/>
          <w:szCs w:val="24"/>
        </w:rPr>
        <w:t>не отстает от новых форм</w:t>
      </w:r>
      <w:r w:rsidRPr="00A1773D">
        <w:rPr>
          <w:sz w:val="24"/>
          <w:szCs w:val="24"/>
        </w:rPr>
        <w:t xml:space="preserve"> организации досуга, </w:t>
      </w:r>
      <w:r w:rsidR="003553C4" w:rsidRPr="00A1773D">
        <w:rPr>
          <w:sz w:val="24"/>
          <w:szCs w:val="24"/>
        </w:rPr>
        <w:t xml:space="preserve">и придумывает </w:t>
      </w:r>
      <w:r w:rsidRPr="00A1773D">
        <w:rPr>
          <w:sz w:val="24"/>
          <w:szCs w:val="24"/>
        </w:rPr>
        <w:t>интересные идеи для программ предстоящих летних смен.</w:t>
      </w:r>
    </w:p>
    <w:p w14:paraId="05A59AAB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right="440" w:firstLine="620"/>
        <w:jc w:val="both"/>
        <w:rPr>
          <w:sz w:val="24"/>
          <w:szCs w:val="24"/>
        </w:rPr>
      </w:pPr>
      <w:r w:rsidRPr="00A1773D">
        <w:rPr>
          <w:sz w:val="24"/>
          <w:szCs w:val="24"/>
        </w:rPr>
        <w:lastRenderedPageBreak/>
        <w:t>В поиске форм и методов деятельности - как гармонично сочетать личные запросы, интересы ребенка с общественно-государственным запросом на личность свободную, инициативную, творческую, с высоким уровнем духовности и интеллекта - неоценимую помощь оказывает обращение к историко-культурным ценностям России, которые свидетельствуют о таланте россиян, глубине их души, крепости характера, неистребимой жизненной силе и оптимизме.</w:t>
      </w:r>
    </w:p>
    <w:p w14:paraId="3D2B3BEE" w14:textId="54D84B9E" w:rsidR="00682EAF" w:rsidRPr="00A1773D" w:rsidRDefault="00B830A9" w:rsidP="00A1773D">
      <w:pPr>
        <w:pStyle w:val="215"/>
        <w:shd w:val="clear" w:color="auto" w:fill="auto"/>
        <w:spacing w:before="0" w:line="360" w:lineRule="auto"/>
        <w:ind w:right="440" w:firstLine="72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Ис</w:t>
      </w:r>
      <w:r w:rsidR="003553C4" w:rsidRPr="00A1773D">
        <w:rPr>
          <w:sz w:val="24"/>
          <w:szCs w:val="24"/>
        </w:rPr>
        <w:t>ходя из целесообразности, летняя смена</w:t>
      </w:r>
      <w:r w:rsidRPr="00A1773D">
        <w:rPr>
          <w:sz w:val="24"/>
          <w:szCs w:val="24"/>
        </w:rPr>
        <w:t xml:space="preserve"> в лагере «</w:t>
      </w:r>
      <w:r w:rsidR="00312AC1" w:rsidRPr="00A1773D">
        <w:rPr>
          <w:rStyle w:val="230"/>
          <w:sz w:val="24"/>
          <w:szCs w:val="24"/>
        </w:rPr>
        <w:t>Блогерский дом</w:t>
      </w:r>
      <w:r w:rsidR="003553C4" w:rsidRPr="00A1773D">
        <w:rPr>
          <w:sz w:val="24"/>
          <w:szCs w:val="24"/>
        </w:rPr>
        <w:t>» будет обращена</w:t>
      </w:r>
      <w:r w:rsidRPr="00A1773D">
        <w:rPr>
          <w:sz w:val="24"/>
          <w:szCs w:val="24"/>
        </w:rPr>
        <w:t xml:space="preserve"> к историко-культурным ценностям России весьма необычным способом - через </w:t>
      </w:r>
      <w:r w:rsidRPr="00A1773D">
        <w:rPr>
          <w:color w:val="auto"/>
          <w:sz w:val="24"/>
          <w:szCs w:val="24"/>
        </w:rPr>
        <w:t>искусство отечественного кинематографа и мультипликации</w:t>
      </w:r>
      <w:r w:rsidR="004C7AFD" w:rsidRPr="00A1773D">
        <w:rPr>
          <w:color w:val="auto"/>
          <w:sz w:val="24"/>
          <w:szCs w:val="24"/>
        </w:rPr>
        <w:t xml:space="preserve"> по средствам создания </w:t>
      </w:r>
      <w:r w:rsidR="005B3A81" w:rsidRPr="00A1773D">
        <w:rPr>
          <w:color w:val="auto"/>
          <w:sz w:val="24"/>
          <w:szCs w:val="24"/>
        </w:rPr>
        <w:t>коротких клипов</w:t>
      </w:r>
      <w:r w:rsidRPr="00A1773D">
        <w:rPr>
          <w:color w:val="auto"/>
          <w:sz w:val="24"/>
          <w:szCs w:val="24"/>
        </w:rPr>
        <w:t>.</w:t>
      </w:r>
    </w:p>
    <w:p w14:paraId="3EA700F0" w14:textId="14D65CC9" w:rsidR="00682EAF" w:rsidRPr="00A1773D" w:rsidRDefault="00B830A9" w:rsidP="00A1773D">
      <w:pPr>
        <w:pStyle w:val="215"/>
        <w:shd w:val="clear" w:color="auto" w:fill="auto"/>
        <w:spacing w:before="0" w:line="360" w:lineRule="auto"/>
        <w:ind w:right="440" w:firstLine="72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 xml:space="preserve">Если спросить ребенка - есть ли у него любимый мультфильм, фильм или герой мультфильма, фильма? Наверняка он ответит «да», ведь детство сегодня невозможно представить без детского кино и мультфильмов. А как насчёт желания создать свой продукт, придумать героя или самому им стать? Пусть даже ненадолго, только на 21 день летней смены, но побывать в роли сценариста или режиссера, художника-декоратора, актера, оказаться в павильоне и </w:t>
      </w:r>
      <w:r w:rsidRPr="00A1773D">
        <w:rPr>
          <w:color w:val="auto"/>
          <w:sz w:val="24"/>
          <w:szCs w:val="24"/>
        </w:rPr>
        <w:t>на съёмочной площадке киностудии</w:t>
      </w:r>
      <w:r w:rsidRPr="00A1773D">
        <w:rPr>
          <w:sz w:val="24"/>
          <w:szCs w:val="24"/>
        </w:rPr>
        <w:t>? Поучаствовать в церемонии вручения премии «</w:t>
      </w:r>
      <w:r w:rsidR="004C7AFD" w:rsidRPr="00A1773D">
        <w:rPr>
          <w:sz w:val="24"/>
          <w:szCs w:val="24"/>
        </w:rPr>
        <w:t>Блогер года</w:t>
      </w:r>
      <w:r w:rsidRPr="00A1773D">
        <w:rPr>
          <w:sz w:val="24"/>
          <w:szCs w:val="24"/>
        </w:rPr>
        <w:t>»! Все это станет возможным на летней профильной смене «</w:t>
      </w:r>
      <w:r w:rsidR="00312AC1" w:rsidRPr="00A1773D">
        <w:rPr>
          <w:rStyle w:val="230"/>
          <w:sz w:val="24"/>
          <w:szCs w:val="24"/>
        </w:rPr>
        <w:t>Блогерский дом</w:t>
      </w:r>
      <w:r w:rsidRPr="00A1773D">
        <w:rPr>
          <w:sz w:val="24"/>
          <w:szCs w:val="24"/>
          <w:lang w:eastAsia="en-US" w:bidi="en-US"/>
        </w:rPr>
        <w:t xml:space="preserve">», </w:t>
      </w:r>
      <w:r w:rsidRPr="00A1773D">
        <w:rPr>
          <w:sz w:val="24"/>
          <w:szCs w:val="24"/>
        </w:rPr>
        <w:t>ко</w:t>
      </w:r>
      <w:r w:rsidR="003553C4" w:rsidRPr="00A1773D">
        <w:rPr>
          <w:sz w:val="24"/>
          <w:szCs w:val="24"/>
        </w:rPr>
        <w:t>торая будет проходить летом 2021</w:t>
      </w:r>
      <w:r w:rsidRPr="00A1773D">
        <w:rPr>
          <w:sz w:val="24"/>
          <w:szCs w:val="24"/>
        </w:rPr>
        <w:t xml:space="preserve"> года в лагере с дневным пребыванием</w:t>
      </w:r>
      <w:r w:rsidR="00EE3E47" w:rsidRPr="00A1773D">
        <w:rPr>
          <w:sz w:val="24"/>
          <w:szCs w:val="24"/>
        </w:rPr>
        <w:t xml:space="preserve"> «</w:t>
      </w:r>
      <w:r w:rsidR="00312AC1" w:rsidRPr="00A1773D">
        <w:rPr>
          <w:rStyle w:val="230"/>
          <w:sz w:val="24"/>
          <w:szCs w:val="24"/>
        </w:rPr>
        <w:t>Блогерский дом</w:t>
      </w:r>
      <w:r w:rsidR="00EE3E47" w:rsidRPr="00A1773D">
        <w:rPr>
          <w:sz w:val="24"/>
          <w:szCs w:val="24"/>
        </w:rPr>
        <w:t>»</w:t>
      </w:r>
      <w:r w:rsidRPr="00A1773D">
        <w:rPr>
          <w:sz w:val="24"/>
          <w:szCs w:val="24"/>
        </w:rPr>
        <w:t xml:space="preserve"> при </w:t>
      </w:r>
      <w:r w:rsidR="00EE3E47" w:rsidRPr="00A1773D">
        <w:rPr>
          <w:sz w:val="24"/>
          <w:szCs w:val="24"/>
        </w:rPr>
        <w:t>МБОУ «СШ №11» г. Нижневартовска</w:t>
      </w:r>
      <w:r w:rsidRPr="00A1773D">
        <w:rPr>
          <w:sz w:val="24"/>
          <w:szCs w:val="24"/>
        </w:rPr>
        <w:t>.</w:t>
      </w:r>
    </w:p>
    <w:p w14:paraId="27DBCB1C" w14:textId="194206B9" w:rsidR="00682EAF" w:rsidRPr="00A1773D" w:rsidRDefault="00B830A9" w:rsidP="00A1773D">
      <w:pPr>
        <w:pStyle w:val="215"/>
        <w:shd w:val="clear" w:color="auto" w:fill="auto"/>
        <w:spacing w:before="0" w:line="360" w:lineRule="auto"/>
        <w:ind w:firstLine="62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 xml:space="preserve">Программа летней смены </w:t>
      </w:r>
      <w:r w:rsidRPr="00A1773D">
        <w:rPr>
          <w:rStyle w:val="230"/>
          <w:sz w:val="24"/>
          <w:szCs w:val="24"/>
        </w:rPr>
        <w:t>«</w:t>
      </w:r>
      <w:r w:rsidR="00312AC1" w:rsidRPr="00A1773D">
        <w:rPr>
          <w:rStyle w:val="230"/>
          <w:sz w:val="24"/>
          <w:szCs w:val="24"/>
        </w:rPr>
        <w:t>Блогерский дом</w:t>
      </w:r>
      <w:r w:rsidRPr="00A1773D">
        <w:rPr>
          <w:rStyle w:val="230"/>
          <w:sz w:val="24"/>
          <w:szCs w:val="24"/>
          <w:lang w:eastAsia="en-US" w:bidi="en-US"/>
        </w:rPr>
        <w:t xml:space="preserve">» </w:t>
      </w:r>
      <w:r w:rsidRPr="00A1773D">
        <w:rPr>
          <w:sz w:val="24"/>
          <w:szCs w:val="24"/>
        </w:rPr>
        <w:t>направлена:</w:t>
      </w:r>
    </w:p>
    <w:p w14:paraId="360BB56F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830"/>
        </w:tabs>
        <w:spacing w:before="0" w:line="360" w:lineRule="auto"/>
        <w:ind w:left="840" w:right="440" w:hanging="360"/>
        <w:jc w:val="both"/>
        <w:rPr>
          <w:color w:val="auto"/>
          <w:sz w:val="24"/>
          <w:szCs w:val="24"/>
        </w:rPr>
      </w:pPr>
      <w:r w:rsidRPr="00A1773D">
        <w:rPr>
          <w:color w:val="auto"/>
          <w:sz w:val="24"/>
          <w:szCs w:val="24"/>
        </w:rPr>
        <w:t>на приобщение детей к миру искусства, к общечеловеческим и национальным ценностям посредством знакомства с историей развития, жанрами и шедеврами отечественного кинематографа и мультипликации;</w:t>
      </w:r>
    </w:p>
    <w:p w14:paraId="7A3C2901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830"/>
        </w:tabs>
        <w:spacing w:before="0" w:line="360" w:lineRule="auto"/>
        <w:ind w:left="840" w:right="440" w:hanging="360"/>
        <w:jc w:val="both"/>
        <w:rPr>
          <w:color w:val="auto"/>
          <w:sz w:val="24"/>
          <w:szCs w:val="24"/>
        </w:rPr>
      </w:pPr>
      <w:r w:rsidRPr="00A1773D">
        <w:rPr>
          <w:color w:val="auto"/>
          <w:sz w:val="24"/>
          <w:szCs w:val="24"/>
        </w:rPr>
        <w:t>на знакомство с историческим прошлым и традиционной русской культурой через фильмы и мультфильмы о былинных героях и народных праздниках;</w:t>
      </w:r>
    </w:p>
    <w:p w14:paraId="70FE08B7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830"/>
        </w:tabs>
        <w:spacing w:before="0" w:line="360" w:lineRule="auto"/>
        <w:ind w:left="840" w:right="440" w:hanging="360"/>
        <w:jc w:val="both"/>
        <w:rPr>
          <w:color w:val="auto"/>
          <w:sz w:val="24"/>
          <w:szCs w:val="24"/>
        </w:rPr>
      </w:pPr>
      <w:r w:rsidRPr="00A1773D">
        <w:rPr>
          <w:color w:val="auto"/>
          <w:sz w:val="24"/>
          <w:szCs w:val="24"/>
        </w:rPr>
        <w:t>на формирование у детей художественной культуры как части духовно</w:t>
      </w:r>
      <w:r w:rsidRPr="00A1773D">
        <w:rPr>
          <w:color w:val="auto"/>
          <w:sz w:val="24"/>
          <w:szCs w:val="24"/>
        </w:rPr>
        <w:softHyphen/>
        <w:t>нравственного воспитания через их собственное творчество;</w:t>
      </w:r>
    </w:p>
    <w:p w14:paraId="5CA15056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830"/>
        </w:tabs>
        <w:spacing w:before="0" w:line="360" w:lineRule="auto"/>
        <w:ind w:left="840" w:right="440" w:hanging="360"/>
        <w:jc w:val="both"/>
        <w:rPr>
          <w:color w:val="auto"/>
          <w:sz w:val="24"/>
          <w:szCs w:val="24"/>
        </w:rPr>
      </w:pPr>
      <w:r w:rsidRPr="00A1773D">
        <w:rPr>
          <w:color w:val="auto"/>
          <w:sz w:val="24"/>
          <w:szCs w:val="24"/>
        </w:rPr>
        <w:t>на знакомство с процессом создания фильмов и мультфильмов, где дети пройдут путь от истоков до современных видов компьютерной мультипликации.</w:t>
      </w:r>
    </w:p>
    <w:p w14:paraId="3393D6D3" w14:textId="06FD736C" w:rsidR="00682EAF" w:rsidRPr="00A1773D" w:rsidRDefault="00B830A9" w:rsidP="00A1773D">
      <w:pPr>
        <w:pStyle w:val="215"/>
        <w:shd w:val="clear" w:color="auto" w:fill="auto"/>
        <w:spacing w:before="0" w:line="360" w:lineRule="auto"/>
        <w:ind w:right="440" w:firstLine="140"/>
        <w:jc w:val="both"/>
        <w:rPr>
          <w:sz w:val="24"/>
          <w:szCs w:val="24"/>
        </w:rPr>
      </w:pPr>
      <w:r w:rsidRPr="00A1773D">
        <w:rPr>
          <w:rStyle w:val="250"/>
          <w:sz w:val="24"/>
          <w:szCs w:val="24"/>
        </w:rPr>
        <w:t xml:space="preserve">Новизна программы </w:t>
      </w:r>
      <w:r w:rsidRPr="00A1773D">
        <w:rPr>
          <w:rStyle w:val="230"/>
          <w:sz w:val="24"/>
          <w:szCs w:val="24"/>
        </w:rPr>
        <w:t>«</w:t>
      </w:r>
      <w:r w:rsidR="00312AC1" w:rsidRPr="00A1773D">
        <w:rPr>
          <w:rStyle w:val="230"/>
          <w:sz w:val="24"/>
          <w:szCs w:val="24"/>
        </w:rPr>
        <w:t>Блогерский дом</w:t>
      </w:r>
      <w:r w:rsidRPr="00A1773D">
        <w:rPr>
          <w:rStyle w:val="230"/>
          <w:sz w:val="24"/>
          <w:szCs w:val="24"/>
          <w:lang w:eastAsia="en-US" w:bidi="en-US"/>
        </w:rPr>
        <w:t xml:space="preserve">» </w:t>
      </w:r>
      <w:r w:rsidRPr="00A1773D">
        <w:rPr>
          <w:sz w:val="24"/>
          <w:szCs w:val="24"/>
        </w:rPr>
        <w:t>заключается в синтезе культурно</w:t>
      </w:r>
      <w:r w:rsidR="005B3A81" w:rsidRPr="00A1773D">
        <w:rPr>
          <w:sz w:val="24"/>
          <w:szCs w:val="24"/>
        </w:rPr>
        <w:t xml:space="preserve"> </w:t>
      </w:r>
      <w:r w:rsidRPr="00A1773D">
        <w:rPr>
          <w:sz w:val="24"/>
          <w:szCs w:val="24"/>
        </w:rPr>
        <w:t xml:space="preserve">- исторического аспекта и новейших достижений анимационных технологий. Содержание данной программы построено таким образом, что дети параллельно осваивают различные этапы </w:t>
      </w:r>
      <w:r w:rsidRPr="00A1773D">
        <w:rPr>
          <w:color w:val="auto"/>
          <w:sz w:val="24"/>
          <w:szCs w:val="24"/>
        </w:rPr>
        <w:t xml:space="preserve">создания </w:t>
      </w:r>
      <w:r w:rsidR="003553C4" w:rsidRPr="00A1773D">
        <w:rPr>
          <w:color w:val="auto"/>
          <w:sz w:val="24"/>
          <w:szCs w:val="24"/>
        </w:rPr>
        <w:t>клипов</w:t>
      </w:r>
      <w:r w:rsidRPr="00A1773D">
        <w:rPr>
          <w:sz w:val="24"/>
          <w:szCs w:val="24"/>
        </w:rPr>
        <w:t xml:space="preserve">, изучают историческое прошлое, </w:t>
      </w:r>
      <w:r w:rsidRPr="00A1773D">
        <w:rPr>
          <w:sz w:val="24"/>
          <w:szCs w:val="24"/>
        </w:rPr>
        <w:lastRenderedPageBreak/>
        <w:t>народное творчество нашей Родины</w:t>
      </w:r>
      <w:r w:rsidR="003553C4" w:rsidRPr="00A1773D">
        <w:rPr>
          <w:sz w:val="24"/>
          <w:szCs w:val="24"/>
        </w:rPr>
        <w:t xml:space="preserve">, чтобы написать сценарий клипа. </w:t>
      </w:r>
    </w:p>
    <w:p w14:paraId="49A51F7D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right="440" w:firstLine="84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Это отвечает запросам современного общества, которое осознает необходимость осуществления культурных целей образования, ориентированных на личность и ее саморазвитие, в том числе в летних оздоровительных лагерях.</w:t>
      </w:r>
    </w:p>
    <w:p w14:paraId="5EB5D926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right="440" w:firstLine="620"/>
        <w:jc w:val="both"/>
        <w:rPr>
          <w:sz w:val="24"/>
          <w:szCs w:val="24"/>
        </w:rPr>
      </w:pPr>
      <w:r w:rsidRPr="00A1773D">
        <w:rPr>
          <w:rStyle w:val="250"/>
          <w:sz w:val="24"/>
          <w:szCs w:val="24"/>
        </w:rPr>
        <w:t xml:space="preserve">Актуальность </w:t>
      </w:r>
      <w:r w:rsidRPr="00A1773D">
        <w:rPr>
          <w:sz w:val="24"/>
          <w:szCs w:val="24"/>
        </w:rPr>
        <w:t>программы обусловлена тем, что в наше время складывается ситуация, когда дети из вечных исследователей нового и неизведанного превращаются в пассивных созерцателей, далеко не лучших образцов современного искусства и информационных технологий. Засилье на теле- и киноэкранах иностранных фильмов, мультфильмов, компьютерных игр с жестоким, морально искаженным сюжетом пагубно воздействует на детскую психику. Отсюда вытекают проблемы в детской психике, поведении и формировании морального облика будущего гражданина нашей страны.</w:t>
      </w:r>
    </w:p>
    <w:p w14:paraId="01585F60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right="440" w:firstLine="62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Среди мультфильмов, созданных в разное время на отечественных киностудиях «Союзмультфильм», «Мельница» и т.д. много очень хороших, которые не просто развлекают, но развивают и воспитывают, повествуют о дружбе, сострадании, любви, смелости и уважительном отношении к окружающему миру. Многие наши мультфильмы на мировом уровне признаны шедеврами анимационного искусства.</w:t>
      </w:r>
    </w:p>
    <w:p w14:paraId="364F8DD0" w14:textId="2515C86E" w:rsidR="00682EAF" w:rsidRPr="00A1773D" w:rsidRDefault="00B830A9" w:rsidP="00A1773D">
      <w:pPr>
        <w:pStyle w:val="215"/>
        <w:shd w:val="clear" w:color="auto" w:fill="auto"/>
        <w:spacing w:before="0" w:after="262" w:line="360" w:lineRule="auto"/>
        <w:ind w:right="440" w:firstLine="70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 xml:space="preserve">Программа </w:t>
      </w:r>
      <w:r w:rsidRPr="00A1773D">
        <w:rPr>
          <w:rStyle w:val="230"/>
          <w:sz w:val="24"/>
          <w:szCs w:val="24"/>
        </w:rPr>
        <w:t>«</w:t>
      </w:r>
      <w:r w:rsidR="00312AC1" w:rsidRPr="00A1773D">
        <w:rPr>
          <w:rStyle w:val="230"/>
          <w:sz w:val="24"/>
          <w:szCs w:val="24"/>
        </w:rPr>
        <w:t>Блогерский дом</w:t>
      </w:r>
      <w:r w:rsidRPr="00A1773D">
        <w:rPr>
          <w:rStyle w:val="230"/>
          <w:sz w:val="24"/>
          <w:szCs w:val="24"/>
          <w:lang w:eastAsia="en-US" w:bidi="en-US"/>
        </w:rPr>
        <w:t xml:space="preserve">» </w:t>
      </w:r>
      <w:r w:rsidRPr="00A1773D">
        <w:rPr>
          <w:sz w:val="24"/>
          <w:szCs w:val="24"/>
        </w:rPr>
        <w:t>направлена на приобщение участников к шедеврам отечественного кинематографа и мультипликации, на активное, творческое развитие личности ребенка на его патриотическое и духовное воспитание.</w:t>
      </w:r>
    </w:p>
    <w:p w14:paraId="25003749" w14:textId="77777777" w:rsidR="00682EAF" w:rsidRPr="00A1773D" w:rsidRDefault="00B830A9" w:rsidP="00A1773D">
      <w:pPr>
        <w:pStyle w:val="32"/>
        <w:keepNext/>
        <w:keepLines/>
        <w:shd w:val="clear" w:color="auto" w:fill="auto"/>
        <w:spacing w:before="0" w:after="339" w:line="360" w:lineRule="auto"/>
        <w:ind w:left="320"/>
        <w:rPr>
          <w:sz w:val="24"/>
          <w:szCs w:val="24"/>
        </w:rPr>
      </w:pPr>
      <w:bookmarkStart w:id="4" w:name="bookmark7"/>
      <w:r w:rsidRPr="00A1773D">
        <w:rPr>
          <w:rStyle w:val="33"/>
          <w:b/>
          <w:bCs/>
          <w:sz w:val="24"/>
          <w:szCs w:val="24"/>
        </w:rPr>
        <w:t xml:space="preserve">КОНЦЕПТУАЛЬНЫЕ </w:t>
      </w:r>
      <w:r w:rsidR="00EE3E47" w:rsidRPr="00A1773D">
        <w:rPr>
          <w:rStyle w:val="33"/>
          <w:b/>
          <w:bCs/>
          <w:sz w:val="24"/>
          <w:szCs w:val="24"/>
        </w:rPr>
        <w:t>ПОДХОДЫ, СОЦИАЛЬНАЯ</w:t>
      </w:r>
      <w:r w:rsidRPr="00A1773D">
        <w:rPr>
          <w:rStyle w:val="33"/>
          <w:b/>
          <w:bCs/>
          <w:sz w:val="24"/>
          <w:szCs w:val="24"/>
        </w:rPr>
        <w:t xml:space="preserve"> ЗНАЧИМОСТЬ.</w:t>
      </w:r>
      <w:bookmarkEnd w:id="4"/>
    </w:p>
    <w:p w14:paraId="1455BED8" w14:textId="383989E8" w:rsidR="00682EAF" w:rsidRPr="00A1773D" w:rsidRDefault="00B830A9" w:rsidP="00A1773D">
      <w:pPr>
        <w:pStyle w:val="215"/>
        <w:shd w:val="clear" w:color="auto" w:fill="auto"/>
        <w:spacing w:before="0" w:line="360" w:lineRule="auto"/>
        <w:ind w:right="440" w:firstLine="70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 xml:space="preserve">При реализации программы </w:t>
      </w:r>
      <w:r w:rsidRPr="00A1773D">
        <w:rPr>
          <w:rStyle w:val="230"/>
          <w:sz w:val="24"/>
          <w:szCs w:val="24"/>
        </w:rPr>
        <w:t>«</w:t>
      </w:r>
      <w:r w:rsidR="00312AC1" w:rsidRPr="00A1773D">
        <w:rPr>
          <w:rStyle w:val="230"/>
          <w:sz w:val="24"/>
          <w:szCs w:val="24"/>
        </w:rPr>
        <w:t>Блогерский дом</w:t>
      </w:r>
      <w:r w:rsidRPr="00A1773D">
        <w:rPr>
          <w:rStyle w:val="230"/>
          <w:sz w:val="24"/>
          <w:szCs w:val="24"/>
          <w:lang w:eastAsia="en-US" w:bidi="en-US"/>
        </w:rPr>
        <w:t xml:space="preserve">» </w:t>
      </w:r>
      <w:r w:rsidRPr="00A1773D">
        <w:rPr>
          <w:sz w:val="24"/>
          <w:szCs w:val="24"/>
        </w:rPr>
        <w:t>осуществляется интеграция познавательной и созидательной творческой деятельности детей. С этой целью, применяются практико</w:t>
      </w:r>
      <w:r w:rsidRPr="00A1773D">
        <w:rPr>
          <w:sz w:val="24"/>
          <w:szCs w:val="24"/>
        </w:rPr>
        <w:softHyphen/>
        <w:t xml:space="preserve">ориентированные подходы, которые опираются на </w:t>
      </w:r>
      <w:r w:rsidRPr="00A1773D">
        <w:rPr>
          <w:rStyle w:val="231"/>
          <w:sz w:val="24"/>
          <w:szCs w:val="24"/>
        </w:rPr>
        <w:t>принципы:</w:t>
      </w:r>
    </w:p>
    <w:p w14:paraId="38871759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firstLine="540"/>
        <w:rPr>
          <w:sz w:val="24"/>
          <w:szCs w:val="24"/>
        </w:rPr>
      </w:pPr>
      <w:r w:rsidRPr="00A1773D">
        <w:rPr>
          <w:sz w:val="24"/>
          <w:szCs w:val="24"/>
        </w:rPr>
        <w:t>-открытость в социокультурную среду;</w:t>
      </w:r>
    </w:p>
    <w:p w14:paraId="3197719F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firstLine="540"/>
        <w:rPr>
          <w:sz w:val="24"/>
          <w:szCs w:val="24"/>
        </w:rPr>
      </w:pPr>
      <w:r w:rsidRPr="00A1773D">
        <w:rPr>
          <w:sz w:val="24"/>
          <w:szCs w:val="24"/>
        </w:rPr>
        <w:t>-культурологическая и комплексная направленность;</w:t>
      </w:r>
    </w:p>
    <w:p w14:paraId="19EEB4C2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left="540" w:firstLine="0"/>
        <w:rPr>
          <w:sz w:val="24"/>
          <w:szCs w:val="24"/>
        </w:rPr>
      </w:pPr>
      <w:r w:rsidRPr="00A1773D">
        <w:rPr>
          <w:sz w:val="24"/>
          <w:szCs w:val="24"/>
        </w:rPr>
        <w:t>-единство федерального культурно-образовательного пространства; -приоритет общечеловеческих духовных ценностей;</w:t>
      </w:r>
    </w:p>
    <w:p w14:paraId="759941B4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right="440" w:firstLine="54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-личностно ориентированные подходы к развитию у учащихся творческих интересов в разных сферах жизни;</w:t>
      </w:r>
    </w:p>
    <w:p w14:paraId="137A7E52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right="440" w:firstLine="54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-практическая направленность созидательной творческой деятельности учащихся.</w:t>
      </w:r>
    </w:p>
    <w:p w14:paraId="5D4CC0DE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right="440" w:firstLine="54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Программа работает на основе гуманистических принципов. В ней осуществляется дифференцированный подход к каждому ребенку, учитывающий особенности его интересов.</w:t>
      </w:r>
    </w:p>
    <w:p w14:paraId="648FDD83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right="440" w:firstLine="540"/>
        <w:jc w:val="both"/>
        <w:rPr>
          <w:sz w:val="24"/>
          <w:szCs w:val="24"/>
        </w:rPr>
      </w:pPr>
      <w:r w:rsidRPr="00A1773D">
        <w:rPr>
          <w:sz w:val="24"/>
          <w:szCs w:val="24"/>
        </w:rPr>
        <w:lastRenderedPageBreak/>
        <w:t>Объектом, на который направлено педагогическое воздействие программы,</w:t>
      </w:r>
      <w:r w:rsidR="00EE3E47" w:rsidRPr="00A1773D">
        <w:rPr>
          <w:sz w:val="24"/>
          <w:szCs w:val="24"/>
        </w:rPr>
        <w:t xml:space="preserve"> являются дети в возрасте от 6</w:t>
      </w:r>
      <w:r w:rsidRPr="00A1773D">
        <w:rPr>
          <w:sz w:val="24"/>
          <w:szCs w:val="24"/>
        </w:rPr>
        <w:t xml:space="preserve"> до 17 лет.</w:t>
      </w:r>
    </w:p>
    <w:p w14:paraId="7E31D4C2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firstLine="54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 xml:space="preserve">За многолетнее существование </w:t>
      </w:r>
      <w:r w:rsidR="00F8774A" w:rsidRPr="00A1773D">
        <w:rPr>
          <w:sz w:val="24"/>
          <w:szCs w:val="24"/>
        </w:rPr>
        <w:t>пришкольного лагеря</w:t>
      </w:r>
      <w:r w:rsidRPr="00A1773D">
        <w:rPr>
          <w:sz w:val="24"/>
          <w:szCs w:val="24"/>
        </w:rPr>
        <w:t>, педагогами было замечено:</w:t>
      </w:r>
    </w:p>
    <w:p w14:paraId="58BC2570" w14:textId="77777777" w:rsidR="00682EAF" w:rsidRPr="00A1773D" w:rsidRDefault="00B830A9" w:rsidP="00A1773D">
      <w:pPr>
        <w:pStyle w:val="215"/>
        <w:numPr>
          <w:ilvl w:val="0"/>
          <w:numId w:val="3"/>
        </w:numPr>
        <w:shd w:val="clear" w:color="auto" w:fill="auto"/>
        <w:tabs>
          <w:tab w:val="left" w:pos="224"/>
        </w:tabs>
        <w:spacing w:before="0" w:line="360" w:lineRule="auto"/>
        <w:ind w:right="44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что дети младшего школьного возраста всегда с огромным удовольствием играют в народные игры, инсценируют сказки, рассказывают страшные истории, танцуют народные танцы в национальных костюмах, сочиняют загадки и частушки и т.д.</w:t>
      </w:r>
    </w:p>
    <w:p w14:paraId="44F52968" w14:textId="77777777" w:rsidR="00682EAF" w:rsidRPr="00A1773D" w:rsidRDefault="00B830A9" w:rsidP="00A1773D">
      <w:pPr>
        <w:pStyle w:val="215"/>
        <w:numPr>
          <w:ilvl w:val="0"/>
          <w:numId w:val="3"/>
        </w:numPr>
        <w:shd w:val="clear" w:color="auto" w:fill="auto"/>
        <w:tabs>
          <w:tab w:val="left" w:pos="224"/>
        </w:tabs>
        <w:spacing w:before="0" w:line="360" w:lineRule="auto"/>
        <w:ind w:right="44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появившиеся в последнее время «блокбастеры» «Алеша Попович и Тугарин Змей», «Князь Владимир» и другие принимаются детьми всех возрастов «на ура», сцены из них разыгрываются, слова цитируются - явно виден интерес к стилю, колориту старины;</w:t>
      </w:r>
    </w:p>
    <w:p w14:paraId="0C424DF5" w14:textId="77777777" w:rsidR="00682EAF" w:rsidRPr="00A1773D" w:rsidRDefault="00B830A9" w:rsidP="00A1773D">
      <w:pPr>
        <w:pStyle w:val="215"/>
        <w:numPr>
          <w:ilvl w:val="0"/>
          <w:numId w:val="3"/>
        </w:numPr>
        <w:shd w:val="clear" w:color="auto" w:fill="auto"/>
        <w:tabs>
          <w:tab w:val="left" w:pos="224"/>
        </w:tabs>
        <w:spacing w:before="0" w:line="360" w:lineRule="auto"/>
        <w:ind w:right="44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детей подросткового возраста привлекают социально-значимые роли: помощников взрослых, ведущих, организаторов, инструкторов и другие; они также с большим интересом участвуют в интеллектуальных играх- викторинах на знание истории России и своей малой Родины - ХМАО- Югры, знают государственную символику.</w:t>
      </w:r>
    </w:p>
    <w:p w14:paraId="66B554F1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right="440" w:firstLine="70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 xml:space="preserve">В результате этих наблюдений с уверенностью можно говорить о том, что смена </w:t>
      </w:r>
      <w:r w:rsidRPr="00A1773D">
        <w:rPr>
          <w:rStyle w:val="230"/>
          <w:sz w:val="24"/>
          <w:szCs w:val="24"/>
        </w:rPr>
        <w:t>«</w:t>
      </w:r>
      <w:r w:rsidR="00F8774A" w:rsidRPr="00A1773D">
        <w:rPr>
          <w:rStyle w:val="230"/>
          <w:sz w:val="24"/>
          <w:szCs w:val="24"/>
        </w:rPr>
        <w:t>Блогерский дом</w:t>
      </w:r>
      <w:r w:rsidRPr="00A1773D">
        <w:rPr>
          <w:rStyle w:val="230"/>
          <w:sz w:val="24"/>
          <w:szCs w:val="24"/>
          <w:lang w:eastAsia="en-US" w:bidi="en-US"/>
        </w:rPr>
        <w:t xml:space="preserve">» </w:t>
      </w:r>
      <w:r w:rsidRPr="00A1773D">
        <w:rPr>
          <w:sz w:val="24"/>
          <w:szCs w:val="24"/>
        </w:rPr>
        <w:t>соответствует интересам и запросам участников смены, дает возможность каждому проявить свои таланты, найти занятие по душе с учетом возрастных предпочтений.</w:t>
      </w:r>
    </w:p>
    <w:p w14:paraId="55889072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firstLine="54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Организаторы программы:</w:t>
      </w:r>
    </w:p>
    <w:p w14:paraId="731A38A8" w14:textId="77777777" w:rsidR="00682EAF" w:rsidRPr="00A1773D" w:rsidRDefault="00B830A9" w:rsidP="00A1773D">
      <w:pPr>
        <w:pStyle w:val="215"/>
        <w:numPr>
          <w:ilvl w:val="0"/>
          <w:numId w:val="4"/>
        </w:numPr>
        <w:shd w:val="clear" w:color="auto" w:fill="auto"/>
        <w:tabs>
          <w:tab w:val="left" w:pos="821"/>
        </w:tabs>
        <w:spacing w:before="0" w:line="360" w:lineRule="auto"/>
        <w:ind w:left="840" w:right="440" w:hanging="36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 xml:space="preserve">не ставят целью создать программу </w:t>
      </w:r>
      <w:r w:rsidRPr="00A1773D">
        <w:rPr>
          <w:rStyle w:val="26"/>
          <w:sz w:val="24"/>
          <w:szCs w:val="24"/>
        </w:rPr>
        <w:t>только</w:t>
      </w:r>
      <w:r w:rsidRPr="00A1773D">
        <w:rPr>
          <w:sz w:val="24"/>
          <w:szCs w:val="24"/>
        </w:rPr>
        <w:t xml:space="preserve"> для одаренных детей: каждый ребенок - Творец, Индивидуальность, Личность (независимо от социально-экономического положения их родителей и учебной успеваемости самого ребенка);</w:t>
      </w:r>
    </w:p>
    <w:p w14:paraId="4FFC7DAA" w14:textId="77777777" w:rsidR="00682EAF" w:rsidRPr="00A1773D" w:rsidRDefault="00B830A9" w:rsidP="00A1773D">
      <w:pPr>
        <w:pStyle w:val="215"/>
        <w:numPr>
          <w:ilvl w:val="0"/>
          <w:numId w:val="4"/>
        </w:numPr>
        <w:shd w:val="clear" w:color="auto" w:fill="auto"/>
        <w:tabs>
          <w:tab w:val="left" w:pos="821"/>
        </w:tabs>
        <w:spacing w:before="0" w:line="360" w:lineRule="auto"/>
        <w:ind w:left="840" w:right="440" w:hanging="36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в слово "русский" не вкладывают узкоэтнический смысл: русская культура создана и продолжает жить благодаря людям, представляющим различные народы нашей многонациональной страны;</w:t>
      </w:r>
    </w:p>
    <w:p w14:paraId="246DCDAF" w14:textId="77777777" w:rsidR="00682EAF" w:rsidRPr="00A1773D" w:rsidRDefault="00B830A9" w:rsidP="00A1773D">
      <w:pPr>
        <w:pStyle w:val="215"/>
        <w:numPr>
          <w:ilvl w:val="0"/>
          <w:numId w:val="4"/>
        </w:numPr>
        <w:shd w:val="clear" w:color="auto" w:fill="auto"/>
        <w:tabs>
          <w:tab w:val="left" w:pos="821"/>
        </w:tabs>
        <w:spacing w:before="0" w:line="360" w:lineRule="auto"/>
        <w:ind w:left="840" w:right="440" w:hanging="36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 xml:space="preserve">не ставят цель </w:t>
      </w:r>
      <w:r w:rsidRPr="00A1773D">
        <w:rPr>
          <w:rStyle w:val="26"/>
          <w:sz w:val="24"/>
          <w:szCs w:val="24"/>
        </w:rPr>
        <w:t>глубокого</w:t>
      </w:r>
      <w:r w:rsidRPr="00A1773D">
        <w:rPr>
          <w:sz w:val="24"/>
          <w:szCs w:val="24"/>
        </w:rPr>
        <w:t xml:space="preserve"> изучения истории и анимационного искусства, </w:t>
      </w:r>
      <w:r w:rsidRPr="00A1773D">
        <w:rPr>
          <w:rStyle w:val="26"/>
          <w:sz w:val="24"/>
          <w:szCs w:val="24"/>
        </w:rPr>
        <w:t>профессионального</w:t>
      </w:r>
      <w:r w:rsidRPr="00A1773D">
        <w:rPr>
          <w:sz w:val="24"/>
          <w:szCs w:val="24"/>
        </w:rPr>
        <w:t xml:space="preserve"> овладения мультипликационными технологиями. Главная идея - привлечь внимание детей к отечественным мультфильмам, кинолентам, к их глубокому смыслу и нравственному содержанию.</w:t>
      </w:r>
    </w:p>
    <w:p w14:paraId="23786DC5" w14:textId="77777777" w:rsidR="00682EAF" w:rsidRPr="00A1773D" w:rsidRDefault="00B830A9" w:rsidP="00A1773D">
      <w:pPr>
        <w:pStyle w:val="215"/>
        <w:numPr>
          <w:ilvl w:val="0"/>
          <w:numId w:val="4"/>
        </w:numPr>
        <w:shd w:val="clear" w:color="auto" w:fill="auto"/>
        <w:tabs>
          <w:tab w:val="left" w:pos="821"/>
        </w:tabs>
        <w:spacing w:before="0" w:line="360" w:lineRule="auto"/>
        <w:ind w:left="840" w:right="440" w:hanging="36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деятельность рассматривают как основной принцип развития и организации воспитательного процесса, позволяющий дать возможность детям реализовать свои способности в любой из предлагаемых видов деятельности методом проб себя;</w:t>
      </w:r>
    </w:p>
    <w:p w14:paraId="5E17E513" w14:textId="77777777" w:rsidR="00682EAF" w:rsidRPr="00A1773D" w:rsidRDefault="00B830A9" w:rsidP="00A1773D">
      <w:pPr>
        <w:pStyle w:val="215"/>
        <w:numPr>
          <w:ilvl w:val="0"/>
          <w:numId w:val="4"/>
        </w:numPr>
        <w:shd w:val="clear" w:color="auto" w:fill="auto"/>
        <w:tabs>
          <w:tab w:val="left" w:pos="821"/>
        </w:tabs>
        <w:spacing w:before="0" w:line="360" w:lineRule="auto"/>
        <w:ind w:left="840" w:right="440" w:hanging="36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 xml:space="preserve">допускают возможность изменения в содержании мероприятий и </w:t>
      </w:r>
      <w:r w:rsidR="00F8774A" w:rsidRPr="00A1773D">
        <w:rPr>
          <w:sz w:val="24"/>
          <w:szCs w:val="24"/>
        </w:rPr>
        <w:t>формах,</w:t>
      </w:r>
      <w:r w:rsidRPr="00A1773D">
        <w:rPr>
          <w:sz w:val="24"/>
          <w:szCs w:val="24"/>
        </w:rPr>
        <w:t xml:space="preserve"> и методах работы с детьми (программа </w:t>
      </w:r>
      <w:r w:rsidRPr="00A1773D">
        <w:rPr>
          <w:rStyle w:val="26"/>
          <w:sz w:val="24"/>
          <w:szCs w:val="24"/>
        </w:rPr>
        <w:t>живая</w:t>
      </w:r>
      <w:r w:rsidRPr="00A1773D">
        <w:rPr>
          <w:sz w:val="24"/>
          <w:szCs w:val="24"/>
        </w:rPr>
        <w:t xml:space="preserve"> - многое зависит от интересов, </w:t>
      </w:r>
      <w:r w:rsidRPr="00A1773D">
        <w:rPr>
          <w:sz w:val="24"/>
          <w:szCs w:val="24"/>
        </w:rPr>
        <w:lastRenderedPageBreak/>
        <w:t>идей, предложений детей и взрослых).</w:t>
      </w:r>
    </w:p>
    <w:p w14:paraId="55BBE0D1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right="440" w:firstLine="62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Данная программа дает детям возможность максимального пребывания на свежем воздухе, удовлетворения потребности в двигательной активности, обеспечивает полноценный режим дня.</w:t>
      </w:r>
    </w:p>
    <w:p w14:paraId="23ACA6BE" w14:textId="77777777" w:rsidR="00682EAF" w:rsidRPr="00A1773D" w:rsidRDefault="00B830A9" w:rsidP="00A1773D">
      <w:pPr>
        <w:pStyle w:val="215"/>
        <w:shd w:val="clear" w:color="auto" w:fill="auto"/>
        <w:spacing w:before="0" w:after="361" w:line="360" w:lineRule="auto"/>
        <w:ind w:right="440" w:firstLine="62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Мы уверены, что дети могут не только познакомиться с историческими событиями и культурными особенностями русского народа посредством мультипликации, но и внести свой посильный вклад в дело сохранения и развития индустрии отечественной мультипликации, обогащая ее "новыми красками". А, постигая смысл и практический опыт анимационного искусства, дети познают не только тайны искусства, но и самих себя, свои возможности и постепенно учатся строить цивилизованные отношения друг с другом и с окружающим миром. Все это, в конечном счете, помогает детям и подросткам обрести уверенность в себе, способствует их социальной поддержке.</w:t>
      </w:r>
    </w:p>
    <w:p w14:paraId="31858152" w14:textId="77777777" w:rsidR="00682EAF" w:rsidRPr="00A1773D" w:rsidRDefault="00B830A9" w:rsidP="00A1773D">
      <w:pPr>
        <w:pStyle w:val="32"/>
        <w:keepNext/>
        <w:keepLines/>
        <w:shd w:val="clear" w:color="auto" w:fill="auto"/>
        <w:spacing w:before="0" w:after="226" w:line="360" w:lineRule="auto"/>
        <w:ind w:left="300"/>
        <w:rPr>
          <w:sz w:val="24"/>
          <w:szCs w:val="24"/>
        </w:rPr>
      </w:pPr>
      <w:bookmarkStart w:id="5" w:name="bookmark8"/>
      <w:r w:rsidRPr="00A1773D">
        <w:rPr>
          <w:rStyle w:val="33"/>
          <w:b/>
          <w:bCs/>
          <w:sz w:val="24"/>
          <w:szCs w:val="24"/>
        </w:rPr>
        <w:t>ЦЕЛЬ И ЗАДАЧИ ПРОГРАММЫ</w:t>
      </w:r>
      <w:bookmarkEnd w:id="5"/>
    </w:p>
    <w:p w14:paraId="69BEE667" w14:textId="77777777" w:rsidR="00682EAF" w:rsidRPr="00A1773D" w:rsidRDefault="00B830A9" w:rsidP="00A1773D">
      <w:pPr>
        <w:pStyle w:val="440"/>
        <w:keepNext/>
        <w:keepLines/>
        <w:shd w:val="clear" w:color="auto" w:fill="auto"/>
        <w:spacing w:after="0" w:line="360" w:lineRule="auto"/>
        <w:jc w:val="left"/>
        <w:rPr>
          <w:sz w:val="24"/>
          <w:szCs w:val="24"/>
        </w:rPr>
      </w:pPr>
      <w:bookmarkStart w:id="6" w:name="bookmark9"/>
      <w:r w:rsidRPr="00A1773D">
        <w:rPr>
          <w:rStyle w:val="412"/>
          <w:b/>
          <w:bCs/>
          <w:sz w:val="24"/>
          <w:szCs w:val="24"/>
        </w:rPr>
        <w:t>Цель:</w:t>
      </w:r>
      <w:bookmarkEnd w:id="6"/>
    </w:p>
    <w:p w14:paraId="5B99DF6C" w14:textId="77777777" w:rsidR="00682EAF" w:rsidRPr="00A1773D" w:rsidRDefault="00B830A9" w:rsidP="00A1773D">
      <w:pPr>
        <w:pStyle w:val="215"/>
        <w:shd w:val="clear" w:color="auto" w:fill="auto"/>
        <w:spacing w:before="0" w:after="333" w:line="360" w:lineRule="auto"/>
        <w:ind w:right="440" w:firstLine="62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Создание условий для полноценного отдыха, оздоровления и обогащения детей средствами историко-культурных ценностей отечественного кинематографа и мультипликации на основе совместной досуговой и социально-творческой деятельности детей и взрослых.</w:t>
      </w:r>
    </w:p>
    <w:p w14:paraId="391D228D" w14:textId="77777777" w:rsidR="00EE3E47" w:rsidRPr="00A1773D" w:rsidRDefault="00B830A9" w:rsidP="00A1773D">
      <w:pPr>
        <w:pStyle w:val="440"/>
        <w:keepNext/>
        <w:keepLines/>
        <w:shd w:val="clear" w:color="auto" w:fill="auto"/>
        <w:spacing w:after="0" w:line="360" w:lineRule="auto"/>
        <w:jc w:val="left"/>
        <w:rPr>
          <w:sz w:val="24"/>
          <w:szCs w:val="24"/>
        </w:rPr>
      </w:pPr>
      <w:bookmarkStart w:id="7" w:name="bookmark10"/>
      <w:r w:rsidRPr="00A1773D">
        <w:rPr>
          <w:rStyle w:val="412"/>
          <w:b/>
          <w:bCs/>
          <w:sz w:val="24"/>
          <w:szCs w:val="24"/>
        </w:rPr>
        <w:t>Задачи:</w:t>
      </w:r>
      <w:bookmarkEnd w:id="7"/>
    </w:p>
    <w:p w14:paraId="2DC35FC7" w14:textId="77777777" w:rsidR="00EE3E47" w:rsidRPr="00A1773D" w:rsidRDefault="00EE3E47" w:rsidP="00A1773D">
      <w:pPr>
        <w:pStyle w:val="440"/>
        <w:keepNext/>
        <w:keepLines/>
        <w:shd w:val="clear" w:color="auto" w:fill="auto"/>
        <w:spacing w:after="0" w:line="360" w:lineRule="auto"/>
        <w:jc w:val="left"/>
        <w:rPr>
          <w:b w:val="0"/>
          <w:sz w:val="24"/>
          <w:szCs w:val="24"/>
        </w:rPr>
      </w:pPr>
    </w:p>
    <w:p w14:paraId="3B3E25FE" w14:textId="77777777" w:rsidR="00682EAF" w:rsidRPr="00A1773D" w:rsidRDefault="00B830A9" w:rsidP="00A1773D">
      <w:pPr>
        <w:pStyle w:val="440"/>
        <w:keepNext/>
        <w:keepLines/>
        <w:numPr>
          <w:ilvl w:val="0"/>
          <w:numId w:val="5"/>
        </w:numPr>
        <w:shd w:val="clear" w:color="auto" w:fill="auto"/>
        <w:spacing w:after="0" w:line="360" w:lineRule="auto"/>
        <w:jc w:val="left"/>
        <w:rPr>
          <w:sz w:val="24"/>
          <w:szCs w:val="24"/>
        </w:rPr>
      </w:pPr>
      <w:r w:rsidRPr="00A1773D">
        <w:rPr>
          <w:b w:val="0"/>
          <w:sz w:val="24"/>
          <w:szCs w:val="24"/>
        </w:rPr>
        <w:t>Содействие формированию гражданской пози</w:t>
      </w:r>
      <w:r w:rsidRPr="00A1773D">
        <w:rPr>
          <w:rStyle w:val="231"/>
          <w:b w:val="0"/>
          <w:sz w:val="24"/>
          <w:szCs w:val="24"/>
        </w:rPr>
        <w:t>ц</w:t>
      </w:r>
      <w:r w:rsidRPr="00A1773D">
        <w:rPr>
          <w:b w:val="0"/>
          <w:sz w:val="24"/>
          <w:szCs w:val="24"/>
        </w:rPr>
        <w:t>ии, патриотических чувств ребенка и любви к родной истории, культуре и искусству.</w:t>
      </w:r>
    </w:p>
    <w:p w14:paraId="5A444CCD" w14:textId="77777777" w:rsidR="00682EAF" w:rsidRPr="00A1773D" w:rsidRDefault="00B830A9" w:rsidP="00A1773D">
      <w:pPr>
        <w:pStyle w:val="215"/>
        <w:numPr>
          <w:ilvl w:val="0"/>
          <w:numId w:val="5"/>
        </w:numPr>
        <w:shd w:val="clear" w:color="auto" w:fill="auto"/>
        <w:tabs>
          <w:tab w:val="left" w:pos="0"/>
        </w:tabs>
        <w:spacing w:before="0" w:line="360" w:lineRule="auto"/>
        <w:ind w:firstLine="0"/>
        <w:rPr>
          <w:sz w:val="24"/>
          <w:szCs w:val="24"/>
        </w:rPr>
      </w:pPr>
      <w:r w:rsidRPr="00A1773D">
        <w:rPr>
          <w:sz w:val="24"/>
          <w:szCs w:val="24"/>
        </w:rPr>
        <w:t>Содействие раскрытию творческой мысли, способностей и дарований детей, а также прикладных умений и навыков.</w:t>
      </w:r>
    </w:p>
    <w:p w14:paraId="094331E9" w14:textId="77777777" w:rsidR="00682EAF" w:rsidRPr="00A1773D" w:rsidRDefault="00B830A9" w:rsidP="00A1773D">
      <w:pPr>
        <w:pStyle w:val="215"/>
        <w:numPr>
          <w:ilvl w:val="0"/>
          <w:numId w:val="5"/>
        </w:numPr>
        <w:shd w:val="clear" w:color="auto" w:fill="auto"/>
        <w:tabs>
          <w:tab w:val="left" w:pos="0"/>
        </w:tabs>
        <w:spacing w:before="0" w:line="360" w:lineRule="auto"/>
        <w:ind w:right="44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Стимулирование сотворчества детей и мастеров-педагогов, творческая поддержка одаренных подростков в сфере искусства художественного слова, песни и танца, прикладного творчества.</w:t>
      </w:r>
    </w:p>
    <w:p w14:paraId="71DE7E86" w14:textId="77777777" w:rsidR="00682EAF" w:rsidRPr="00A1773D" w:rsidRDefault="00B830A9" w:rsidP="00A1773D">
      <w:pPr>
        <w:pStyle w:val="215"/>
        <w:numPr>
          <w:ilvl w:val="0"/>
          <w:numId w:val="5"/>
        </w:numPr>
        <w:shd w:val="clear" w:color="auto" w:fill="auto"/>
        <w:tabs>
          <w:tab w:val="left" w:pos="0"/>
        </w:tabs>
        <w:spacing w:before="0" w:line="360" w:lineRule="auto"/>
        <w:ind w:right="44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Формирование умений и навыков индивидуальной и коллективной творческой деятельности, позитивного общения и взаимодействия со сверстниками и взрослыми.</w:t>
      </w:r>
    </w:p>
    <w:p w14:paraId="7FA8D46F" w14:textId="77777777" w:rsidR="00682EAF" w:rsidRPr="00A1773D" w:rsidRDefault="00B830A9" w:rsidP="00A1773D">
      <w:pPr>
        <w:pStyle w:val="215"/>
        <w:numPr>
          <w:ilvl w:val="0"/>
          <w:numId w:val="5"/>
        </w:numPr>
        <w:shd w:val="clear" w:color="auto" w:fill="auto"/>
        <w:tabs>
          <w:tab w:val="left" w:pos="0"/>
        </w:tabs>
        <w:spacing w:before="0" w:line="360" w:lineRule="auto"/>
        <w:ind w:firstLine="0"/>
        <w:rPr>
          <w:sz w:val="24"/>
          <w:szCs w:val="24"/>
        </w:rPr>
      </w:pPr>
      <w:r w:rsidRPr="00A1773D">
        <w:rPr>
          <w:sz w:val="24"/>
          <w:szCs w:val="24"/>
        </w:rPr>
        <w:t>Формирование положительной мотивации к здоровому образу жизни.</w:t>
      </w:r>
    </w:p>
    <w:p w14:paraId="0AEAACF9" w14:textId="77777777" w:rsidR="00682EAF" w:rsidRPr="00A1773D" w:rsidRDefault="00B830A9" w:rsidP="00A1773D">
      <w:pPr>
        <w:pStyle w:val="215"/>
        <w:numPr>
          <w:ilvl w:val="0"/>
          <w:numId w:val="5"/>
        </w:numPr>
        <w:shd w:val="clear" w:color="auto" w:fill="auto"/>
        <w:spacing w:before="0" w:after="293" w:line="360" w:lineRule="auto"/>
        <w:ind w:firstLine="0"/>
        <w:rPr>
          <w:sz w:val="24"/>
          <w:szCs w:val="24"/>
        </w:rPr>
      </w:pPr>
      <w:r w:rsidRPr="00A1773D">
        <w:rPr>
          <w:sz w:val="24"/>
          <w:szCs w:val="24"/>
        </w:rPr>
        <w:t>Формирование навыков самоорганизации и умений продуктивно распоряжаться собственным свободным временем.</w:t>
      </w:r>
    </w:p>
    <w:p w14:paraId="67FA8FAA" w14:textId="77777777" w:rsidR="00682EAF" w:rsidRPr="00A1773D" w:rsidRDefault="00B830A9" w:rsidP="00A1773D">
      <w:pPr>
        <w:pStyle w:val="440"/>
        <w:keepNext/>
        <w:keepLines/>
        <w:shd w:val="clear" w:color="auto" w:fill="auto"/>
        <w:spacing w:after="0" w:line="360" w:lineRule="auto"/>
        <w:ind w:left="320"/>
        <w:rPr>
          <w:sz w:val="24"/>
          <w:szCs w:val="24"/>
        </w:rPr>
      </w:pPr>
      <w:bookmarkStart w:id="8" w:name="bookmark11"/>
      <w:r w:rsidRPr="00A1773D">
        <w:rPr>
          <w:rStyle w:val="420"/>
          <w:b/>
          <w:bCs/>
          <w:sz w:val="24"/>
          <w:szCs w:val="24"/>
        </w:rPr>
        <w:lastRenderedPageBreak/>
        <w:t>ПРЕДПОЛАГАЕМЫЕ РЕЗУЛЬТАТЫ</w:t>
      </w:r>
      <w:bookmarkEnd w:id="8"/>
    </w:p>
    <w:p w14:paraId="12666A57" w14:textId="77777777" w:rsidR="00682EAF" w:rsidRPr="00A1773D" w:rsidRDefault="00B830A9" w:rsidP="00A1773D">
      <w:pPr>
        <w:pStyle w:val="215"/>
        <w:numPr>
          <w:ilvl w:val="0"/>
          <w:numId w:val="27"/>
        </w:numPr>
        <w:shd w:val="clear" w:color="auto" w:fill="auto"/>
        <w:spacing w:before="0" w:line="360" w:lineRule="auto"/>
        <w:ind w:left="426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Укрепление здоровья детей;</w:t>
      </w:r>
    </w:p>
    <w:p w14:paraId="7E0A4F90" w14:textId="77777777" w:rsidR="00682EAF" w:rsidRPr="00A1773D" w:rsidRDefault="00B830A9" w:rsidP="00A1773D">
      <w:pPr>
        <w:pStyle w:val="215"/>
        <w:numPr>
          <w:ilvl w:val="0"/>
          <w:numId w:val="27"/>
        </w:numPr>
        <w:shd w:val="clear" w:color="auto" w:fill="auto"/>
        <w:spacing w:before="0" w:line="360" w:lineRule="auto"/>
        <w:ind w:left="426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Развитие интереса к здоровому образу жизни;</w:t>
      </w:r>
    </w:p>
    <w:p w14:paraId="6C9B3DD9" w14:textId="77777777" w:rsidR="00682EAF" w:rsidRPr="00A1773D" w:rsidRDefault="00B830A9" w:rsidP="00A1773D">
      <w:pPr>
        <w:pStyle w:val="215"/>
        <w:numPr>
          <w:ilvl w:val="0"/>
          <w:numId w:val="27"/>
        </w:numPr>
        <w:shd w:val="clear" w:color="auto" w:fill="auto"/>
        <w:spacing w:before="0" w:line="360" w:lineRule="auto"/>
        <w:ind w:left="426" w:right="440"/>
        <w:rPr>
          <w:sz w:val="24"/>
          <w:szCs w:val="24"/>
        </w:rPr>
      </w:pPr>
      <w:r w:rsidRPr="00A1773D">
        <w:rPr>
          <w:sz w:val="24"/>
          <w:szCs w:val="24"/>
        </w:rPr>
        <w:t>Укрепление дружбы и сотрудничества между детьми разных возрастов и различного социального уровня;</w:t>
      </w:r>
    </w:p>
    <w:p w14:paraId="1AA09576" w14:textId="77777777" w:rsidR="00682EAF" w:rsidRPr="00A1773D" w:rsidRDefault="00B830A9" w:rsidP="00A1773D">
      <w:pPr>
        <w:pStyle w:val="215"/>
        <w:numPr>
          <w:ilvl w:val="0"/>
          <w:numId w:val="27"/>
        </w:numPr>
        <w:shd w:val="clear" w:color="auto" w:fill="auto"/>
        <w:spacing w:before="0" w:line="360" w:lineRule="auto"/>
        <w:ind w:left="426" w:right="440"/>
        <w:rPr>
          <w:sz w:val="24"/>
          <w:szCs w:val="24"/>
        </w:rPr>
      </w:pPr>
      <w:r w:rsidRPr="00A1773D">
        <w:rPr>
          <w:sz w:val="24"/>
          <w:szCs w:val="24"/>
        </w:rPr>
        <w:t>Укрепление интересов детей и активизация в определенных направлениях ученического самоуправления;</w:t>
      </w:r>
    </w:p>
    <w:p w14:paraId="1D928B70" w14:textId="77777777" w:rsidR="00682EAF" w:rsidRPr="00A1773D" w:rsidRDefault="00B830A9" w:rsidP="00A1773D">
      <w:pPr>
        <w:pStyle w:val="215"/>
        <w:numPr>
          <w:ilvl w:val="0"/>
          <w:numId w:val="27"/>
        </w:numPr>
        <w:shd w:val="clear" w:color="auto" w:fill="auto"/>
        <w:spacing w:before="0" w:line="360" w:lineRule="auto"/>
        <w:ind w:left="426" w:right="44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Работа с лидерами, разработка новых форм досуговой деятельности в условиях временного коллектива.</w:t>
      </w:r>
    </w:p>
    <w:p w14:paraId="19FC0AAD" w14:textId="77777777" w:rsidR="00682EAF" w:rsidRPr="00A1773D" w:rsidRDefault="00B830A9" w:rsidP="00A1773D">
      <w:pPr>
        <w:pStyle w:val="215"/>
        <w:numPr>
          <w:ilvl w:val="0"/>
          <w:numId w:val="27"/>
        </w:numPr>
        <w:shd w:val="clear" w:color="auto" w:fill="auto"/>
        <w:spacing w:before="0" w:line="360" w:lineRule="auto"/>
        <w:ind w:left="426" w:right="44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Развитие творческих способностей, навыков культуры, речи, поведения, навыков общения, реализация патриотического и правового воспитания.</w:t>
      </w:r>
    </w:p>
    <w:p w14:paraId="75325128" w14:textId="77777777" w:rsidR="00941EDC" w:rsidRPr="00A1773D" w:rsidRDefault="00B830A9" w:rsidP="00A1773D">
      <w:pPr>
        <w:pStyle w:val="215"/>
        <w:numPr>
          <w:ilvl w:val="0"/>
          <w:numId w:val="27"/>
        </w:numPr>
        <w:shd w:val="clear" w:color="auto" w:fill="auto"/>
        <w:spacing w:before="0" w:after="330" w:line="360" w:lineRule="auto"/>
        <w:ind w:left="426" w:right="44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Выработка рекомендаций для родителей и педагогов по проблеме оздоровления и воспитания.</w:t>
      </w:r>
      <w:bookmarkStart w:id="9" w:name="bookmark12"/>
    </w:p>
    <w:p w14:paraId="26606238" w14:textId="77777777" w:rsidR="00941EDC" w:rsidRPr="00A1773D" w:rsidRDefault="00B830A9" w:rsidP="00A1773D">
      <w:pPr>
        <w:pStyle w:val="215"/>
        <w:shd w:val="clear" w:color="auto" w:fill="auto"/>
        <w:spacing w:before="0" w:after="330" w:line="360" w:lineRule="auto"/>
        <w:ind w:left="426" w:right="440" w:firstLine="0"/>
        <w:jc w:val="center"/>
        <w:rPr>
          <w:sz w:val="24"/>
          <w:szCs w:val="24"/>
        </w:rPr>
      </w:pPr>
      <w:r w:rsidRPr="00A1773D">
        <w:rPr>
          <w:rStyle w:val="420"/>
          <w:sz w:val="24"/>
          <w:szCs w:val="24"/>
        </w:rPr>
        <w:t>ПРИНЦИПЫ ПРОГРАММЫ.</w:t>
      </w:r>
      <w:bookmarkEnd w:id="9"/>
    </w:p>
    <w:p w14:paraId="5AA4CD64" w14:textId="77777777" w:rsidR="00682EAF" w:rsidRPr="00A1773D" w:rsidRDefault="00B830A9" w:rsidP="00A1773D">
      <w:pPr>
        <w:pStyle w:val="215"/>
        <w:shd w:val="clear" w:color="auto" w:fill="auto"/>
        <w:spacing w:before="0" w:after="330" w:line="360" w:lineRule="auto"/>
        <w:ind w:left="426" w:right="440" w:firstLine="0"/>
        <w:jc w:val="center"/>
        <w:rPr>
          <w:sz w:val="24"/>
          <w:szCs w:val="24"/>
        </w:rPr>
      </w:pPr>
      <w:r w:rsidRPr="00A1773D">
        <w:rPr>
          <w:sz w:val="24"/>
          <w:szCs w:val="24"/>
        </w:rPr>
        <w:t>Принцип комплексности оздоровления и воспитания.</w:t>
      </w:r>
    </w:p>
    <w:p w14:paraId="7F68675E" w14:textId="77777777" w:rsidR="00682EAF" w:rsidRPr="00A1773D" w:rsidRDefault="00B830A9" w:rsidP="00A1773D">
      <w:pPr>
        <w:pStyle w:val="215"/>
        <w:numPr>
          <w:ilvl w:val="0"/>
          <w:numId w:val="27"/>
        </w:numPr>
        <w:shd w:val="clear" w:color="auto" w:fill="auto"/>
        <w:spacing w:before="0" w:line="360" w:lineRule="auto"/>
        <w:ind w:left="426" w:right="44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Коллективная творческая деятельность (только в сотрудничестве педагогов и воспитанников можно создать условия для развития личности).</w:t>
      </w:r>
    </w:p>
    <w:p w14:paraId="63526C85" w14:textId="77777777" w:rsidR="00682EAF" w:rsidRPr="00A1773D" w:rsidRDefault="00B830A9" w:rsidP="00A1773D">
      <w:pPr>
        <w:pStyle w:val="215"/>
        <w:numPr>
          <w:ilvl w:val="0"/>
          <w:numId w:val="27"/>
        </w:numPr>
        <w:shd w:val="clear" w:color="auto" w:fill="auto"/>
        <w:spacing w:before="0" w:line="360" w:lineRule="auto"/>
        <w:ind w:left="426" w:right="44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Свобода выбора деятельности (условием развития личности является свобода выбора деятельности).</w:t>
      </w:r>
    </w:p>
    <w:p w14:paraId="6C1A0F64" w14:textId="77777777" w:rsidR="00682EAF" w:rsidRPr="00A1773D" w:rsidRDefault="00B830A9" w:rsidP="00A1773D">
      <w:pPr>
        <w:pStyle w:val="215"/>
        <w:numPr>
          <w:ilvl w:val="0"/>
          <w:numId w:val="27"/>
        </w:numPr>
        <w:shd w:val="clear" w:color="auto" w:fill="auto"/>
        <w:spacing w:before="0" w:line="360" w:lineRule="auto"/>
        <w:ind w:left="426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Создание положительного эмоционального фона.</w:t>
      </w:r>
    </w:p>
    <w:p w14:paraId="3ECD70CE" w14:textId="77777777" w:rsidR="00682EAF" w:rsidRPr="00A1773D" w:rsidRDefault="00B830A9" w:rsidP="00A1773D">
      <w:pPr>
        <w:pStyle w:val="215"/>
        <w:numPr>
          <w:ilvl w:val="0"/>
          <w:numId w:val="27"/>
        </w:numPr>
        <w:shd w:val="clear" w:color="auto" w:fill="auto"/>
        <w:spacing w:before="0" w:line="360" w:lineRule="auto"/>
        <w:ind w:left="426" w:right="44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Создание ситуации успеха (успех - это источник внутренних сил ребенка, стимулирующий на преодоление трудностей, достижения поставленных целей).</w:t>
      </w:r>
    </w:p>
    <w:p w14:paraId="6A6D63E1" w14:textId="77777777" w:rsidR="00682EAF" w:rsidRPr="00A1773D" w:rsidRDefault="00B830A9" w:rsidP="00A1773D">
      <w:pPr>
        <w:pStyle w:val="215"/>
        <w:numPr>
          <w:ilvl w:val="0"/>
          <w:numId w:val="27"/>
        </w:numPr>
        <w:shd w:val="clear" w:color="auto" w:fill="auto"/>
        <w:spacing w:before="0" w:line="360" w:lineRule="auto"/>
        <w:ind w:left="426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Самоуправление как основа жизнедеятельности лагеря.</w:t>
      </w:r>
    </w:p>
    <w:p w14:paraId="019D8ECD" w14:textId="77777777" w:rsidR="00F8774A" w:rsidRPr="00A1773D" w:rsidRDefault="00B830A9" w:rsidP="00A1773D">
      <w:pPr>
        <w:pStyle w:val="215"/>
        <w:numPr>
          <w:ilvl w:val="0"/>
          <w:numId w:val="27"/>
        </w:numPr>
        <w:shd w:val="clear" w:color="auto" w:fill="auto"/>
        <w:spacing w:before="0" w:line="360" w:lineRule="auto"/>
        <w:ind w:left="426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Принцип сочетания защиты и социального развития детей.</w:t>
      </w:r>
    </w:p>
    <w:p w14:paraId="147BFCB5" w14:textId="77777777" w:rsidR="00F8774A" w:rsidRPr="00A1773D" w:rsidRDefault="00F8774A" w:rsidP="00A1773D">
      <w:pPr>
        <w:pStyle w:val="215"/>
        <w:shd w:val="clear" w:color="auto" w:fill="auto"/>
        <w:spacing w:before="0" w:after="330" w:line="360" w:lineRule="auto"/>
        <w:ind w:left="426" w:right="440" w:firstLine="0"/>
        <w:jc w:val="center"/>
        <w:rPr>
          <w:rStyle w:val="420"/>
          <w:sz w:val="24"/>
          <w:szCs w:val="24"/>
        </w:rPr>
      </w:pPr>
    </w:p>
    <w:p w14:paraId="739A6200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firstLine="0"/>
        <w:jc w:val="center"/>
        <w:rPr>
          <w:sz w:val="24"/>
          <w:szCs w:val="24"/>
        </w:rPr>
      </w:pPr>
      <w:bookmarkStart w:id="10" w:name="bookmark13"/>
      <w:r w:rsidRPr="00A1773D">
        <w:rPr>
          <w:rStyle w:val="420"/>
          <w:bCs w:val="0"/>
          <w:sz w:val="24"/>
          <w:szCs w:val="24"/>
        </w:rPr>
        <w:t>НАГЛЯДНОЕ ОФОРМЛЕНИЕ ЛАГЕРЯ</w:t>
      </w:r>
      <w:bookmarkEnd w:id="10"/>
    </w:p>
    <w:p w14:paraId="04AE92D3" w14:textId="77777777" w:rsidR="00682EAF" w:rsidRPr="00A1773D" w:rsidRDefault="00B830A9" w:rsidP="00A1773D">
      <w:pPr>
        <w:pStyle w:val="215"/>
        <w:numPr>
          <w:ilvl w:val="0"/>
          <w:numId w:val="6"/>
        </w:numPr>
        <w:shd w:val="clear" w:color="auto" w:fill="auto"/>
        <w:tabs>
          <w:tab w:val="left" w:pos="2269"/>
        </w:tabs>
        <w:spacing w:before="0" w:line="360" w:lineRule="auto"/>
        <w:ind w:left="192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Название лагеря, эмблема.</w:t>
      </w:r>
    </w:p>
    <w:p w14:paraId="38436B6A" w14:textId="77777777" w:rsidR="00682EAF" w:rsidRPr="00A1773D" w:rsidRDefault="00B830A9" w:rsidP="00A1773D">
      <w:pPr>
        <w:pStyle w:val="215"/>
        <w:numPr>
          <w:ilvl w:val="0"/>
          <w:numId w:val="6"/>
        </w:numPr>
        <w:shd w:val="clear" w:color="auto" w:fill="auto"/>
        <w:tabs>
          <w:tab w:val="left" w:pos="2298"/>
        </w:tabs>
        <w:spacing w:before="0" w:line="360" w:lineRule="auto"/>
        <w:ind w:left="192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Дата открытия лагерной смены.</w:t>
      </w:r>
    </w:p>
    <w:p w14:paraId="0D7C9548" w14:textId="77777777" w:rsidR="00682EAF" w:rsidRPr="00A1773D" w:rsidRDefault="00B830A9" w:rsidP="00A1773D">
      <w:pPr>
        <w:pStyle w:val="215"/>
        <w:numPr>
          <w:ilvl w:val="0"/>
          <w:numId w:val="6"/>
        </w:numPr>
        <w:shd w:val="clear" w:color="auto" w:fill="auto"/>
        <w:tabs>
          <w:tab w:val="left" w:pos="2298"/>
        </w:tabs>
        <w:spacing w:before="0" w:line="360" w:lineRule="auto"/>
        <w:ind w:left="192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Стенд, отражающий жизнь лагеря:</w:t>
      </w:r>
    </w:p>
    <w:p w14:paraId="7F77A17A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3010"/>
        </w:tabs>
        <w:spacing w:before="0" w:line="360" w:lineRule="auto"/>
        <w:ind w:left="266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Режим дня</w:t>
      </w:r>
    </w:p>
    <w:p w14:paraId="2B7AB99C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3010"/>
        </w:tabs>
        <w:spacing w:before="0" w:line="360" w:lineRule="auto"/>
        <w:ind w:left="266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Календарь знаменательных дат;</w:t>
      </w:r>
    </w:p>
    <w:p w14:paraId="1E2F6BEB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3010"/>
        </w:tabs>
        <w:spacing w:before="0" w:line="360" w:lineRule="auto"/>
        <w:ind w:left="266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lastRenderedPageBreak/>
        <w:t>План работы на смену;</w:t>
      </w:r>
    </w:p>
    <w:p w14:paraId="1C4BCC79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3010"/>
        </w:tabs>
        <w:spacing w:before="0" w:line="360" w:lineRule="auto"/>
        <w:ind w:left="266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«экран» санитарного состояния;</w:t>
      </w:r>
    </w:p>
    <w:p w14:paraId="22EFF6FB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3010"/>
        </w:tabs>
        <w:spacing w:before="0" w:line="360" w:lineRule="auto"/>
        <w:ind w:left="266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«Календарь настроения»;</w:t>
      </w:r>
    </w:p>
    <w:p w14:paraId="6AE2B76C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3010"/>
        </w:tabs>
        <w:spacing w:before="0" w:line="360" w:lineRule="auto"/>
        <w:ind w:left="266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План на день;</w:t>
      </w:r>
    </w:p>
    <w:p w14:paraId="16A3ABF0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3010"/>
        </w:tabs>
        <w:spacing w:before="0" w:line="360" w:lineRule="auto"/>
        <w:ind w:left="3000" w:hanging="340"/>
        <w:rPr>
          <w:sz w:val="24"/>
          <w:szCs w:val="24"/>
        </w:rPr>
      </w:pPr>
      <w:r w:rsidRPr="00A1773D">
        <w:rPr>
          <w:sz w:val="24"/>
          <w:szCs w:val="24"/>
        </w:rPr>
        <w:t>«Поздравляем!» (итоги конкурсов, спортивных соревнований и т.д.);</w:t>
      </w:r>
    </w:p>
    <w:p w14:paraId="2007D9DA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3010"/>
        </w:tabs>
        <w:spacing w:before="0" w:line="360" w:lineRule="auto"/>
        <w:ind w:left="266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Отрядные уголки (киностудий);</w:t>
      </w:r>
    </w:p>
    <w:p w14:paraId="683D347E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3010"/>
        </w:tabs>
        <w:spacing w:before="0" w:line="360" w:lineRule="auto"/>
        <w:ind w:left="266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«Это интересно»;</w:t>
      </w:r>
    </w:p>
    <w:p w14:paraId="0F13BDBD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3010"/>
        </w:tabs>
        <w:spacing w:before="0" w:line="360" w:lineRule="auto"/>
        <w:ind w:left="266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Информация о жизни детей в лагере для родителей.</w:t>
      </w:r>
    </w:p>
    <w:p w14:paraId="0362A7B9" w14:textId="77777777" w:rsidR="00682EAF" w:rsidRPr="00A1773D" w:rsidRDefault="00B830A9" w:rsidP="00A1773D">
      <w:pPr>
        <w:pStyle w:val="215"/>
        <w:numPr>
          <w:ilvl w:val="0"/>
          <w:numId w:val="6"/>
        </w:numPr>
        <w:shd w:val="clear" w:color="auto" w:fill="auto"/>
        <w:tabs>
          <w:tab w:val="left" w:pos="2298"/>
        </w:tabs>
        <w:spacing w:before="0" w:line="360" w:lineRule="auto"/>
        <w:ind w:left="192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Плакаты по ПДД, ППБ.</w:t>
      </w:r>
    </w:p>
    <w:p w14:paraId="7AC91030" w14:textId="77777777" w:rsidR="00682EAF" w:rsidRPr="00A1773D" w:rsidRDefault="00B830A9" w:rsidP="00A1773D">
      <w:pPr>
        <w:pStyle w:val="215"/>
        <w:numPr>
          <w:ilvl w:val="0"/>
          <w:numId w:val="6"/>
        </w:numPr>
        <w:shd w:val="clear" w:color="auto" w:fill="auto"/>
        <w:tabs>
          <w:tab w:val="left" w:pos="2298"/>
        </w:tabs>
        <w:spacing w:before="0" w:line="360" w:lineRule="auto"/>
        <w:ind w:left="192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Уголок здоровья.</w:t>
      </w:r>
    </w:p>
    <w:p w14:paraId="0E7EF32F" w14:textId="77777777" w:rsidR="00682EAF" w:rsidRPr="00A1773D" w:rsidRDefault="00B830A9" w:rsidP="00A1773D">
      <w:pPr>
        <w:pStyle w:val="215"/>
        <w:numPr>
          <w:ilvl w:val="0"/>
          <w:numId w:val="6"/>
        </w:numPr>
        <w:shd w:val="clear" w:color="auto" w:fill="auto"/>
        <w:tabs>
          <w:tab w:val="left" w:pos="2298"/>
        </w:tabs>
        <w:spacing w:before="0" w:line="360" w:lineRule="auto"/>
        <w:ind w:left="192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Спортивный инвентарь.</w:t>
      </w:r>
    </w:p>
    <w:p w14:paraId="3743FB5C" w14:textId="77777777" w:rsidR="00682EAF" w:rsidRPr="00A1773D" w:rsidRDefault="00B830A9" w:rsidP="00A1773D">
      <w:pPr>
        <w:pStyle w:val="215"/>
        <w:numPr>
          <w:ilvl w:val="0"/>
          <w:numId w:val="6"/>
        </w:numPr>
        <w:shd w:val="clear" w:color="auto" w:fill="auto"/>
        <w:tabs>
          <w:tab w:val="left" w:pos="2298"/>
        </w:tabs>
        <w:spacing w:before="0" w:line="360" w:lineRule="auto"/>
        <w:ind w:left="192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Технические средства.</w:t>
      </w:r>
    </w:p>
    <w:p w14:paraId="460ED57C" w14:textId="77777777" w:rsidR="00682EAF" w:rsidRPr="00A1773D" w:rsidRDefault="00B830A9" w:rsidP="00A1773D">
      <w:pPr>
        <w:pStyle w:val="215"/>
        <w:numPr>
          <w:ilvl w:val="0"/>
          <w:numId w:val="6"/>
        </w:numPr>
        <w:shd w:val="clear" w:color="auto" w:fill="auto"/>
        <w:tabs>
          <w:tab w:val="left" w:pos="2298"/>
        </w:tabs>
        <w:spacing w:before="0" w:line="360" w:lineRule="auto"/>
        <w:ind w:left="192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Творческие мастерские.</w:t>
      </w:r>
    </w:p>
    <w:p w14:paraId="4220C073" w14:textId="77777777" w:rsidR="00682EAF" w:rsidRPr="00A1773D" w:rsidRDefault="00B830A9" w:rsidP="00A1773D">
      <w:pPr>
        <w:pStyle w:val="215"/>
        <w:numPr>
          <w:ilvl w:val="0"/>
          <w:numId w:val="6"/>
        </w:numPr>
        <w:shd w:val="clear" w:color="auto" w:fill="auto"/>
        <w:tabs>
          <w:tab w:val="left" w:pos="2298"/>
        </w:tabs>
        <w:spacing w:before="0" w:line="360" w:lineRule="auto"/>
        <w:ind w:left="192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Планы в лагере (для воспитателей).</w:t>
      </w:r>
    </w:p>
    <w:p w14:paraId="7D83E3C6" w14:textId="77777777" w:rsidR="00682EAF" w:rsidRPr="00A1773D" w:rsidRDefault="00B830A9" w:rsidP="00A1773D">
      <w:pPr>
        <w:pStyle w:val="215"/>
        <w:numPr>
          <w:ilvl w:val="0"/>
          <w:numId w:val="6"/>
        </w:numPr>
        <w:shd w:val="clear" w:color="auto" w:fill="auto"/>
        <w:tabs>
          <w:tab w:val="left" w:pos="2413"/>
        </w:tabs>
        <w:spacing w:before="0" w:after="388" w:line="360" w:lineRule="auto"/>
        <w:ind w:left="192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Линейки (ежедневно).</w:t>
      </w:r>
    </w:p>
    <w:p w14:paraId="47C627A1" w14:textId="77777777" w:rsidR="005B3A81" w:rsidRPr="00A1773D" w:rsidRDefault="005B3A81" w:rsidP="00A1773D">
      <w:pPr>
        <w:pStyle w:val="32"/>
        <w:keepNext/>
        <w:keepLines/>
        <w:shd w:val="clear" w:color="auto" w:fill="auto"/>
        <w:spacing w:before="0" w:after="0" w:line="360" w:lineRule="auto"/>
        <w:ind w:left="360"/>
        <w:rPr>
          <w:rStyle w:val="33"/>
          <w:b/>
          <w:bCs/>
          <w:sz w:val="24"/>
          <w:szCs w:val="24"/>
        </w:rPr>
      </w:pPr>
      <w:bookmarkStart w:id="11" w:name="bookmark14"/>
      <w:r w:rsidRPr="00A1773D">
        <w:rPr>
          <w:rStyle w:val="33"/>
          <w:b/>
          <w:bCs/>
          <w:sz w:val="24"/>
          <w:szCs w:val="24"/>
        </w:rPr>
        <w:br w:type="page"/>
      </w:r>
    </w:p>
    <w:p w14:paraId="17EB1957" w14:textId="77777777" w:rsidR="00682EAF" w:rsidRPr="00A1773D" w:rsidRDefault="00B830A9" w:rsidP="00A1773D">
      <w:pPr>
        <w:pStyle w:val="32"/>
        <w:keepNext/>
        <w:keepLines/>
        <w:shd w:val="clear" w:color="auto" w:fill="auto"/>
        <w:spacing w:before="0" w:after="0" w:line="360" w:lineRule="auto"/>
        <w:ind w:left="360"/>
        <w:rPr>
          <w:sz w:val="24"/>
          <w:szCs w:val="24"/>
        </w:rPr>
      </w:pPr>
      <w:r w:rsidRPr="00A1773D">
        <w:rPr>
          <w:rStyle w:val="33"/>
          <w:b/>
          <w:bCs/>
          <w:sz w:val="24"/>
          <w:szCs w:val="24"/>
        </w:rPr>
        <w:lastRenderedPageBreak/>
        <w:t>СОДЕРЖАНИЕ ПРОГРАММЫ</w:t>
      </w:r>
      <w:bookmarkEnd w:id="11"/>
    </w:p>
    <w:p w14:paraId="3137EDE1" w14:textId="77777777" w:rsidR="005B3A81" w:rsidRPr="00A1773D" w:rsidRDefault="005B3A81" w:rsidP="00A1773D">
      <w:pPr>
        <w:pStyle w:val="12"/>
        <w:shd w:val="clear" w:color="auto" w:fill="auto"/>
        <w:tabs>
          <w:tab w:val="left" w:leader="underscore" w:pos="9360"/>
        </w:tabs>
        <w:spacing w:line="360" w:lineRule="auto"/>
        <w:rPr>
          <w:rStyle w:val="a7"/>
          <w:sz w:val="24"/>
          <w:szCs w:val="24"/>
        </w:rPr>
      </w:pPr>
      <w:r w:rsidRPr="00A1773D">
        <w:rPr>
          <w:sz w:val="24"/>
          <w:szCs w:val="24"/>
        </w:rPr>
        <w:t xml:space="preserve">Реализация основного содержания программы будет проходить по нескольким направлениям через различные организационные формы, </w:t>
      </w:r>
      <w:r w:rsidRPr="00A1773D">
        <w:rPr>
          <w:rStyle w:val="a7"/>
          <w:sz w:val="24"/>
          <w:szCs w:val="24"/>
        </w:rPr>
        <w:t>согласно календарному плану мероприятий.</w:t>
      </w:r>
    </w:p>
    <w:tbl>
      <w:tblPr>
        <w:tblStyle w:val="af3"/>
        <w:tblW w:w="9868" w:type="dxa"/>
        <w:tblLook w:val="04A0" w:firstRow="1" w:lastRow="0" w:firstColumn="1" w:lastColumn="0" w:noHBand="0" w:noVBand="1"/>
      </w:tblPr>
      <w:tblGrid>
        <w:gridCol w:w="4934"/>
        <w:gridCol w:w="4934"/>
      </w:tblGrid>
      <w:tr w:rsidR="005B3A81" w:rsidRPr="00A1773D" w14:paraId="534BF93C" w14:textId="77777777" w:rsidTr="005B3A81">
        <w:tc>
          <w:tcPr>
            <w:tcW w:w="4934" w:type="dxa"/>
            <w:vAlign w:val="bottom"/>
          </w:tcPr>
          <w:p w14:paraId="49ADB152" w14:textId="77777777" w:rsidR="005B3A81" w:rsidRPr="00A1773D" w:rsidRDefault="005B3A81" w:rsidP="00A1773D">
            <w:pPr>
              <w:pStyle w:val="215"/>
              <w:shd w:val="clear" w:color="auto" w:fill="auto"/>
              <w:spacing w:before="0" w:line="360" w:lineRule="auto"/>
              <w:ind w:left="360" w:firstLine="0"/>
              <w:rPr>
                <w:sz w:val="24"/>
                <w:szCs w:val="24"/>
              </w:rPr>
            </w:pPr>
            <w:r w:rsidRPr="00A1773D">
              <w:rPr>
                <w:rStyle w:val="210"/>
                <w:sz w:val="24"/>
                <w:szCs w:val="24"/>
              </w:rPr>
              <w:t>Направление</w:t>
            </w:r>
          </w:p>
        </w:tc>
        <w:tc>
          <w:tcPr>
            <w:tcW w:w="4934" w:type="dxa"/>
            <w:vAlign w:val="bottom"/>
          </w:tcPr>
          <w:p w14:paraId="277875CD" w14:textId="77777777" w:rsidR="005B3A81" w:rsidRPr="00A1773D" w:rsidRDefault="005B3A81" w:rsidP="00A1773D">
            <w:pPr>
              <w:pStyle w:val="215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73D">
              <w:rPr>
                <w:rStyle w:val="210"/>
                <w:sz w:val="24"/>
                <w:szCs w:val="24"/>
              </w:rPr>
              <w:t>Краткое описание</w:t>
            </w:r>
          </w:p>
        </w:tc>
      </w:tr>
      <w:tr w:rsidR="005B3A81" w:rsidRPr="00A1773D" w14:paraId="5E55A2A0" w14:textId="77777777" w:rsidTr="005B3A81">
        <w:tc>
          <w:tcPr>
            <w:tcW w:w="4934" w:type="dxa"/>
          </w:tcPr>
          <w:p w14:paraId="24A562BE" w14:textId="77777777" w:rsidR="005B3A81" w:rsidRPr="00A1773D" w:rsidRDefault="005B3A81" w:rsidP="00A1773D">
            <w:pPr>
              <w:pStyle w:val="215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A1773D">
              <w:rPr>
                <w:rStyle w:val="241"/>
                <w:sz w:val="24"/>
                <w:szCs w:val="24"/>
              </w:rPr>
              <w:t>Интеллектуаль</w:t>
            </w:r>
            <w:r w:rsidRPr="00A1773D">
              <w:rPr>
                <w:rStyle w:val="241"/>
                <w:sz w:val="24"/>
                <w:szCs w:val="24"/>
              </w:rPr>
              <w:softHyphen/>
              <w:t>ное, нравственно</w:t>
            </w:r>
            <w:r w:rsidRPr="00A1773D">
              <w:rPr>
                <w:rStyle w:val="241"/>
                <w:sz w:val="24"/>
                <w:szCs w:val="24"/>
              </w:rPr>
              <w:softHyphen/>
              <w:t>патриотическое</w:t>
            </w:r>
          </w:p>
        </w:tc>
        <w:tc>
          <w:tcPr>
            <w:tcW w:w="4934" w:type="dxa"/>
          </w:tcPr>
          <w:p w14:paraId="77C9D4BC" w14:textId="77777777" w:rsidR="005B3A81" w:rsidRPr="00A1773D" w:rsidRDefault="005B3A81" w:rsidP="00A1773D">
            <w:pPr>
              <w:pStyle w:val="215"/>
              <w:shd w:val="clear" w:color="auto" w:fill="auto"/>
              <w:spacing w:before="0" w:line="360" w:lineRule="auto"/>
              <w:ind w:firstLine="520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Направлено на расширение кругозора, развитие познавательной деятельности.</w:t>
            </w:r>
          </w:p>
          <w:p w14:paraId="14F3159A" w14:textId="77777777" w:rsidR="005B3A81" w:rsidRPr="00A1773D" w:rsidRDefault="005B3A81" w:rsidP="00A1773D">
            <w:pPr>
              <w:pStyle w:val="215"/>
              <w:shd w:val="clear" w:color="auto" w:fill="auto"/>
              <w:spacing w:before="0" w:line="360" w:lineRule="auto"/>
              <w:ind w:firstLine="520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 xml:space="preserve">Включает мероприятия на знакомство с историей, жанрами, шедеврами отечественной мультипликации; на приобщение к истории и культуре русского народа. </w:t>
            </w:r>
            <w:r w:rsidRPr="00A1773D">
              <w:rPr>
                <w:rStyle w:val="27"/>
                <w:sz w:val="24"/>
                <w:szCs w:val="24"/>
              </w:rPr>
              <w:t>Формы работы:</w:t>
            </w:r>
          </w:p>
          <w:p w14:paraId="4C907E99" w14:textId="77777777" w:rsidR="005B3A81" w:rsidRPr="00A1773D" w:rsidRDefault="005B3A81" w:rsidP="00A1773D">
            <w:pPr>
              <w:pStyle w:val="215"/>
              <w:shd w:val="clear" w:color="auto" w:fill="auto"/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-демонстрация и обсуждение мультфильмов и кинолент; -интеллектуальные викторины, конкурсы, эрудит-шоу;</w:t>
            </w:r>
          </w:p>
        </w:tc>
      </w:tr>
      <w:tr w:rsidR="005B3A81" w:rsidRPr="00A1773D" w14:paraId="7E220380" w14:textId="77777777" w:rsidTr="00312AC1">
        <w:tc>
          <w:tcPr>
            <w:tcW w:w="4934" w:type="dxa"/>
          </w:tcPr>
          <w:p w14:paraId="164CB54F" w14:textId="77777777" w:rsidR="005B3A81" w:rsidRPr="00A1773D" w:rsidRDefault="005B3A81" w:rsidP="00A1773D">
            <w:pPr>
              <w:pStyle w:val="215"/>
              <w:shd w:val="clear" w:color="auto" w:fill="auto"/>
              <w:spacing w:before="0" w:after="120" w:line="360" w:lineRule="auto"/>
              <w:ind w:firstLine="0"/>
              <w:rPr>
                <w:sz w:val="24"/>
                <w:szCs w:val="24"/>
              </w:rPr>
            </w:pPr>
            <w:r w:rsidRPr="00A1773D">
              <w:rPr>
                <w:rStyle w:val="241"/>
                <w:sz w:val="24"/>
                <w:szCs w:val="24"/>
              </w:rPr>
              <w:t>Художественно</w:t>
            </w:r>
            <w:r w:rsidRPr="00A1773D">
              <w:rPr>
                <w:rStyle w:val="241"/>
                <w:sz w:val="24"/>
                <w:szCs w:val="24"/>
              </w:rPr>
              <w:softHyphen/>
            </w:r>
          </w:p>
          <w:p w14:paraId="17D461BB" w14:textId="77777777" w:rsidR="005B3A81" w:rsidRPr="00A1773D" w:rsidRDefault="005B3A81" w:rsidP="00A1773D">
            <w:pPr>
              <w:pStyle w:val="215"/>
              <w:shd w:val="clear" w:color="auto" w:fill="auto"/>
              <w:spacing w:before="120" w:line="360" w:lineRule="auto"/>
              <w:ind w:firstLine="0"/>
              <w:rPr>
                <w:sz w:val="24"/>
                <w:szCs w:val="24"/>
              </w:rPr>
            </w:pPr>
            <w:r w:rsidRPr="00A1773D">
              <w:rPr>
                <w:rStyle w:val="241"/>
                <w:sz w:val="24"/>
                <w:szCs w:val="24"/>
              </w:rPr>
              <w:t>эстетическое</w:t>
            </w:r>
          </w:p>
        </w:tc>
        <w:tc>
          <w:tcPr>
            <w:tcW w:w="4934" w:type="dxa"/>
            <w:vAlign w:val="bottom"/>
          </w:tcPr>
          <w:p w14:paraId="49B60818" w14:textId="77777777" w:rsidR="005B3A81" w:rsidRPr="00A1773D" w:rsidRDefault="005B3A81" w:rsidP="00A1773D">
            <w:pPr>
              <w:pStyle w:val="215"/>
              <w:shd w:val="clear" w:color="auto" w:fill="auto"/>
              <w:spacing w:before="0" w:line="360" w:lineRule="auto"/>
              <w:ind w:firstLine="500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Направлено пробуждать в детях чувство прекрасного, прививать эстетический вкус.</w:t>
            </w:r>
          </w:p>
          <w:p w14:paraId="67614D4B" w14:textId="77777777" w:rsidR="005B3A81" w:rsidRPr="00A1773D" w:rsidRDefault="005B3A81" w:rsidP="00A1773D">
            <w:pPr>
              <w:pStyle w:val="215"/>
              <w:shd w:val="clear" w:color="auto" w:fill="auto"/>
              <w:spacing w:before="0" w:line="360" w:lineRule="auto"/>
              <w:ind w:firstLine="500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Включает мероприятия на развитие способностей в различных видах творчества: художественного, литературного, актерского.</w:t>
            </w:r>
          </w:p>
          <w:p w14:paraId="1ADF2884" w14:textId="77777777" w:rsidR="005B3A81" w:rsidRPr="00A1773D" w:rsidRDefault="005B3A81" w:rsidP="00A1773D">
            <w:pPr>
              <w:pStyle w:val="215"/>
              <w:shd w:val="clear" w:color="auto" w:fill="auto"/>
              <w:spacing w:before="0" w:line="360" w:lineRule="auto"/>
              <w:ind w:firstLine="500"/>
              <w:rPr>
                <w:sz w:val="24"/>
                <w:szCs w:val="24"/>
              </w:rPr>
            </w:pPr>
            <w:r w:rsidRPr="00A1773D">
              <w:rPr>
                <w:rStyle w:val="28"/>
                <w:sz w:val="24"/>
                <w:szCs w:val="24"/>
              </w:rPr>
              <w:t>Формы работы</w:t>
            </w:r>
            <w:r w:rsidRPr="00A1773D">
              <w:rPr>
                <w:rStyle w:val="212"/>
                <w:sz w:val="24"/>
                <w:szCs w:val="24"/>
              </w:rPr>
              <w:t>:</w:t>
            </w:r>
            <w:r w:rsidRPr="00A1773D">
              <w:rPr>
                <w:rStyle w:val="260"/>
                <w:sz w:val="24"/>
                <w:szCs w:val="24"/>
              </w:rPr>
              <w:t xml:space="preserve"> </w:t>
            </w:r>
            <w:r w:rsidRPr="00A1773D">
              <w:rPr>
                <w:rStyle w:val="211"/>
                <w:sz w:val="24"/>
                <w:szCs w:val="24"/>
              </w:rPr>
              <w:t>мастерские, студии по интересам.</w:t>
            </w:r>
          </w:p>
        </w:tc>
      </w:tr>
      <w:tr w:rsidR="005B3A81" w:rsidRPr="00A1773D" w14:paraId="7001DFD6" w14:textId="77777777" w:rsidTr="00312AC1">
        <w:tc>
          <w:tcPr>
            <w:tcW w:w="4934" w:type="dxa"/>
          </w:tcPr>
          <w:p w14:paraId="79ED4480" w14:textId="77777777" w:rsidR="005B3A81" w:rsidRPr="00A1773D" w:rsidRDefault="005B3A81" w:rsidP="00A1773D">
            <w:pPr>
              <w:pStyle w:val="215"/>
              <w:shd w:val="clear" w:color="auto" w:fill="auto"/>
              <w:spacing w:before="0" w:after="120" w:line="360" w:lineRule="auto"/>
              <w:ind w:firstLine="0"/>
              <w:rPr>
                <w:sz w:val="24"/>
                <w:szCs w:val="24"/>
              </w:rPr>
            </w:pPr>
            <w:r w:rsidRPr="00A1773D">
              <w:rPr>
                <w:rStyle w:val="241"/>
                <w:sz w:val="24"/>
                <w:szCs w:val="24"/>
              </w:rPr>
              <w:t>Спортивно</w:t>
            </w:r>
            <w:r w:rsidRPr="00A1773D">
              <w:rPr>
                <w:rStyle w:val="241"/>
                <w:sz w:val="24"/>
                <w:szCs w:val="24"/>
              </w:rPr>
              <w:softHyphen/>
            </w:r>
          </w:p>
          <w:p w14:paraId="1E69DE36" w14:textId="77777777" w:rsidR="005B3A81" w:rsidRPr="00A1773D" w:rsidRDefault="005B3A81" w:rsidP="00A1773D">
            <w:pPr>
              <w:pStyle w:val="215"/>
              <w:shd w:val="clear" w:color="auto" w:fill="auto"/>
              <w:spacing w:before="120" w:line="360" w:lineRule="auto"/>
              <w:ind w:firstLine="0"/>
              <w:rPr>
                <w:sz w:val="24"/>
                <w:szCs w:val="24"/>
              </w:rPr>
            </w:pPr>
            <w:r w:rsidRPr="00A1773D">
              <w:rPr>
                <w:rStyle w:val="241"/>
                <w:sz w:val="24"/>
                <w:szCs w:val="24"/>
              </w:rPr>
              <w:t>оздоровительное</w:t>
            </w:r>
          </w:p>
        </w:tc>
        <w:tc>
          <w:tcPr>
            <w:tcW w:w="4934" w:type="dxa"/>
            <w:vAlign w:val="bottom"/>
          </w:tcPr>
          <w:p w14:paraId="5E7E6CE5" w14:textId="77777777" w:rsidR="005B3A81" w:rsidRPr="00A1773D" w:rsidRDefault="005B3A81" w:rsidP="00A1773D">
            <w:pPr>
              <w:pStyle w:val="215"/>
              <w:shd w:val="clear" w:color="auto" w:fill="auto"/>
              <w:spacing w:before="0" w:line="360" w:lineRule="auto"/>
              <w:ind w:firstLine="500"/>
              <w:jc w:val="both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 xml:space="preserve">Включает в себя такие </w:t>
            </w:r>
            <w:r w:rsidRPr="00A1773D">
              <w:rPr>
                <w:rStyle w:val="28"/>
                <w:sz w:val="24"/>
                <w:szCs w:val="24"/>
              </w:rPr>
              <w:t>формы работы</w:t>
            </w:r>
            <w:r w:rsidRPr="00A1773D">
              <w:rPr>
                <w:rStyle w:val="29"/>
                <w:sz w:val="24"/>
                <w:szCs w:val="24"/>
              </w:rPr>
              <w:t>,</w:t>
            </w:r>
            <w:r w:rsidRPr="00A1773D">
              <w:rPr>
                <w:rStyle w:val="211"/>
                <w:sz w:val="24"/>
                <w:szCs w:val="24"/>
              </w:rPr>
              <w:t xml:space="preserve"> которые направлены на сохранение, укрепление здоровья и удовлетворения потребности в двигательной активности подрастающего поколения:</w:t>
            </w:r>
          </w:p>
          <w:p w14:paraId="33247EA2" w14:textId="77777777" w:rsidR="005B3A81" w:rsidRPr="00A1773D" w:rsidRDefault="005B3A81" w:rsidP="00A1773D">
            <w:pPr>
              <w:pStyle w:val="215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-утренняя гимнастика;</w:t>
            </w:r>
          </w:p>
          <w:p w14:paraId="1A1AE6D8" w14:textId="77777777" w:rsidR="005B3A81" w:rsidRPr="00A1773D" w:rsidRDefault="005B3A81" w:rsidP="00A1773D">
            <w:pPr>
              <w:pStyle w:val="215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-соревнования, состязания, эстафеты;</w:t>
            </w:r>
          </w:p>
          <w:p w14:paraId="1516A5B8" w14:textId="77777777" w:rsidR="005B3A81" w:rsidRPr="00A1773D" w:rsidRDefault="005B3A81" w:rsidP="00A1773D">
            <w:pPr>
              <w:pStyle w:val="215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-спортивно - массовые мероприятия, подвижные игры.</w:t>
            </w:r>
          </w:p>
          <w:p w14:paraId="20E02EA1" w14:textId="77777777" w:rsidR="005B3A81" w:rsidRPr="00A1773D" w:rsidRDefault="005B3A81" w:rsidP="00A1773D">
            <w:pPr>
              <w:pStyle w:val="215"/>
              <w:shd w:val="clear" w:color="auto" w:fill="auto"/>
              <w:spacing w:before="0" w:line="360" w:lineRule="auto"/>
              <w:ind w:firstLine="500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 xml:space="preserve">Кроме того направление включает </w:t>
            </w:r>
            <w:r w:rsidRPr="00A1773D">
              <w:rPr>
                <w:rStyle w:val="28"/>
                <w:sz w:val="24"/>
                <w:szCs w:val="24"/>
              </w:rPr>
              <w:t>ряд обязательных мероприятий</w:t>
            </w:r>
            <w:r w:rsidRPr="00A1773D">
              <w:rPr>
                <w:rStyle w:val="27"/>
                <w:sz w:val="24"/>
                <w:szCs w:val="24"/>
              </w:rPr>
              <w:t>,</w:t>
            </w:r>
            <w:r w:rsidRPr="00A1773D">
              <w:rPr>
                <w:rStyle w:val="241"/>
                <w:sz w:val="24"/>
                <w:szCs w:val="24"/>
              </w:rPr>
              <w:t xml:space="preserve"> </w:t>
            </w:r>
            <w:r w:rsidRPr="00A1773D">
              <w:rPr>
                <w:rStyle w:val="211"/>
                <w:sz w:val="24"/>
                <w:szCs w:val="24"/>
              </w:rPr>
              <w:t>таких как:</w:t>
            </w:r>
          </w:p>
          <w:p w14:paraId="5369A576" w14:textId="77777777" w:rsidR="005B3A81" w:rsidRPr="00A1773D" w:rsidRDefault="005B3A81" w:rsidP="00A1773D">
            <w:pPr>
              <w:pStyle w:val="215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 xml:space="preserve">-медицинские осмотры в начале и конце смены; -соблюдение режима проветривания </w:t>
            </w:r>
            <w:r w:rsidRPr="00A1773D">
              <w:rPr>
                <w:rStyle w:val="211"/>
                <w:sz w:val="24"/>
                <w:szCs w:val="24"/>
              </w:rPr>
              <w:lastRenderedPageBreak/>
              <w:t>отрядных помещений, питьевого режима детей;</w:t>
            </w:r>
          </w:p>
          <w:p w14:paraId="16FD8AF1" w14:textId="77777777" w:rsidR="005B3A81" w:rsidRPr="00A1773D" w:rsidRDefault="005B3A81" w:rsidP="00A1773D">
            <w:pPr>
              <w:pStyle w:val="215"/>
              <w:numPr>
                <w:ilvl w:val="0"/>
                <w:numId w:val="7"/>
              </w:numPr>
              <w:shd w:val="clear" w:color="auto" w:fill="auto"/>
              <w:tabs>
                <w:tab w:val="left" w:pos="168"/>
              </w:tabs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ежедневные мероприятия с пребыванием на свежем воздухе;</w:t>
            </w:r>
          </w:p>
          <w:p w14:paraId="17C808AF" w14:textId="77777777" w:rsidR="005B3A81" w:rsidRPr="00A1773D" w:rsidRDefault="005B3A81" w:rsidP="00A1773D">
            <w:pPr>
              <w:pStyle w:val="215"/>
              <w:numPr>
                <w:ilvl w:val="0"/>
                <w:numId w:val="7"/>
              </w:numPr>
              <w:shd w:val="clear" w:color="auto" w:fill="auto"/>
              <w:tabs>
                <w:tab w:val="left" w:pos="163"/>
              </w:tabs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организация режима питания.</w:t>
            </w:r>
          </w:p>
        </w:tc>
      </w:tr>
      <w:tr w:rsidR="005B3A81" w:rsidRPr="00A1773D" w14:paraId="437800F9" w14:textId="77777777" w:rsidTr="00312AC1">
        <w:tc>
          <w:tcPr>
            <w:tcW w:w="4934" w:type="dxa"/>
          </w:tcPr>
          <w:p w14:paraId="12F512C6" w14:textId="77777777" w:rsidR="005B3A81" w:rsidRPr="00A1773D" w:rsidRDefault="005B3A81" w:rsidP="00A1773D">
            <w:pPr>
              <w:pStyle w:val="215"/>
              <w:shd w:val="clear" w:color="auto" w:fill="auto"/>
              <w:spacing w:before="0" w:after="120" w:line="360" w:lineRule="auto"/>
              <w:ind w:firstLine="0"/>
              <w:rPr>
                <w:sz w:val="24"/>
                <w:szCs w:val="24"/>
              </w:rPr>
            </w:pPr>
            <w:r w:rsidRPr="00A1773D">
              <w:rPr>
                <w:rStyle w:val="241"/>
                <w:sz w:val="24"/>
                <w:szCs w:val="24"/>
              </w:rPr>
              <w:lastRenderedPageBreak/>
              <w:t>Творческо</w:t>
            </w:r>
            <w:r w:rsidRPr="00A1773D">
              <w:rPr>
                <w:rStyle w:val="241"/>
                <w:sz w:val="24"/>
                <w:szCs w:val="24"/>
              </w:rPr>
              <w:softHyphen/>
            </w:r>
          </w:p>
          <w:p w14:paraId="5EDDFD7C" w14:textId="77777777" w:rsidR="005B3A81" w:rsidRPr="00A1773D" w:rsidRDefault="005B3A81" w:rsidP="00A1773D">
            <w:pPr>
              <w:pStyle w:val="215"/>
              <w:shd w:val="clear" w:color="auto" w:fill="auto"/>
              <w:spacing w:before="120" w:line="360" w:lineRule="auto"/>
              <w:ind w:firstLine="0"/>
              <w:rPr>
                <w:sz w:val="24"/>
                <w:szCs w:val="24"/>
              </w:rPr>
            </w:pPr>
            <w:r w:rsidRPr="00A1773D">
              <w:rPr>
                <w:rStyle w:val="241"/>
                <w:sz w:val="24"/>
                <w:szCs w:val="24"/>
              </w:rPr>
              <w:t>досуговое</w:t>
            </w:r>
          </w:p>
        </w:tc>
        <w:tc>
          <w:tcPr>
            <w:tcW w:w="4934" w:type="dxa"/>
            <w:vAlign w:val="bottom"/>
          </w:tcPr>
          <w:p w14:paraId="055269CC" w14:textId="77777777" w:rsidR="005B3A81" w:rsidRPr="00A1773D" w:rsidRDefault="005B3A81" w:rsidP="00A1773D">
            <w:pPr>
              <w:pStyle w:val="215"/>
              <w:shd w:val="clear" w:color="auto" w:fill="auto"/>
              <w:spacing w:before="0" w:line="360" w:lineRule="auto"/>
              <w:ind w:firstLine="380"/>
              <w:jc w:val="both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 xml:space="preserve">Включает в себя </w:t>
            </w:r>
            <w:r w:rsidRPr="00A1773D">
              <w:rPr>
                <w:rStyle w:val="28"/>
                <w:sz w:val="24"/>
                <w:szCs w:val="24"/>
              </w:rPr>
              <w:t>формы работы</w:t>
            </w:r>
            <w:r w:rsidRPr="00A1773D">
              <w:rPr>
                <w:rStyle w:val="212"/>
                <w:sz w:val="24"/>
                <w:szCs w:val="24"/>
              </w:rPr>
              <w:t>,</w:t>
            </w:r>
            <w:r w:rsidRPr="00A1773D">
              <w:rPr>
                <w:rStyle w:val="260"/>
                <w:sz w:val="24"/>
                <w:szCs w:val="24"/>
              </w:rPr>
              <w:t xml:space="preserve"> </w:t>
            </w:r>
            <w:r w:rsidRPr="00A1773D">
              <w:rPr>
                <w:rStyle w:val="211"/>
                <w:sz w:val="24"/>
                <w:szCs w:val="24"/>
              </w:rPr>
              <w:t>способствующие полноценному отдыху, развитию творческих способностей, самореализации:</w:t>
            </w:r>
          </w:p>
          <w:p w14:paraId="45B1723A" w14:textId="77777777" w:rsidR="005B3A81" w:rsidRPr="00A1773D" w:rsidRDefault="005B3A81" w:rsidP="00A1773D">
            <w:pPr>
              <w:pStyle w:val="215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- конкурсы, концерты, инсценировки сказок и историй, праздники, шоу, ролевые и сюжетно-ролевые игры;</w:t>
            </w:r>
          </w:p>
        </w:tc>
      </w:tr>
    </w:tbl>
    <w:p w14:paraId="6DCA2B7E" w14:textId="77777777" w:rsidR="005B3A81" w:rsidRPr="00A1773D" w:rsidRDefault="005B3A81" w:rsidP="00A1773D">
      <w:pPr>
        <w:pStyle w:val="12"/>
        <w:shd w:val="clear" w:color="auto" w:fill="auto"/>
        <w:tabs>
          <w:tab w:val="left" w:leader="underscore" w:pos="9360"/>
        </w:tabs>
        <w:spacing w:line="360" w:lineRule="auto"/>
        <w:rPr>
          <w:rStyle w:val="a7"/>
          <w:sz w:val="24"/>
          <w:szCs w:val="24"/>
        </w:rPr>
      </w:pPr>
    </w:p>
    <w:p w14:paraId="7FF37535" w14:textId="77777777" w:rsidR="00682EAF" w:rsidRPr="00A1773D" w:rsidRDefault="00B830A9" w:rsidP="00A1773D">
      <w:pPr>
        <w:pStyle w:val="215"/>
        <w:shd w:val="clear" w:color="auto" w:fill="auto"/>
        <w:spacing w:before="240" w:after="304" w:line="360" w:lineRule="auto"/>
        <w:ind w:right="440" w:firstLine="60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Содержательная часть программы направлена на выполнение общих целей и задач программы, в основе которой лежит сюжетно-ролевая игра. Содержание программы определяет легенда смены, позволяющая мотивировать участие детей в игровой деятельности киностудии, отрядных и массовых мероприятиях. В основе содержания смены лежит игровой сценарий, который определяет содержательное наполнение и развитие основных событий смены, регулируют и стимулируют деятельность всех ее участников - детей, подростков и взрослых в соответствии с целями и задачами программы.</w:t>
      </w:r>
    </w:p>
    <w:p w14:paraId="39E47CF2" w14:textId="77777777" w:rsidR="00682EAF" w:rsidRPr="00A1773D" w:rsidRDefault="00B830A9" w:rsidP="00A1773D">
      <w:pPr>
        <w:pStyle w:val="440"/>
        <w:keepNext/>
        <w:keepLines/>
        <w:shd w:val="clear" w:color="auto" w:fill="auto"/>
        <w:spacing w:after="0" w:line="360" w:lineRule="auto"/>
        <w:ind w:firstLine="600"/>
        <w:jc w:val="both"/>
        <w:rPr>
          <w:sz w:val="24"/>
          <w:szCs w:val="24"/>
        </w:rPr>
      </w:pPr>
      <w:bookmarkStart w:id="12" w:name="bookmark16"/>
      <w:r w:rsidRPr="00A1773D">
        <w:rPr>
          <w:rStyle w:val="43"/>
          <w:b/>
          <w:bCs/>
          <w:sz w:val="24"/>
          <w:szCs w:val="24"/>
        </w:rPr>
        <w:t>Вся жизнедеятельность в лагере пронизана кинотематикой.</w:t>
      </w:r>
      <w:bookmarkEnd w:id="12"/>
    </w:p>
    <w:p w14:paraId="0D9A3226" w14:textId="77777777" w:rsidR="00682EAF" w:rsidRPr="00A1773D" w:rsidRDefault="00B830A9" w:rsidP="00A1773D">
      <w:pPr>
        <w:pStyle w:val="44"/>
        <w:shd w:val="clear" w:color="auto" w:fill="auto"/>
        <w:spacing w:before="0" w:after="0" w:line="360" w:lineRule="auto"/>
        <w:ind w:right="580" w:firstLine="0"/>
        <w:rPr>
          <w:sz w:val="24"/>
          <w:szCs w:val="24"/>
        </w:rPr>
      </w:pPr>
      <w:r w:rsidRPr="00A1773D">
        <w:rPr>
          <w:rStyle w:val="421"/>
          <w:b/>
          <w:bCs/>
          <w:sz w:val="24"/>
          <w:szCs w:val="24"/>
        </w:rPr>
        <w:t>В связи с этим многие объекты лагеря переименованы в соответствии с кинотерминами:</w:t>
      </w:r>
    </w:p>
    <w:p w14:paraId="6F82944C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left="1260" w:firstLine="0"/>
        <w:rPr>
          <w:sz w:val="24"/>
          <w:szCs w:val="24"/>
        </w:rPr>
      </w:pPr>
      <w:r w:rsidRPr="00A1773D">
        <w:rPr>
          <w:rStyle w:val="251"/>
          <w:sz w:val="24"/>
          <w:szCs w:val="24"/>
        </w:rPr>
        <w:t xml:space="preserve"> </w:t>
      </w:r>
      <w:r w:rsidRPr="00A1773D">
        <w:rPr>
          <w:sz w:val="24"/>
          <w:szCs w:val="24"/>
        </w:rPr>
        <w:t>Начальник лагеря - генеральный директор.</w:t>
      </w:r>
    </w:p>
    <w:p w14:paraId="7F802629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left="1260" w:firstLine="0"/>
        <w:rPr>
          <w:sz w:val="24"/>
          <w:szCs w:val="24"/>
        </w:rPr>
      </w:pPr>
      <w:r w:rsidRPr="00A1773D">
        <w:rPr>
          <w:rStyle w:val="251"/>
          <w:sz w:val="24"/>
          <w:szCs w:val="24"/>
        </w:rPr>
        <w:t xml:space="preserve"> </w:t>
      </w:r>
      <w:r w:rsidRPr="00A1773D">
        <w:rPr>
          <w:sz w:val="24"/>
          <w:szCs w:val="24"/>
        </w:rPr>
        <w:t>Дети - актёры и сценаристы;</w:t>
      </w:r>
    </w:p>
    <w:p w14:paraId="7244EB27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left="1260" w:firstLine="0"/>
        <w:rPr>
          <w:sz w:val="24"/>
          <w:szCs w:val="24"/>
        </w:rPr>
      </w:pPr>
      <w:r w:rsidRPr="00A1773D">
        <w:rPr>
          <w:rStyle w:val="251"/>
          <w:sz w:val="24"/>
          <w:szCs w:val="24"/>
        </w:rPr>
        <w:t xml:space="preserve"> </w:t>
      </w:r>
      <w:r w:rsidRPr="00A1773D">
        <w:rPr>
          <w:sz w:val="24"/>
          <w:szCs w:val="24"/>
        </w:rPr>
        <w:t xml:space="preserve">Отряды </w:t>
      </w:r>
      <w:r w:rsidR="00F8774A" w:rsidRPr="00A1773D">
        <w:rPr>
          <w:sz w:val="24"/>
          <w:szCs w:val="24"/>
        </w:rPr>
        <w:t>–</w:t>
      </w:r>
      <w:r w:rsidRPr="00A1773D">
        <w:rPr>
          <w:sz w:val="24"/>
          <w:szCs w:val="24"/>
        </w:rPr>
        <w:t xml:space="preserve"> </w:t>
      </w:r>
      <w:r w:rsidR="00F8774A" w:rsidRPr="00A1773D">
        <w:rPr>
          <w:sz w:val="24"/>
          <w:szCs w:val="24"/>
        </w:rPr>
        <w:t>блогерские дома</w:t>
      </w:r>
      <w:r w:rsidRPr="00A1773D">
        <w:rPr>
          <w:sz w:val="24"/>
          <w:szCs w:val="24"/>
        </w:rPr>
        <w:t>;</w:t>
      </w:r>
    </w:p>
    <w:p w14:paraId="58FE2589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left="1260" w:firstLine="0"/>
        <w:rPr>
          <w:sz w:val="24"/>
          <w:szCs w:val="24"/>
        </w:rPr>
      </w:pPr>
      <w:r w:rsidRPr="00A1773D">
        <w:rPr>
          <w:sz w:val="24"/>
          <w:szCs w:val="24"/>
        </w:rPr>
        <w:t xml:space="preserve"> Воспитатели - режиссёры;</w:t>
      </w:r>
    </w:p>
    <w:p w14:paraId="28F2E80A" w14:textId="77777777" w:rsidR="00682EAF" w:rsidRPr="00A1773D" w:rsidRDefault="00B830A9" w:rsidP="00A1773D">
      <w:pPr>
        <w:pStyle w:val="215"/>
        <w:shd w:val="clear" w:color="auto" w:fill="auto"/>
        <w:spacing w:before="0" w:after="329" w:line="360" w:lineRule="auto"/>
        <w:ind w:left="1260" w:firstLine="0"/>
        <w:rPr>
          <w:sz w:val="24"/>
          <w:szCs w:val="24"/>
        </w:rPr>
      </w:pPr>
      <w:r w:rsidRPr="00A1773D">
        <w:rPr>
          <w:sz w:val="24"/>
          <w:szCs w:val="24"/>
        </w:rPr>
        <w:t xml:space="preserve"> Вожатые отрядов - помощники режиссёров;</w:t>
      </w:r>
    </w:p>
    <w:p w14:paraId="09BC975C" w14:textId="77777777" w:rsidR="00682EAF" w:rsidRPr="00A1773D" w:rsidRDefault="00B830A9" w:rsidP="00A1773D">
      <w:pPr>
        <w:pStyle w:val="44"/>
        <w:shd w:val="clear" w:color="auto" w:fill="auto"/>
        <w:spacing w:before="0" w:after="296" w:line="360" w:lineRule="auto"/>
        <w:ind w:firstLine="0"/>
        <w:jc w:val="center"/>
        <w:rPr>
          <w:sz w:val="24"/>
          <w:szCs w:val="24"/>
        </w:rPr>
      </w:pPr>
      <w:r w:rsidRPr="00A1773D">
        <w:rPr>
          <w:rStyle w:val="416pt"/>
          <w:b/>
          <w:bCs/>
          <w:sz w:val="24"/>
          <w:szCs w:val="24"/>
        </w:rPr>
        <w:t xml:space="preserve">ЛЕГЕНДА СМЕНЫ </w:t>
      </w:r>
      <w:r w:rsidRPr="00A1773D">
        <w:rPr>
          <w:rStyle w:val="430"/>
          <w:b/>
          <w:bCs/>
          <w:sz w:val="24"/>
          <w:szCs w:val="24"/>
        </w:rPr>
        <w:t>«</w:t>
      </w:r>
      <w:r w:rsidR="00F8774A" w:rsidRPr="00A1773D">
        <w:rPr>
          <w:rStyle w:val="430"/>
          <w:b/>
          <w:bCs/>
          <w:sz w:val="24"/>
          <w:szCs w:val="24"/>
        </w:rPr>
        <w:t>Блогерский дом</w:t>
      </w:r>
      <w:r w:rsidRPr="00A1773D">
        <w:rPr>
          <w:rStyle w:val="430"/>
          <w:b/>
          <w:bCs/>
          <w:sz w:val="24"/>
          <w:szCs w:val="24"/>
          <w:lang w:eastAsia="en-US" w:bidi="en-US"/>
        </w:rPr>
        <w:t>»</w:t>
      </w:r>
    </w:p>
    <w:p w14:paraId="23076217" w14:textId="77777777" w:rsidR="00682EAF" w:rsidRPr="00A1773D" w:rsidRDefault="00F8774A" w:rsidP="00A1773D">
      <w:pPr>
        <w:pStyle w:val="80"/>
        <w:shd w:val="clear" w:color="auto" w:fill="auto"/>
        <w:spacing w:before="0" w:line="360" w:lineRule="auto"/>
        <w:ind w:firstLine="980"/>
        <w:rPr>
          <w:sz w:val="24"/>
          <w:szCs w:val="24"/>
        </w:rPr>
      </w:pPr>
      <w:r w:rsidRPr="00A1773D">
        <w:rPr>
          <w:sz w:val="24"/>
          <w:szCs w:val="24"/>
        </w:rPr>
        <w:t>Утро 2021</w:t>
      </w:r>
      <w:r w:rsidR="00941EDC" w:rsidRPr="00A1773D">
        <w:rPr>
          <w:sz w:val="24"/>
          <w:szCs w:val="24"/>
        </w:rPr>
        <w:t xml:space="preserve"> год 1 </w:t>
      </w:r>
      <w:r w:rsidRPr="00A1773D">
        <w:rPr>
          <w:sz w:val="24"/>
          <w:szCs w:val="24"/>
        </w:rPr>
        <w:t>июня</w:t>
      </w:r>
      <w:r w:rsidR="00B830A9" w:rsidRPr="00A1773D">
        <w:rPr>
          <w:sz w:val="24"/>
          <w:szCs w:val="24"/>
        </w:rPr>
        <w:t xml:space="preserve">. В программе Новости </w:t>
      </w:r>
      <w:r w:rsidR="00BA1007" w:rsidRPr="00A1773D">
        <w:rPr>
          <w:sz w:val="24"/>
          <w:szCs w:val="24"/>
        </w:rPr>
        <w:t>Самотлор ТВ</w:t>
      </w:r>
      <w:r w:rsidR="00B830A9" w:rsidRPr="00A1773D">
        <w:rPr>
          <w:sz w:val="24"/>
          <w:szCs w:val="24"/>
        </w:rPr>
        <w:t xml:space="preserve"> сообщили, что </w:t>
      </w:r>
      <w:r w:rsidR="00BA1007" w:rsidRPr="00A1773D">
        <w:rPr>
          <w:sz w:val="24"/>
          <w:szCs w:val="24"/>
        </w:rPr>
        <w:t xml:space="preserve">в Нижневартовске открывается кастинг в блогеские дома, тематика которых – </w:t>
      </w:r>
      <w:r w:rsidR="00BA1007" w:rsidRPr="00A1773D">
        <w:rPr>
          <w:sz w:val="24"/>
          <w:szCs w:val="24"/>
        </w:rPr>
        <w:lastRenderedPageBreak/>
        <w:t xml:space="preserve">отечественные кинофильмы и мультфильмы. Учащимся 11 школы первым дается возможность принять участие в кастинге проекта «Новое поколение». </w:t>
      </w:r>
    </w:p>
    <w:p w14:paraId="6D4AD2A3" w14:textId="77777777" w:rsidR="00682EAF" w:rsidRPr="00A1773D" w:rsidRDefault="00BA1007" w:rsidP="00A1773D">
      <w:pPr>
        <w:pStyle w:val="80"/>
        <w:shd w:val="clear" w:color="auto" w:fill="auto"/>
        <w:spacing w:before="0" w:line="360" w:lineRule="auto"/>
        <w:ind w:firstLine="860"/>
        <w:rPr>
          <w:sz w:val="24"/>
          <w:szCs w:val="24"/>
        </w:rPr>
      </w:pPr>
      <w:r w:rsidRPr="00A1773D">
        <w:rPr>
          <w:sz w:val="24"/>
          <w:szCs w:val="24"/>
        </w:rPr>
        <w:t>Д</w:t>
      </w:r>
      <w:r w:rsidR="00B830A9" w:rsidRPr="00A1773D">
        <w:rPr>
          <w:sz w:val="24"/>
          <w:szCs w:val="24"/>
        </w:rPr>
        <w:t>ети наше</w:t>
      </w:r>
      <w:r w:rsidRPr="00A1773D">
        <w:rPr>
          <w:sz w:val="24"/>
          <w:szCs w:val="24"/>
        </w:rPr>
        <w:t>го города</w:t>
      </w:r>
      <w:r w:rsidR="00B830A9" w:rsidRPr="00A1773D">
        <w:rPr>
          <w:sz w:val="24"/>
          <w:szCs w:val="24"/>
        </w:rPr>
        <w:t xml:space="preserve"> </w:t>
      </w:r>
      <w:r w:rsidRPr="00A1773D">
        <w:rPr>
          <w:sz w:val="24"/>
          <w:szCs w:val="24"/>
        </w:rPr>
        <w:t xml:space="preserve">к концу проекта станут известными блогерами. Познакомят других с новыми веселыми героями и </w:t>
      </w:r>
      <w:r w:rsidR="00B830A9" w:rsidRPr="00A1773D">
        <w:rPr>
          <w:sz w:val="24"/>
          <w:szCs w:val="24"/>
        </w:rPr>
        <w:t>историческими персонажами</w:t>
      </w:r>
      <w:r w:rsidRPr="00A1773D">
        <w:rPr>
          <w:sz w:val="24"/>
          <w:szCs w:val="24"/>
        </w:rPr>
        <w:t xml:space="preserve"> отечественного кинематографа</w:t>
      </w:r>
      <w:r w:rsidR="00B830A9" w:rsidRPr="00A1773D">
        <w:rPr>
          <w:sz w:val="24"/>
          <w:szCs w:val="24"/>
        </w:rPr>
        <w:t>.</w:t>
      </w:r>
    </w:p>
    <w:p w14:paraId="6A7F9F96" w14:textId="77777777" w:rsidR="00682EAF" w:rsidRPr="00A1773D" w:rsidRDefault="00B830A9" w:rsidP="00A1773D">
      <w:pPr>
        <w:pStyle w:val="80"/>
        <w:shd w:val="clear" w:color="auto" w:fill="auto"/>
        <w:spacing w:before="0" w:line="360" w:lineRule="auto"/>
        <w:ind w:firstLine="860"/>
        <w:rPr>
          <w:sz w:val="24"/>
          <w:szCs w:val="24"/>
        </w:rPr>
      </w:pPr>
      <w:r w:rsidRPr="00A1773D">
        <w:rPr>
          <w:sz w:val="24"/>
          <w:szCs w:val="24"/>
        </w:rPr>
        <w:t xml:space="preserve">Чтобы </w:t>
      </w:r>
      <w:r w:rsidR="00BA1007" w:rsidRPr="00A1773D">
        <w:rPr>
          <w:sz w:val="24"/>
          <w:szCs w:val="24"/>
        </w:rPr>
        <w:t>начать</w:t>
      </w:r>
      <w:r w:rsidRPr="00A1773D">
        <w:rPr>
          <w:sz w:val="24"/>
          <w:szCs w:val="24"/>
        </w:rPr>
        <w:t xml:space="preserve"> работу киностудий по </w:t>
      </w:r>
      <w:r w:rsidR="00BA1007" w:rsidRPr="00A1773D">
        <w:rPr>
          <w:sz w:val="24"/>
          <w:szCs w:val="24"/>
        </w:rPr>
        <w:t>производству фильмов и мультфильмов</w:t>
      </w:r>
      <w:r w:rsidRPr="00A1773D">
        <w:rPr>
          <w:sz w:val="24"/>
          <w:szCs w:val="24"/>
        </w:rPr>
        <w:t xml:space="preserve">, детям надо познакомиться и совместными усилиями </w:t>
      </w:r>
      <w:r w:rsidR="00BA1007" w:rsidRPr="00A1773D">
        <w:rPr>
          <w:sz w:val="24"/>
          <w:szCs w:val="24"/>
        </w:rPr>
        <w:t>создать</w:t>
      </w:r>
      <w:r w:rsidRPr="00A1773D">
        <w:rPr>
          <w:sz w:val="24"/>
          <w:szCs w:val="24"/>
        </w:rPr>
        <w:t xml:space="preserve"> мультфил</w:t>
      </w:r>
      <w:r w:rsidR="00BA1007" w:rsidRPr="00A1773D">
        <w:rPr>
          <w:sz w:val="24"/>
          <w:szCs w:val="24"/>
        </w:rPr>
        <w:t>ьм</w:t>
      </w:r>
      <w:r w:rsidRPr="00A1773D">
        <w:rPr>
          <w:sz w:val="24"/>
          <w:szCs w:val="24"/>
        </w:rPr>
        <w:t xml:space="preserve">. Только любовь к фильмам и мультфильмам, искреннее желание и творческая активность детей помогут им создать свои </w:t>
      </w:r>
      <w:r w:rsidR="00BA1007" w:rsidRPr="00A1773D">
        <w:rPr>
          <w:sz w:val="24"/>
          <w:szCs w:val="24"/>
        </w:rPr>
        <w:t>блогерские дома</w:t>
      </w:r>
      <w:r w:rsidRPr="00A1773D">
        <w:rPr>
          <w:sz w:val="24"/>
          <w:szCs w:val="24"/>
        </w:rPr>
        <w:t>.</w:t>
      </w:r>
    </w:p>
    <w:p w14:paraId="3D1A3EBE" w14:textId="77777777" w:rsidR="00682EAF" w:rsidRPr="00A1773D" w:rsidRDefault="00B830A9" w:rsidP="00A1773D">
      <w:pPr>
        <w:pStyle w:val="80"/>
        <w:shd w:val="clear" w:color="auto" w:fill="auto"/>
        <w:spacing w:before="0" w:after="661" w:line="360" w:lineRule="auto"/>
        <w:ind w:firstLine="860"/>
        <w:rPr>
          <w:sz w:val="24"/>
          <w:szCs w:val="24"/>
        </w:rPr>
      </w:pPr>
      <w:r w:rsidRPr="00A1773D">
        <w:rPr>
          <w:sz w:val="24"/>
          <w:szCs w:val="24"/>
        </w:rPr>
        <w:t>Кроме этого, детям необходимо изучить историю России, чтобы наполнить новыми историческими персонажами современные фил</w:t>
      </w:r>
      <w:r w:rsidR="00BA1007" w:rsidRPr="00A1773D">
        <w:rPr>
          <w:sz w:val="24"/>
          <w:szCs w:val="24"/>
        </w:rPr>
        <w:t>ьмы и мультфильмы</w:t>
      </w:r>
      <w:r w:rsidRPr="00A1773D">
        <w:rPr>
          <w:sz w:val="24"/>
          <w:szCs w:val="24"/>
        </w:rPr>
        <w:t>. Чтобы юные Россияне с детских лет любили и уважали свою Родину.</w:t>
      </w:r>
    </w:p>
    <w:p w14:paraId="32E5E587" w14:textId="1AA07E64" w:rsidR="00682EAF" w:rsidRPr="00A1773D" w:rsidRDefault="00B830A9" w:rsidP="00A1773D">
      <w:pPr>
        <w:pStyle w:val="32"/>
        <w:keepNext/>
        <w:keepLines/>
        <w:shd w:val="clear" w:color="auto" w:fill="auto"/>
        <w:spacing w:before="0" w:after="596" w:line="360" w:lineRule="auto"/>
        <w:ind w:firstLine="980"/>
        <w:jc w:val="both"/>
        <w:rPr>
          <w:rStyle w:val="33"/>
          <w:b/>
          <w:bCs/>
          <w:sz w:val="24"/>
          <w:szCs w:val="24"/>
        </w:rPr>
      </w:pPr>
      <w:bookmarkStart w:id="13" w:name="bookmark17"/>
      <w:r w:rsidRPr="00A1773D">
        <w:rPr>
          <w:rStyle w:val="33"/>
          <w:b/>
          <w:bCs/>
          <w:sz w:val="24"/>
          <w:szCs w:val="24"/>
        </w:rPr>
        <w:t>Календарно-тематический план мероприятий смены</w:t>
      </w:r>
      <w:bookmarkEnd w:id="13"/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2039"/>
        <w:gridCol w:w="5953"/>
        <w:gridCol w:w="1559"/>
      </w:tblGrid>
      <w:tr w:rsidR="00134CE4" w:rsidRPr="00A1773D" w14:paraId="56BB6EFF" w14:textId="77777777" w:rsidTr="004C3753">
        <w:trPr>
          <w:trHeight w:val="541"/>
          <w:jc w:val="center"/>
        </w:trPr>
        <w:tc>
          <w:tcPr>
            <w:tcW w:w="650" w:type="dxa"/>
            <w:shd w:val="clear" w:color="auto" w:fill="auto"/>
          </w:tcPr>
          <w:p w14:paraId="7E826B6F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bookmarkStart w:id="14" w:name="_Hlk69977721"/>
            <w:r w:rsidRPr="00A1773D">
              <w:rPr>
                <w:rFonts w:ascii="Times New Roman" w:hAnsi="Times New Roman" w:cs="Times New Roman"/>
                <w:bCs/>
                <w:iCs/>
              </w:rPr>
              <w:t>№</w:t>
            </w:r>
          </w:p>
          <w:p w14:paraId="6C608E1D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Fonts w:ascii="Times New Roman" w:hAnsi="Times New Roman" w:cs="Times New Roman"/>
                <w:bCs/>
                <w:iCs/>
              </w:rPr>
              <w:t>п/п</w:t>
            </w:r>
          </w:p>
        </w:tc>
        <w:tc>
          <w:tcPr>
            <w:tcW w:w="2039" w:type="dxa"/>
            <w:shd w:val="clear" w:color="auto" w:fill="auto"/>
          </w:tcPr>
          <w:p w14:paraId="4F38D410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Fonts w:ascii="Times New Roman" w:hAnsi="Times New Roman" w:cs="Times New Roman"/>
                <w:bCs/>
                <w:iCs/>
              </w:rPr>
              <w:t>Название дня</w:t>
            </w:r>
          </w:p>
        </w:tc>
        <w:tc>
          <w:tcPr>
            <w:tcW w:w="5953" w:type="dxa"/>
            <w:shd w:val="clear" w:color="auto" w:fill="auto"/>
          </w:tcPr>
          <w:p w14:paraId="522C4872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Fonts w:ascii="Times New Roman" w:hAnsi="Times New Roman" w:cs="Times New Roman"/>
                <w:bCs/>
                <w:iCs/>
              </w:rPr>
              <w:t>Мероприятия</w:t>
            </w:r>
          </w:p>
        </w:tc>
        <w:tc>
          <w:tcPr>
            <w:tcW w:w="1559" w:type="dxa"/>
            <w:shd w:val="clear" w:color="auto" w:fill="auto"/>
          </w:tcPr>
          <w:p w14:paraId="07E42711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Fonts w:ascii="Times New Roman" w:hAnsi="Times New Roman" w:cs="Times New Roman"/>
                <w:bCs/>
                <w:iCs/>
              </w:rPr>
              <w:t>Дата проведения</w:t>
            </w:r>
          </w:p>
        </w:tc>
      </w:tr>
      <w:tr w:rsidR="00134CE4" w:rsidRPr="00A1773D" w14:paraId="4764EB6D" w14:textId="77777777" w:rsidTr="004C3753">
        <w:trPr>
          <w:trHeight w:val="1848"/>
          <w:jc w:val="center"/>
        </w:trPr>
        <w:tc>
          <w:tcPr>
            <w:tcW w:w="650" w:type="dxa"/>
            <w:shd w:val="clear" w:color="auto" w:fill="auto"/>
          </w:tcPr>
          <w:p w14:paraId="6F9E12D6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2039" w:type="dxa"/>
            <w:shd w:val="clear" w:color="auto" w:fill="auto"/>
          </w:tcPr>
          <w:p w14:paraId="1E4592A8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Style w:val="270"/>
                <w:rFonts w:eastAsia="Arial Unicode MS"/>
                <w:b w:val="0"/>
                <w:iCs/>
                <w:sz w:val="24"/>
                <w:szCs w:val="24"/>
              </w:rPr>
              <w:t>«Кастинг!»</w:t>
            </w:r>
          </w:p>
        </w:tc>
        <w:tc>
          <w:tcPr>
            <w:tcW w:w="5953" w:type="dxa"/>
            <w:shd w:val="clear" w:color="auto" w:fill="auto"/>
          </w:tcPr>
          <w:p w14:paraId="6E17F4B2" w14:textId="77777777" w:rsidR="00134CE4" w:rsidRPr="00A1773D" w:rsidRDefault="00134CE4" w:rsidP="00A1773D">
            <w:pPr>
              <w:pStyle w:val="215"/>
              <w:shd w:val="clear" w:color="auto" w:fill="auto"/>
              <w:spacing w:before="0" w:line="360" w:lineRule="auto"/>
              <w:ind w:firstLine="0"/>
              <w:jc w:val="both"/>
              <w:rPr>
                <w:bCs/>
                <w:iCs/>
                <w:sz w:val="24"/>
                <w:szCs w:val="24"/>
              </w:rPr>
            </w:pPr>
            <w:r w:rsidRPr="00A1773D">
              <w:rPr>
                <w:bCs/>
                <w:iCs/>
                <w:sz w:val="24"/>
                <w:szCs w:val="24"/>
              </w:rPr>
              <w:t xml:space="preserve">Игра «Кастинг!»; </w:t>
            </w:r>
            <w:r w:rsidRPr="00A1773D">
              <w:rPr>
                <w:rStyle w:val="211"/>
                <w:bCs/>
                <w:iCs/>
                <w:sz w:val="24"/>
                <w:szCs w:val="24"/>
              </w:rPr>
              <w:t>Экскурсия по «Блогерским домам»: знакомство с легендой, традициями, с внутренней структурой лагеря. Основы техники безопасности.</w:t>
            </w:r>
          </w:p>
          <w:p w14:paraId="28133D50" w14:textId="77777777" w:rsidR="00134CE4" w:rsidRPr="00A1773D" w:rsidRDefault="00134CE4" w:rsidP="00A1773D">
            <w:pPr>
              <w:pStyle w:val="215"/>
              <w:shd w:val="clear" w:color="auto" w:fill="auto"/>
              <w:spacing w:before="0" w:line="360" w:lineRule="auto"/>
              <w:ind w:firstLine="0"/>
              <w:rPr>
                <w:rStyle w:val="220"/>
                <w:b w:val="0"/>
                <w:iCs/>
                <w:sz w:val="24"/>
                <w:szCs w:val="24"/>
                <w:lang w:bidi="en-US"/>
              </w:rPr>
            </w:pPr>
            <w:r w:rsidRPr="00A1773D">
              <w:rPr>
                <w:rStyle w:val="211"/>
                <w:bCs/>
                <w:iCs/>
                <w:sz w:val="24"/>
                <w:szCs w:val="24"/>
              </w:rPr>
              <w:t xml:space="preserve">Презентация </w:t>
            </w:r>
            <w:r w:rsidRPr="00A1773D">
              <w:rPr>
                <w:rStyle w:val="220"/>
                <w:b w:val="0"/>
                <w:iCs/>
                <w:sz w:val="24"/>
                <w:szCs w:val="24"/>
              </w:rPr>
              <w:t>«В мире кино</w:t>
            </w:r>
            <w:r w:rsidRPr="00A1773D">
              <w:rPr>
                <w:rStyle w:val="220"/>
                <w:b w:val="0"/>
                <w:iCs/>
                <w:sz w:val="24"/>
                <w:szCs w:val="24"/>
                <w:lang w:eastAsia="en-US" w:bidi="en-US"/>
              </w:rPr>
              <w:t xml:space="preserve">» </w:t>
            </w:r>
          </w:p>
          <w:p w14:paraId="0523E83A" w14:textId="77777777" w:rsidR="00134CE4" w:rsidRPr="00A1773D" w:rsidRDefault="00134CE4" w:rsidP="00A1773D">
            <w:pPr>
              <w:pStyle w:val="215"/>
              <w:shd w:val="clear" w:color="auto" w:fill="auto"/>
              <w:spacing w:before="0" w:line="36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A1773D">
              <w:rPr>
                <w:rStyle w:val="211"/>
                <w:bCs/>
                <w:iCs/>
                <w:sz w:val="24"/>
                <w:szCs w:val="24"/>
              </w:rPr>
              <w:t>Коллаж из мультфильмов о лете.</w:t>
            </w:r>
          </w:p>
          <w:p w14:paraId="4D90BB75" w14:textId="77777777" w:rsidR="00134CE4" w:rsidRPr="00A1773D" w:rsidRDefault="00134CE4" w:rsidP="00A1773D">
            <w:pPr>
              <w:spacing w:line="360" w:lineRule="auto"/>
              <w:rPr>
                <w:rStyle w:val="211"/>
                <w:rFonts w:eastAsia="Arial Unicode MS"/>
                <w:bCs/>
                <w:iCs/>
                <w:sz w:val="24"/>
                <w:szCs w:val="24"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 xml:space="preserve">Время творчества. </w:t>
            </w:r>
          </w:p>
          <w:p w14:paraId="44744ECC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>Подготовка к праздничному концерту.</w:t>
            </w:r>
          </w:p>
        </w:tc>
        <w:tc>
          <w:tcPr>
            <w:tcW w:w="1559" w:type="dxa"/>
            <w:shd w:val="clear" w:color="auto" w:fill="auto"/>
          </w:tcPr>
          <w:p w14:paraId="3CFFB30A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388452B0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Fonts w:ascii="Times New Roman" w:hAnsi="Times New Roman" w:cs="Times New Roman"/>
                <w:bCs/>
                <w:iCs/>
              </w:rPr>
              <w:t>01.06</w:t>
            </w:r>
          </w:p>
        </w:tc>
      </w:tr>
      <w:tr w:rsidR="00134CE4" w:rsidRPr="00A1773D" w14:paraId="00CD247C" w14:textId="77777777" w:rsidTr="004C3753">
        <w:trPr>
          <w:trHeight w:val="1187"/>
          <w:jc w:val="center"/>
        </w:trPr>
        <w:tc>
          <w:tcPr>
            <w:tcW w:w="650" w:type="dxa"/>
            <w:shd w:val="clear" w:color="auto" w:fill="auto"/>
          </w:tcPr>
          <w:p w14:paraId="05A88500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2039" w:type="dxa"/>
            <w:shd w:val="clear" w:color="auto" w:fill="auto"/>
          </w:tcPr>
          <w:p w14:paraId="2D0300A8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Style w:val="270"/>
                <w:rFonts w:eastAsia="Arial Unicode MS"/>
                <w:b w:val="0"/>
                <w:iCs/>
                <w:sz w:val="24"/>
                <w:szCs w:val="24"/>
              </w:rPr>
              <w:t>«В некотором царстве, мультяшном государстве..»</w:t>
            </w:r>
          </w:p>
        </w:tc>
        <w:tc>
          <w:tcPr>
            <w:tcW w:w="5953" w:type="dxa"/>
            <w:shd w:val="clear" w:color="auto" w:fill="auto"/>
          </w:tcPr>
          <w:p w14:paraId="673CF496" w14:textId="77777777" w:rsidR="00134CE4" w:rsidRPr="00A1773D" w:rsidRDefault="00134CE4" w:rsidP="00A1773D">
            <w:pPr>
              <w:pStyle w:val="215"/>
              <w:shd w:val="clear" w:color="auto" w:fill="auto"/>
              <w:spacing w:before="0" w:line="36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A1773D">
              <w:rPr>
                <w:rStyle w:val="211"/>
                <w:bCs/>
                <w:iCs/>
                <w:sz w:val="24"/>
                <w:szCs w:val="24"/>
              </w:rPr>
              <w:t>Создание рекламного ролика - презентации своего «дома» (Придумать название, эмблему и девиз)</w:t>
            </w:r>
          </w:p>
          <w:p w14:paraId="28800A3E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 xml:space="preserve">Конкурс </w:t>
            </w:r>
            <w:r w:rsidRPr="00A1773D">
              <w:rPr>
                <w:rStyle w:val="260"/>
                <w:rFonts w:eastAsia="Arial Unicode MS"/>
                <w:b w:val="0"/>
                <w:iCs/>
                <w:sz w:val="24"/>
                <w:szCs w:val="24"/>
              </w:rPr>
              <w:t xml:space="preserve">«В некотором царстве, мультяшном государстве..» </w:t>
            </w: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>Обустройство и оформление отрядных уголков, студий.</w:t>
            </w:r>
          </w:p>
        </w:tc>
        <w:tc>
          <w:tcPr>
            <w:tcW w:w="1559" w:type="dxa"/>
            <w:shd w:val="clear" w:color="auto" w:fill="auto"/>
          </w:tcPr>
          <w:p w14:paraId="5315A7A4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Fonts w:ascii="Times New Roman" w:hAnsi="Times New Roman" w:cs="Times New Roman"/>
                <w:bCs/>
                <w:iCs/>
              </w:rPr>
              <w:t>02.06</w:t>
            </w:r>
          </w:p>
        </w:tc>
      </w:tr>
      <w:tr w:rsidR="00134CE4" w:rsidRPr="00A1773D" w14:paraId="1E4D2E56" w14:textId="77777777" w:rsidTr="004C3753">
        <w:trPr>
          <w:trHeight w:val="1939"/>
          <w:jc w:val="center"/>
        </w:trPr>
        <w:tc>
          <w:tcPr>
            <w:tcW w:w="650" w:type="dxa"/>
            <w:shd w:val="clear" w:color="auto" w:fill="auto"/>
          </w:tcPr>
          <w:p w14:paraId="58FD5DB8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2039" w:type="dxa"/>
            <w:shd w:val="clear" w:color="auto" w:fill="auto"/>
          </w:tcPr>
          <w:p w14:paraId="0B015049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</w:p>
          <w:p w14:paraId="4C71C9CD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Style w:val="261"/>
                <w:rFonts w:eastAsia="Arial Unicode MS"/>
                <w:bCs/>
                <w:iCs/>
                <w:sz w:val="24"/>
                <w:szCs w:val="24"/>
              </w:rPr>
              <w:t>«</w:t>
            </w:r>
            <w:r w:rsidRPr="00A1773D">
              <w:rPr>
                <w:rStyle w:val="270"/>
                <w:rFonts w:eastAsia="Arial Unicode MS"/>
                <w:b w:val="0"/>
                <w:iCs/>
                <w:sz w:val="24"/>
                <w:szCs w:val="24"/>
              </w:rPr>
              <w:t>День Дружбы</w:t>
            </w:r>
            <w:r w:rsidRPr="00A1773D">
              <w:rPr>
                <w:rStyle w:val="261"/>
                <w:rFonts w:eastAsia="Arial Unicode MS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445789AD" w14:textId="77777777" w:rsidR="00134CE4" w:rsidRPr="00A1773D" w:rsidRDefault="00134CE4" w:rsidP="00A1773D">
            <w:pPr>
              <w:spacing w:line="360" w:lineRule="auto"/>
              <w:rPr>
                <w:rStyle w:val="211"/>
                <w:rFonts w:eastAsia="Arial Unicode MS"/>
                <w:bCs/>
                <w:iCs/>
                <w:sz w:val="24"/>
                <w:szCs w:val="24"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>Лидерский курс «</w:t>
            </w:r>
            <w:r w:rsidRPr="00A1773D">
              <w:rPr>
                <w:rStyle w:val="260"/>
                <w:rFonts w:eastAsia="Arial Unicode MS"/>
                <w:b w:val="0"/>
                <w:iCs/>
                <w:sz w:val="24"/>
                <w:szCs w:val="24"/>
              </w:rPr>
              <w:t>Давайте жить дружно</w:t>
            </w: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 xml:space="preserve">» </w:t>
            </w:r>
          </w:p>
          <w:p w14:paraId="6D498145" w14:textId="77777777" w:rsidR="00134CE4" w:rsidRPr="00A1773D" w:rsidRDefault="00134CE4" w:rsidP="00A1773D">
            <w:pPr>
              <w:spacing w:line="360" w:lineRule="auto"/>
              <w:rPr>
                <w:rStyle w:val="211"/>
                <w:rFonts w:eastAsia="Arial Unicode MS"/>
                <w:bCs/>
                <w:iCs/>
                <w:sz w:val="24"/>
                <w:szCs w:val="24"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 xml:space="preserve">М\ф о дружбе: «Умка», «Котёнок Гав» «Кот Леопольд» и т.д. </w:t>
            </w:r>
          </w:p>
          <w:p w14:paraId="37F12296" w14:textId="77777777" w:rsidR="00134CE4" w:rsidRPr="00A1773D" w:rsidRDefault="00134CE4" w:rsidP="00A1773D">
            <w:pPr>
              <w:spacing w:line="360" w:lineRule="auto"/>
              <w:rPr>
                <w:rStyle w:val="211"/>
                <w:rFonts w:eastAsia="Arial Unicode MS"/>
                <w:bCs/>
                <w:iCs/>
                <w:sz w:val="24"/>
                <w:szCs w:val="24"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 xml:space="preserve">Игры на сплочение и выявление лидеров. </w:t>
            </w:r>
          </w:p>
          <w:p w14:paraId="38C8AB56" w14:textId="77777777" w:rsidR="00134CE4" w:rsidRPr="00A1773D" w:rsidRDefault="00134CE4" w:rsidP="00A1773D">
            <w:pPr>
              <w:spacing w:line="360" w:lineRule="auto"/>
              <w:rPr>
                <w:rStyle w:val="211"/>
                <w:rFonts w:eastAsia="Arial Unicode MS"/>
                <w:bCs/>
                <w:iCs/>
                <w:sz w:val="24"/>
                <w:szCs w:val="24"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 xml:space="preserve">Игровая программа «Если с другом вышел в путь..» </w:t>
            </w:r>
          </w:p>
          <w:p w14:paraId="0561C9BA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lastRenderedPageBreak/>
              <w:t>Конкурс вожатых: вожатые выбирают себе образ героя из русских народных сказок и участвуют в различных конкурсах.</w:t>
            </w:r>
          </w:p>
          <w:p w14:paraId="1384A2FD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>Конкурс рисунков «Ребята, давайте жить дружно»</w:t>
            </w:r>
          </w:p>
        </w:tc>
        <w:tc>
          <w:tcPr>
            <w:tcW w:w="1559" w:type="dxa"/>
            <w:shd w:val="clear" w:color="auto" w:fill="auto"/>
          </w:tcPr>
          <w:p w14:paraId="626D8326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Fonts w:ascii="Times New Roman" w:hAnsi="Times New Roman" w:cs="Times New Roman"/>
                <w:bCs/>
                <w:iCs/>
              </w:rPr>
              <w:lastRenderedPageBreak/>
              <w:t>03.06</w:t>
            </w:r>
          </w:p>
        </w:tc>
      </w:tr>
      <w:tr w:rsidR="00134CE4" w:rsidRPr="00A1773D" w14:paraId="2ABFD84D" w14:textId="77777777" w:rsidTr="004C3753">
        <w:trPr>
          <w:trHeight w:val="1187"/>
          <w:jc w:val="center"/>
        </w:trPr>
        <w:tc>
          <w:tcPr>
            <w:tcW w:w="650" w:type="dxa"/>
            <w:shd w:val="clear" w:color="auto" w:fill="auto"/>
          </w:tcPr>
          <w:p w14:paraId="11F75171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2039" w:type="dxa"/>
            <w:shd w:val="clear" w:color="auto" w:fill="auto"/>
          </w:tcPr>
          <w:p w14:paraId="57FC185E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Style w:val="261"/>
                <w:rFonts w:eastAsia="Arial Unicode MS"/>
                <w:bCs/>
                <w:iCs/>
                <w:sz w:val="24"/>
                <w:szCs w:val="24"/>
              </w:rPr>
              <w:t>«</w:t>
            </w:r>
            <w:r w:rsidRPr="00A1773D">
              <w:rPr>
                <w:rStyle w:val="270"/>
                <w:rFonts w:eastAsia="Arial Unicode MS"/>
                <w:b w:val="0"/>
                <w:iCs/>
                <w:sz w:val="24"/>
                <w:szCs w:val="24"/>
              </w:rPr>
              <w:t>Как снимается кино?»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7D3FB073" w14:textId="77777777" w:rsidR="00134CE4" w:rsidRPr="00A1773D" w:rsidRDefault="00134CE4" w:rsidP="00A1773D">
            <w:pPr>
              <w:pStyle w:val="215"/>
              <w:shd w:val="clear" w:color="auto" w:fill="auto"/>
              <w:spacing w:before="0" w:line="36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A1773D">
              <w:rPr>
                <w:rStyle w:val="260"/>
                <w:b w:val="0"/>
                <w:iCs/>
                <w:sz w:val="24"/>
                <w:szCs w:val="24"/>
              </w:rPr>
              <w:t xml:space="preserve">Мастер-классы </w:t>
            </w:r>
            <w:r w:rsidRPr="00A1773D">
              <w:rPr>
                <w:rStyle w:val="211"/>
                <w:bCs/>
                <w:iCs/>
                <w:sz w:val="24"/>
                <w:szCs w:val="24"/>
              </w:rPr>
              <w:t>«</w:t>
            </w:r>
            <w:r w:rsidRPr="00A1773D">
              <w:rPr>
                <w:rStyle w:val="260"/>
                <w:b w:val="0"/>
                <w:iCs/>
                <w:sz w:val="24"/>
                <w:szCs w:val="24"/>
              </w:rPr>
              <w:t>Как снимается кино?»</w:t>
            </w:r>
          </w:p>
          <w:p w14:paraId="0F6137F9" w14:textId="77777777" w:rsidR="00134CE4" w:rsidRPr="00A1773D" w:rsidRDefault="00134CE4" w:rsidP="00A1773D">
            <w:pPr>
              <w:pStyle w:val="215"/>
              <w:shd w:val="clear" w:color="auto" w:fill="auto"/>
              <w:spacing w:before="0" w:line="36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A1773D">
              <w:rPr>
                <w:rStyle w:val="211"/>
                <w:bCs/>
                <w:iCs/>
                <w:sz w:val="24"/>
                <w:szCs w:val="24"/>
              </w:rPr>
              <w:t>М\Ф «Фильм, фильм, фильм»</w:t>
            </w:r>
          </w:p>
          <w:p w14:paraId="1FACF93E" w14:textId="77777777" w:rsidR="00134CE4" w:rsidRPr="00A1773D" w:rsidRDefault="00134CE4" w:rsidP="00A1773D">
            <w:pPr>
              <w:spacing w:line="360" w:lineRule="auto"/>
              <w:rPr>
                <w:rStyle w:val="211"/>
                <w:rFonts w:eastAsia="Arial Unicode MS"/>
                <w:bCs/>
                <w:iCs/>
                <w:sz w:val="24"/>
                <w:szCs w:val="24"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 xml:space="preserve">Познакомить детей с этапами съемки фильма </w:t>
            </w:r>
          </w:p>
          <w:p w14:paraId="49E27253" w14:textId="77777777" w:rsidR="00134CE4" w:rsidRPr="00A1773D" w:rsidRDefault="00134CE4" w:rsidP="00A1773D">
            <w:pPr>
              <w:spacing w:line="360" w:lineRule="auto"/>
              <w:rPr>
                <w:rStyle w:val="211"/>
                <w:rFonts w:eastAsia="Arial Unicode MS"/>
                <w:bCs/>
                <w:iCs/>
                <w:sz w:val="24"/>
                <w:szCs w:val="24"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>Вертушка - проходят 4 мастер-класса:</w:t>
            </w:r>
          </w:p>
          <w:p w14:paraId="0F48B9D7" w14:textId="77777777" w:rsidR="00134CE4" w:rsidRPr="00A1773D" w:rsidRDefault="00134CE4" w:rsidP="00A1773D">
            <w:pPr>
              <w:pStyle w:val="215"/>
              <w:numPr>
                <w:ilvl w:val="0"/>
                <w:numId w:val="8"/>
              </w:numPr>
              <w:shd w:val="clear" w:color="auto" w:fill="auto"/>
              <w:tabs>
                <w:tab w:val="left" w:pos="163"/>
              </w:tabs>
              <w:spacing w:before="0" w:line="360" w:lineRule="auto"/>
              <w:ind w:firstLine="0"/>
              <w:jc w:val="both"/>
              <w:rPr>
                <w:bCs/>
                <w:iCs/>
                <w:sz w:val="24"/>
                <w:szCs w:val="24"/>
              </w:rPr>
            </w:pPr>
            <w:r w:rsidRPr="00A1773D">
              <w:rPr>
                <w:rStyle w:val="211"/>
                <w:bCs/>
                <w:iCs/>
                <w:sz w:val="24"/>
                <w:szCs w:val="24"/>
              </w:rPr>
              <w:t>актерский;</w:t>
            </w:r>
          </w:p>
          <w:p w14:paraId="740E1EDB" w14:textId="77777777" w:rsidR="00134CE4" w:rsidRPr="00A1773D" w:rsidRDefault="00134CE4" w:rsidP="00A1773D">
            <w:pPr>
              <w:pStyle w:val="215"/>
              <w:numPr>
                <w:ilvl w:val="0"/>
                <w:numId w:val="8"/>
              </w:numPr>
              <w:shd w:val="clear" w:color="auto" w:fill="auto"/>
              <w:tabs>
                <w:tab w:val="left" w:pos="158"/>
              </w:tabs>
              <w:spacing w:before="0" w:line="360" w:lineRule="auto"/>
              <w:ind w:firstLine="0"/>
              <w:jc w:val="both"/>
              <w:rPr>
                <w:bCs/>
                <w:iCs/>
                <w:sz w:val="24"/>
                <w:szCs w:val="24"/>
              </w:rPr>
            </w:pPr>
            <w:r w:rsidRPr="00A1773D">
              <w:rPr>
                <w:rStyle w:val="211"/>
                <w:bCs/>
                <w:iCs/>
                <w:sz w:val="24"/>
                <w:szCs w:val="24"/>
              </w:rPr>
              <w:t>как снимается мультфильм;</w:t>
            </w:r>
          </w:p>
          <w:p w14:paraId="5CC2A8C6" w14:textId="77777777" w:rsidR="00134CE4" w:rsidRPr="00A1773D" w:rsidRDefault="00134CE4" w:rsidP="00A1773D">
            <w:pPr>
              <w:pStyle w:val="215"/>
              <w:numPr>
                <w:ilvl w:val="0"/>
                <w:numId w:val="8"/>
              </w:numPr>
              <w:shd w:val="clear" w:color="auto" w:fill="auto"/>
              <w:tabs>
                <w:tab w:val="left" w:pos="163"/>
              </w:tabs>
              <w:spacing w:before="0" w:line="360" w:lineRule="auto"/>
              <w:ind w:firstLine="0"/>
              <w:jc w:val="both"/>
              <w:rPr>
                <w:bCs/>
                <w:iCs/>
                <w:sz w:val="24"/>
                <w:szCs w:val="24"/>
              </w:rPr>
            </w:pPr>
            <w:r w:rsidRPr="00A1773D">
              <w:rPr>
                <w:rStyle w:val="211"/>
                <w:bCs/>
                <w:iCs/>
                <w:sz w:val="24"/>
                <w:szCs w:val="24"/>
              </w:rPr>
              <w:t>создание декораций;</w:t>
            </w:r>
          </w:p>
          <w:p w14:paraId="32D19F74" w14:textId="77777777" w:rsidR="00134CE4" w:rsidRPr="00A1773D" w:rsidRDefault="00134CE4" w:rsidP="00A1773D">
            <w:pPr>
              <w:spacing w:line="360" w:lineRule="auto"/>
              <w:rPr>
                <w:rStyle w:val="211"/>
                <w:rFonts w:eastAsia="Arial Unicode MS"/>
                <w:bCs/>
                <w:iCs/>
                <w:sz w:val="24"/>
                <w:szCs w:val="24"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 xml:space="preserve">- создание образа (костюм, грим, прическа) </w:t>
            </w:r>
          </w:p>
          <w:p w14:paraId="2EDEF1B8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 xml:space="preserve">Конкурс актерского мастерства «Сказка за сказкой». </w:t>
            </w:r>
          </w:p>
        </w:tc>
        <w:tc>
          <w:tcPr>
            <w:tcW w:w="1559" w:type="dxa"/>
            <w:shd w:val="clear" w:color="auto" w:fill="auto"/>
          </w:tcPr>
          <w:p w14:paraId="39EBEBBF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Fonts w:ascii="Times New Roman" w:hAnsi="Times New Roman" w:cs="Times New Roman"/>
                <w:bCs/>
                <w:iCs/>
              </w:rPr>
              <w:t>04.06</w:t>
            </w:r>
          </w:p>
        </w:tc>
      </w:tr>
      <w:tr w:rsidR="00134CE4" w:rsidRPr="00A1773D" w14:paraId="490E3FBF" w14:textId="77777777" w:rsidTr="004C3753">
        <w:trPr>
          <w:trHeight w:val="144"/>
          <w:jc w:val="center"/>
        </w:trPr>
        <w:tc>
          <w:tcPr>
            <w:tcW w:w="650" w:type="dxa"/>
            <w:shd w:val="clear" w:color="auto" w:fill="auto"/>
          </w:tcPr>
          <w:p w14:paraId="1CD9DA9E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2039" w:type="dxa"/>
            <w:shd w:val="clear" w:color="auto" w:fill="auto"/>
          </w:tcPr>
          <w:p w14:paraId="6CA48E4D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</w:p>
          <w:p w14:paraId="7FF414EF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Style w:val="270"/>
                <w:rFonts w:eastAsia="Arial Unicode MS"/>
                <w:b w:val="0"/>
                <w:iCs/>
                <w:sz w:val="24"/>
                <w:szCs w:val="24"/>
              </w:rPr>
              <w:t>«Турнир на кубок «Матроскина»</w:t>
            </w:r>
          </w:p>
        </w:tc>
        <w:tc>
          <w:tcPr>
            <w:tcW w:w="5953" w:type="dxa"/>
            <w:shd w:val="clear" w:color="auto" w:fill="auto"/>
          </w:tcPr>
          <w:p w14:paraId="51D4037E" w14:textId="77777777" w:rsidR="00134CE4" w:rsidRPr="00A1773D" w:rsidRDefault="00134CE4" w:rsidP="00A1773D">
            <w:pPr>
              <w:spacing w:line="360" w:lineRule="auto"/>
              <w:rPr>
                <w:rStyle w:val="211"/>
                <w:rFonts w:eastAsia="Arial Unicode MS"/>
                <w:bCs/>
                <w:iCs/>
                <w:sz w:val="24"/>
                <w:szCs w:val="24"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 xml:space="preserve">Спортивно-оздоровительный день. </w:t>
            </w:r>
          </w:p>
          <w:p w14:paraId="4D96DD8D" w14:textId="77777777" w:rsidR="00134CE4" w:rsidRPr="00A1773D" w:rsidRDefault="00134CE4" w:rsidP="00A1773D">
            <w:pPr>
              <w:spacing w:line="360" w:lineRule="auto"/>
              <w:rPr>
                <w:rStyle w:val="260"/>
                <w:rFonts w:eastAsia="Arial Unicode MS"/>
                <w:b w:val="0"/>
                <w:iCs/>
                <w:sz w:val="24"/>
                <w:szCs w:val="24"/>
              </w:rPr>
            </w:pPr>
            <w:r w:rsidRPr="00A1773D">
              <w:rPr>
                <w:rStyle w:val="260"/>
                <w:rFonts w:eastAsia="Arial Unicode MS"/>
                <w:b w:val="0"/>
                <w:iCs/>
                <w:sz w:val="24"/>
                <w:szCs w:val="24"/>
              </w:rPr>
              <w:t xml:space="preserve">«Турнир на кубок «Матроскина» </w:t>
            </w:r>
          </w:p>
          <w:p w14:paraId="2FBE4FD4" w14:textId="77777777" w:rsidR="00134CE4" w:rsidRPr="00A1773D" w:rsidRDefault="00134CE4" w:rsidP="00A1773D">
            <w:pPr>
              <w:spacing w:line="360" w:lineRule="auto"/>
              <w:rPr>
                <w:rStyle w:val="211"/>
                <w:rFonts w:eastAsia="Arial Unicode MS"/>
                <w:bCs/>
                <w:iCs/>
                <w:sz w:val="24"/>
                <w:szCs w:val="24"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 xml:space="preserve">Спортивная костюмированная эстафета на стадионе. </w:t>
            </w:r>
          </w:p>
          <w:p w14:paraId="3309372E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>М/Ф «Трое из Простоквашино»</w:t>
            </w:r>
          </w:p>
        </w:tc>
        <w:tc>
          <w:tcPr>
            <w:tcW w:w="1559" w:type="dxa"/>
            <w:shd w:val="clear" w:color="auto" w:fill="auto"/>
          </w:tcPr>
          <w:p w14:paraId="0396BE46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Fonts w:ascii="Times New Roman" w:hAnsi="Times New Roman" w:cs="Times New Roman"/>
                <w:bCs/>
                <w:iCs/>
              </w:rPr>
              <w:t>05.06</w:t>
            </w:r>
          </w:p>
        </w:tc>
      </w:tr>
      <w:tr w:rsidR="00134CE4" w:rsidRPr="00A1773D" w14:paraId="47C8F8A0" w14:textId="77777777" w:rsidTr="004C3753">
        <w:trPr>
          <w:trHeight w:val="144"/>
          <w:jc w:val="center"/>
        </w:trPr>
        <w:tc>
          <w:tcPr>
            <w:tcW w:w="650" w:type="dxa"/>
            <w:shd w:val="clear" w:color="auto" w:fill="auto"/>
          </w:tcPr>
          <w:p w14:paraId="42B064B1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2039" w:type="dxa"/>
            <w:shd w:val="clear" w:color="auto" w:fill="auto"/>
          </w:tcPr>
          <w:p w14:paraId="0413C022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Style w:val="270"/>
                <w:rFonts w:eastAsia="Arial Unicode MS"/>
                <w:b w:val="0"/>
                <w:iCs/>
                <w:sz w:val="24"/>
                <w:szCs w:val="24"/>
              </w:rPr>
              <w:t>«Мультипесенка»</w:t>
            </w:r>
          </w:p>
        </w:tc>
        <w:tc>
          <w:tcPr>
            <w:tcW w:w="5953" w:type="dxa"/>
            <w:shd w:val="clear" w:color="auto" w:fill="auto"/>
          </w:tcPr>
          <w:p w14:paraId="04BE8610" w14:textId="77777777" w:rsidR="00134CE4" w:rsidRPr="00A1773D" w:rsidRDefault="00134CE4" w:rsidP="00A1773D">
            <w:pPr>
              <w:pStyle w:val="215"/>
              <w:shd w:val="clear" w:color="auto" w:fill="auto"/>
              <w:spacing w:before="0" w:line="360" w:lineRule="auto"/>
              <w:ind w:firstLine="0"/>
              <w:jc w:val="both"/>
              <w:rPr>
                <w:rStyle w:val="260"/>
                <w:b w:val="0"/>
                <w:iCs/>
                <w:sz w:val="24"/>
                <w:szCs w:val="24"/>
              </w:rPr>
            </w:pPr>
            <w:r w:rsidRPr="00A1773D">
              <w:rPr>
                <w:rStyle w:val="211"/>
                <w:bCs/>
                <w:iCs/>
                <w:sz w:val="24"/>
                <w:szCs w:val="24"/>
              </w:rPr>
              <w:t xml:space="preserve">День </w:t>
            </w:r>
            <w:r w:rsidRPr="00A1773D">
              <w:rPr>
                <w:rStyle w:val="260"/>
                <w:b w:val="0"/>
                <w:iCs/>
                <w:sz w:val="24"/>
                <w:szCs w:val="24"/>
              </w:rPr>
              <w:t>«Мультипесенка»</w:t>
            </w:r>
          </w:p>
          <w:p w14:paraId="1C29BFA6" w14:textId="77777777" w:rsidR="00134CE4" w:rsidRPr="00A1773D" w:rsidRDefault="00134CE4" w:rsidP="00A1773D">
            <w:pPr>
              <w:pStyle w:val="215"/>
              <w:shd w:val="clear" w:color="auto" w:fill="auto"/>
              <w:spacing w:before="0" w:line="360" w:lineRule="auto"/>
              <w:ind w:firstLine="0"/>
              <w:jc w:val="both"/>
              <w:rPr>
                <w:bCs/>
                <w:iCs/>
                <w:sz w:val="24"/>
                <w:szCs w:val="24"/>
              </w:rPr>
            </w:pPr>
            <w:r w:rsidRPr="00A1773D">
              <w:rPr>
                <w:rStyle w:val="211"/>
                <w:bCs/>
                <w:iCs/>
                <w:sz w:val="24"/>
                <w:szCs w:val="24"/>
              </w:rPr>
              <w:t>конкурс «Музыкальная шкатулка».</w:t>
            </w:r>
          </w:p>
          <w:p w14:paraId="08AA00C0" w14:textId="77777777" w:rsidR="00134CE4" w:rsidRPr="00A1773D" w:rsidRDefault="00134CE4" w:rsidP="00A1773D">
            <w:pPr>
              <w:spacing w:line="360" w:lineRule="auto"/>
              <w:rPr>
                <w:rStyle w:val="211"/>
                <w:rFonts w:eastAsia="Arial Unicode MS"/>
                <w:bCs/>
                <w:iCs/>
                <w:sz w:val="24"/>
                <w:szCs w:val="24"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 xml:space="preserve">М/Ф «Львёнок и черепаха поют песню» </w:t>
            </w:r>
          </w:p>
          <w:p w14:paraId="7CEB7720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>Шоу-игра «Угадай мелодию»</w:t>
            </w:r>
          </w:p>
        </w:tc>
        <w:tc>
          <w:tcPr>
            <w:tcW w:w="1559" w:type="dxa"/>
            <w:shd w:val="clear" w:color="auto" w:fill="auto"/>
          </w:tcPr>
          <w:p w14:paraId="7045FB5C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Fonts w:ascii="Times New Roman" w:hAnsi="Times New Roman" w:cs="Times New Roman"/>
                <w:bCs/>
                <w:iCs/>
              </w:rPr>
              <w:t>07.06</w:t>
            </w:r>
          </w:p>
        </w:tc>
      </w:tr>
      <w:tr w:rsidR="00134CE4" w:rsidRPr="00A1773D" w14:paraId="2E2C3804" w14:textId="77777777" w:rsidTr="004C3753">
        <w:trPr>
          <w:trHeight w:val="144"/>
          <w:jc w:val="center"/>
        </w:trPr>
        <w:tc>
          <w:tcPr>
            <w:tcW w:w="650" w:type="dxa"/>
            <w:shd w:val="clear" w:color="auto" w:fill="auto"/>
          </w:tcPr>
          <w:p w14:paraId="03F6E3E0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2039" w:type="dxa"/>
            <w:shd w:val="clear" w:color="auto" w:fill="auto"/>
          </w:tcPr>
          <w:p w14:paraId="3190C25F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</w:p>
          <w:p w14:paraId="197D809E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Style w:val="270"/>
                <w:rFonts w:eastAsia="Arial Unicode MS"/>
                <w:b w:val="0"/>
                <w:iCs/>
                <w:sz w:val="24"/>
                <w:szCs w:val="24"/>
              </w:rPr>
              <w:t>Я ль на свете всех милее</w:t>
            </w:r>
          </w:p>
        </w:tc>
        <w:tc>
          <w:tcPr>
            <w:tcW w:w="5953" w:type="dxa"/>
            <w:shd w:val="clear" w:color="auto" w:fill="auto"/>
          </w:tcPr>
          <w:p w14:paraId="7EBBF986" w14:textId="77777777" w:rsidR="00134CE4" w:rsidRPr="00A1773D" w:rsidRDefault="00134CE4" w:rsidP="00A1773D">
            <w:pPr>
              <w:spacing w:line="360" w:lineRule="auto"/>
              <w:rPr>
                <w:rStyle w:val="211"/>
                <w:rFonts w:eastAsia="Arial Unicode MS"/>
                <w:bCs/>
                <w:iCs/>
                <w:sz w:val="24"/>
                <w:szCs w:val="24"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 xml:space="preserve">Мультпрезентация «Сказочные красавицы» </w:t>
            </w:r>
          </w:p>
          <w:p w14:paraId="0C607881" w14:textId="77777777" w:rsidR="00134CE4" w:rsidRPr="00A1773D" w:rsidRDefault="00134CE4" w:rsidP="00A1773D">
            <w:pPr>
              <w:spacing w:line="360" w:lineRule="auto"/>
              <w:rPr>
                <w:rStyle w:val="211"/>
                <w:rFonts w:eastAsia="Arial Unicode MS"/>
                <w:bCs/>
                <w:iCs/>
                <w:sz w:val="24"/>
                <w:szCs w:val="24"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 xml:space="preserve">Конкурс «Самая обаятельная и привлекательная» </w:t>
            </w:r>
          </w:p>
          <w:p w14:paraId="6BFB92D9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>(конкурс «Дефиле», «Красавец-ноготок», «Прическа без проблем»). М/Ф «Золушка»</w:t>
            </w:r>
          </w:p>
        </w:tc>
        <w:tc>
          <w:tcPr>
            <w:tcW w:w="1559" w:type="dxa"/>
            <w:shd w:val="clear" w:color="auto" w:fill="auto"/>
          </w:tcPr>
          <w:p w14:paraId="2D3D928F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Fonts w:ascii="Times New Roman" w:hAnsi="Times New Roman" w:cs="Times New Roman"/>
                <w:bCs/>
                <w:iCs/>
              </w:rPr>
              <w:t>08.06</w:t>
            </w:r>
          </w:p>
        </w:tc>
      </w:tr>
      <w:tr w:rsidR="00134CE4" w:rsidRPr="00A1773D" w14:paraId="2B3A30EC" w14:textId="77777777" w:rsidTr="004C3753">
        <w:trPr>
          <w:trHeight w:val="144"/>
          <w:jc w:val="center"/>
        </w:trPr>
        <w:tc>
          <w:tcPr>
            <w:tcW w:w="650" w:type="dxa"/>
            <w:shd w:val="clear" w:color="auto" w:fill="auto"/>
          </w:tcPr>
          <w:p w14:paraId="716DB08A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2039" w:type="dxa"/>
            <w:shd w:val="clear" w:color="auto" w:fill="auto"/>
          </w:tcPr>
          <w:p w14:paraId="181A9C17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</w:p>
          <w:p w14:paraId="4FE2DEDE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Style w:val="270"/>
                <w:rFonts w:eastAsia="Arial Unicode MS"/>
                <w:b w:val="0"/>
                <w:iCs/>
                <w:sz w:val="24"/>
                <w:szCs w:val="24"/>
              </w:rPr>
              <w:t>Богатырские игрища</w:t>
            </w:r>
          </w:p>
        </w:tc>
        <w:tc>
          <w:tcPr>
            <w:tcW w:w="5953" w:type="dxa"/>
            <w:shd w:val="clear" w:color="auto" w:fill="auto"/>
          </w:tcPr>
          <w:p w14:paraId="4D8CD38C" w14:textId="77777777" w:rsidR="00134CE4" w:rsidRPr="00A1773D" w:rsidRDefault="00134CE4" w:rsidP="00A1773D">
            <w:pPr>
              <w:spacing w:line="360" w:lineRule="auto"/>
              <w:rPr>
                <w:rStyle w:val="260"/>
                <w:rFonts w:eastAsia="Arial Unicode MS"/>
                <w:b w:val="0"/>
                <w:iCs/>
                <w:sz w:val="24"/>
                <w:szCs w:val="24"/>
              </w:rPr>
            </w:pPr>
            <w:r w:rsidRPr="00A1773D">
              <w:rPr>
                <w:rStyle w:val="260"/>
                <w:rFonts w:eastAsia="Arial Unicode MS"/>
                <w:b w:val="0"/>
                <w:iCs/>
                <w:sz w:val="24"/>
                <w:szCs w:val="24"/>
              </w:rPr>
              <w:t xml:space="preserve">Богатырские игрища </w:t>
            </w:r>
          </w:p>
          <w:p w14:paraId="2E9C8717" w14:textId="77777777" w:rsidR="00134CE4" w:rsidRPr="00A1773D" w:rsidRDefault="00134CE4" w:rsidP="00A1773D">
            <w:pPr>
              <w:spacing w:line="360" w:lineRule="auto"/>
              <w:rPr>
                <w:rStyle w:val="211"/>
                <w:rFonts w:eastAsia="Arial Unicode MS"/>
                <w:bCs/>
                <w:iCs/>
                <w:sz w:val="24"/>
                <w:szCs w:val="24"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 xml:space="preserve">М/Ф о русских богатырях </w:t>
            </w:r>
          </w:p>
          <w:p w14:paraId="45F7400B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>Игровая программа «Богатырские сражения»</w:t>
            </w:r>
          </w:p>
          <w:p w14:paraId="3960B2CC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Fonts w:ascii="Times New Roman" w:hAnsi="Times New Roman" w:cs="Times New Roman"/>
                <w:bCs/>
                <w:iCs/>
              </w:rPr>
              <w:t>Мастер – класс «Спецэффекты в фильмах»</w:t>
            </w:r>
          </w:p>
        </w:tc>
        <w:tc>
          <w:tcPr>
            <w:tcW w:w="1559" w:type="dxa"/>
            <w:shd w:val="clear" w:color="auto" w:fill="auto"/>
          </w:tcPr>
          <w:p w14:paraId="4DB81CEB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Fonts w:ascii="Times New Roman" w:hAnsi="Times New Roman" w:cs="Times New Roman"/>
                <w:bCs/>
                <w:iCs/>
              </w:rPr>
              <w:t>09.06</w:t>
            </w:r>
          </w:p>
        </w:tc>
      </w:tr>
      <w:tr w:rsidR="00134CE4" w:rsidRPr="00A1773D" w14:paraId="734A5A6E" w14:textId="77777777" w:rsidTr="004C3753">
        <w:trPr>
          <w:trHeight w:val="144"/>
          <w:jc w:val="center"/>
        </w:trPr>
        <w:tc>
          <w:tcPr>
            <w:tcW w:w="650" w:type="dxa"/>
            <w:shd w:val="clear" w:color="auto" w:fill="auto"/>
          </w:tcPr>
          <w:p w14:paraId="7273A77F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Fonts w:ascii="Times New Roman" w:hAnsi="Times New Roman" w:cs="Times New Roman"/>
                <w:bCs/>
                <w:iCs/>
              </w:rPr>
              <w:t>9</w:t>
            </w:r>
          </w:p>
        </w:tc>
        <w:tc>
          <w:tcPr>
            <w:tcW w:w="2039" w:type="dxa"/>
            <w:shd w:val="clear" w:color="auto" w:fill="auto"/>
          </w:tcPr>
          <w:p w14:paraId="59EDA434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</w:p>
          <w:p w14:paraId="0CC13C7B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Style w:val="270"/>
                <w:rFonts w:eastAsia="Arial Unicode MS"/>
                <w:b w:val="0"/>
                <w:iCs/>
                <w:sz w:val="24"/>
                <w:szCs w:val="24"/>
              </w:rPr>
              <w:t>День «Мойдодыра»</w:t>
            </w:r>
          </w:p>
        </w:tc>
        <w:tc>
          <w:tcPr>
            <w:tcW w:w="5953" w:type="dxa"/>
            <w:shd w:val="clear" w:color="auto" w:fill="auto"/>
          </w:tcPr>
          <w:p w14:paraId="6C39E923" w14:textId="77777777" w:rsidR="00134CE4" w:rsidRPr="00A1773D" w:rsidRDefault="00134CE4" w:rsidP="00A1773D">
            <w:pPr>
              <w:spacing w:line="360" w:lineRule="auto"/>
              <w:rPr>
                <w:rStyle w:val="211"/>
                <w:rFonts w:eastAsia="Arial Unicode MS"/>
                <w:bCs/>
                <w:iCs/>
                <w:sz w:val="24"/>
                <w:szCs w:val="24"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>Викторина «Если хочешь быть здоров»</w:t>
            </w:r>
          </w:p>
          <w:p w14:paraId="04B1D53C" w14:textId="77777777" w:rsidR="00134CE4" w:rsidRPr="00A1773D" w:rsidRDefault="00134CE4" w:rsidP="00A1773D">
            <w:pPr>
              <w:spacing w:line="360" w:lineRule="auto"/>
              <w:rPr>
                <w:rStyle w:val="211"/>
                <w:rFonts w:eastAsia="Arial Unicode MS"/>
                <w:bCs/>
                <w:iCs/>
                <w:sz w:val="24"/>
                <w:szCs w:val="24"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 xml:space="preserve">Праздник «Мыльного пузыря» </w:t>
            </w:r>
          </w:p>
          <w:p w14:paraId="354E1977" w14:textId="77777777" w:rsidR="00134CE4" w:rsidRPr="00A1773D" w:rsidRDefault="00134CE4" w:rsidP="00A1773D">
            <w:pPr>
              <w:spacing w:line="360" w:lineRule="auto"/>
              <w:rPr>
                <w:rStyle w:val="211"/>
                <w:rFonts w:eastAsia="Arial Unicode MS"/>
                <w:bCs/>
                <w:iCs/>
                <w:sz w:val="24"/>
                <w:szCs w:val="24"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 xml:space="preserve">Конкурс танцев «Веселые перевертыши» </w:t>
            </w:r>
          </w:p>
          <w:p w14:paraId="1033CCB1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 xml:space="preserve">М\Ф «Мойдодыр» </w:t>
            </w:r>
          </w:p>
        </w:tc>
        <w:tc>
          <w:tcPr>
            <w:tcW w:w="1559" w:type="dxa"/>
            <w:shd w:val="clear" w:color="auto" w:fill="auto"/>
          </w:tcPr>
          <w:p w14:paraId="2E404957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Fonts w:ascii="Times New Roman" w:hAnsi="Times New Roman" w:cs="Times New Roman"/>
                <w:bCs/>
                <w:iCs/>
              </w:rPr>
              <w:t>10.06</w:t>
            </w:r>
          </w:p>
        </w:tc>
      </w:tr>
      <w:tr w:rsidR="00134CE4" w:rsidRPr="00A1773D" w14:paraId="04D18816" w14:textId="77777777" w:rsidTr="004C3753">
        <w:trPr>
          <w:trHeight w:val="144"/>
          <w:jc w:val="center"/>
        </w:trPr>
        <w:tc>
          <w:tcPr>
            <w:tcW w:w="650" w:type="dxa"/>
            <w:shd w:val="clear" w:color="auto" w:fill="auto"/>
          </w:tcPr>
          <w:p w14:paraId="067C2746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2039" w:type="dxa"/>
            <w:shd w:val="clear" w:color="auto" w:fill="auto"/>
          </w:tcPr>
          <w:p w14:paraId="63FB5EE7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</w:p>
          <w:p w14:paraId="3D749FC8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Style w:val="270"/>
                <w:rFonts w:eastAsia="Arial Unicode MS"/>
                <w:b w:val="0"/>
                <w:iCs/>
                <w:sz w:val="24"/>
                <w:szCs w:val="24"/>
              </w:rPr>
              <w:lastRenderedPageBreak/>
              <w:t>«Галопом по мульттропам»</w:t>
            </w:r>
          </w:p>
        </w:tc>
        <w:tc>
          <w:tcPr>
            <w:tcW w:w="5953" w:type="dxa"/>
            <w:shd w:val="clear" w:color="auto" w:fill="auto"/>
          </w:tcPr>
          <w:p w14:paraId="3E2289A8" w14:textId="77777777" w:rsidR="00134CE4" w:rsidRPr="00A1773D" w:rsidRDefault="00134CE4" w:rsidP="00A1773D">
            <w:pPr>
              <w:pStyle w:val="215"/>
              <w:shd w:val="clear" w:color="auto" w:fill="auto"/>
              <w:spacing w:before="0" w:line="360" w:lineRule="auto"/>
              <w:ind w:firstLine="0"/>
              <w:jc w:val="both"/>
              <w:rPr>
                <w:bCs/>
                <w:iCs/>
                <w:sz w:val="24"/>
                <w:szCs w:val="24"/>
              </w:rPr>
            </w:pPr>
            <w:r w:rsidRPr="00A1773D">
              <w:rPr>
                <w:rStyle w:val="260"/>
                <w:b w:val="0"/>
                <w:iCs/>
                <w:sz w:val="24"/>
                <w:szCs w:val="24"/>
              </w:rPr>
              <w:lastRenderedPageBreak/>
              <w:t>Туристический поход.</w:t>
            </w:r>
          </w:p>
          <w:p w14:paraId="4E07CF3E" w14:textId="77777777" w:rsidR="00134CE4" w:rsidRPr="00A1773D" w:rsidRDefault="00134CE4" w:rsidP="00A1773D">
            <w:pPr>
              <w:spacing w:line="360" w:lineRule="auto"/>
              <w:jc w:val="both"/>
              <w:rPr>
                <w:rStyle w:val="211"/>
                <w:rFonts w:eastAsia="Arial Unicode MS"/>
                <w:bCs/>
                <w:iCs/>
                <w:sz w:val="24"/>
                <w:szCs w:val="24"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lastRenderedPageBreak/>
              <w:t>Спортивная вертушка - «Галопом по мульттропам»</w:t>
            </w:r>
          </w:p>
          <w:p w14:paraId="1CA655DE" w14:textId="77777777" w:rsidR="00134CE4" w:rsidRPr="00A1773D" w:rsidRDefault="00134CE4" w:rsidP="00A1773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>Конкурс костюмов «Мой любимый герой»</w:t>
            </w:r>
          </w:p>
        </w:tc>
        <w:tc>
          <w:tcPr>
            <w:tcW w:w="1559" w:type="dxa"/>
            <w:shd w:val="clear" w:color="auto" w:fill="auto"/>
          </w:tcPr>
          <w:p w14:paraId="3438DF0B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Fonts w:ascii="Times New Roman" w:hAnsi="Times New Roman" w:cs="Times New Roman"/>
                <w:bCs/>
                <w:iCs/>
              </w:rPr>
              <w:lastRenderedPageBreak/>
              <w:t>11.06</w:t>
            </w:r>
          </w:p>
        </w:tc>
      </w:tr>
      <w:tr w:rsidR="00134CE4" w:rsidRPr="00A1773D" w14:paraId="3C336ED2" w14:textId="77777777" w:rsidTr="004C3753">
        <w:trPr>
          <w:trHeight w:val="144"/>
          <w:jc w:val="center"/>
        </w:trPr>
        <w:tc>
          <w:tcPr>
            <w:tcW w:w="650" w:type="dxa"/>
            <w:shd w:val="clear" w:color="auto" w:fill="auto"/>
          </w:tcPr>
          <w:p w14:paraId="755E545C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2039" w:type="dxa"/>
            <w:shd w:val="clear" w:color="auto" w:fill="auto"/>
          </w:tcPr>
          <w:p w14:paraId="3ED7393E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</w:p>
          <w:p w14:paraId="61BBE80C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Style w:val="270"/>
                <w:rFonts w:eastAsia="Arial Unicode MS"/>
                <w:b w:val="0"/>
                <w:iCs/>
                <w:sz w:val="24"/>
                <w:szCs w:val="24"/>
              </w:rPr>
              <w:t>В гостях у сказки</w:t>
            </w:r>
          </w:p>
        </w:tc>
        <w:tc>
          <w:tcPr>
            <w:tcW w:w="5953" w:type="dxa"/>
            <w:shd w:val="clear" w:color="auto" w:fill="auto"/>
          </w:tcPr>
          <w:p w14:paraId="00C1FD1D" w14:textId="77777777" w:rsidR="00134CE4" w:rsidRPr="00A1773D" w:rsidRDefault="00134CE4" w:rsidP="00A1773D">
            <w:pPr>
              <w:spacing w:line="360" w:lineRule="auto"/>
              <w:jc w:val="both"/>
              <w:rPr>
                <w:rStyle w:val="260"/>
                <w:rFonts w:eastAsia="Arial Unicode MS"/>
                <w:b w:val="0"/>
                <w:iCs/>
                <w:sz w:val="24"/>
                <w:szCs w:val="24"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 xml:space="preserve">В гостях у сказки </w:t>
            </w:r>
            <w:r w:rsidRPr="00A1773D">
              <w:rPr>
                <w:rStyle w:val="260"/>
                <w:rFonts w:eastAsia="Arial Unicode MS"/>
                <w:b w:val="0"/>
                <w:iCs/>
                <w:sz w:val="24"/>
                <w:szCs w:val="24"/>
              </w:rPr>
              <w:t xml:space="preserve">«Золотой ключик». </w:t>
            </w:r>
          </w:p>
          <w:p w14:paraId="2D17F277" w14:textId="77777777" w:rsidR="00134CE4" w:rsidRPr="00A1773D" w:rsidRDefault="00134CE4" w:rsidP="00A1773D">
            <w:pPr>
              <w:spacing w:line="360" w:lineRule="auto"/>
              <w:jc w:val="both"/>
              <w:rPr>
                <w:rStyle w:val="211"/>
                <w:rFonts w:eastAsia="Arial Unicode MS"/>
                <w:bCs/>
                <w:iCs/>
                <w:sz w:val="24"/>
                <w:szCs w:val="24"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 xml:space="preserve">Спортивно развлекательная игра «Кладоискатели». </w:t>
            </w:r>
          </w:p>
          <w:p w14:paraId="0ABD8A2A" w14:textId="77777777" w:rsidR="00134CE4" w:rsidRPr="00A1773D" w:rsidRDefault="00134CE4" w:rsidP="00A1773D">
            <w:pPr>
              <w:spacing w:line="360" w:lineRule="auto"/>
              <w:jc w:val="both"/>
              <w:rPr>
                <w:rStyle w:val="211"/>
                <w:rFonts w:eastAsia="Arial Unicode MS"/>
                <w:bCs/>
                <w:iCs/>
                <w:sz w:val="24"/>
                <w:szCs w:val="24"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 xml:space="preserve">Экскурсия в библиотеку </w:t>
            </w:r>
          </w:p>
          <w:p w14:paraId="246A1E73" w14:textId="77777777" w:rsidR="00134CE4" w:rsidRPr="00A1773D" w:rsidRDefault="00134CE4" w:rsidP="00A1773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>М\Ф «Золотой ключик»</w:t>
            </w:r>
          </w:p>
        </w:tc>
        <w:tc>
          <w:tcPr>
            <w:tcW w:w="1559" w:type="dxa"/>
            <w:shd w:val="clear" w:color="auto" w:fill="auto"/>
          </w:tcPr>
          <w:p w14:paraId="161EF1EB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Fonts w:ascii="Times New Roman" w:hAnsi="Times New Roman" w:cs="Times New Roman"/>
                <w:bCs/>
                <w:iCs/>
              </w:rPr>
              <w:t>14.06</w:t>
            </w:r>
          </w:p>
        </w:tc>
      </w:tr>
      <w:tr w:rsidR="00134CE4" w:rsidRPr="00A1773D" w14:paraId="308095C7" w14:textId="77777777" w:rsidTr="004C3753">
        <w:trPr>
          <w:trHeight w:val="273"/>
          <w:jc w:val="center"/>
        </w:trPr>
        <w:tc>
          <w:tcPr>
            <w:tcW w:w="650" w:type="dxa"/>
            <w:shd w:val="clear" w:color="auto" w:fill="auto"/>
          </w:tcPr>
          <w:p w14:paraId="1C2F3117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Fonts w:ascii="Times New Roman" w:hAnsi="Times New Roman" w:cs="Times New Roman"/>
                <w:bCs/>
                <w:iCs/>
              </w:rPr>
              <w:t>12</w:t>
            </w:r>
          </w:p>
        </w:tc>
        <w:tc>
          <w:tcPr>
            <w:tcW w:w="2039" w:type="dxa"/>
            <w:shd w:val="clear" w:color="auto" w:fill="auto"/>
          </w:tcPr>
          <w:p w14:paraId="597B0364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</w:p>
          <w:p w14:paraId="5F3DEA78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Style w:val="261"/>
                <w:rFonts w:eastAsia="Arial Unicode MS"/>
                <w:bCs/>
                <w:iCs/>
                <w:sz w:val="24"/>
                <w:szCs w:val="24"/>
              </w:rPr>
              <w:t>«</w:t>
            </w:r>
            <w:r w:rsidRPr="00A1773D">
              <w:rPr>
                <w:rStyle w:val="270"/>
                <w:rFonts w:eastAsia="Arial Unicode MS"/>
                <w:b w:val="0"/>
                <w:iCs/>
                <w:sz w:val="24"/>
                <w:szCs w:val="24"/>
              </w:rPr>
              <w:t>Алло, мы ищем таланты</w:t>
            </w:r>
            <w:r w:rsidRPr="00A1773D">
              <w:rPr>
                <w:rStyle w:val="261"/>
                <w:rFonts w:eastAsia="Arial Unicode MS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5953" w:type="dxa"/>
            <w:shd w:val="clear" w:color="auto" w:fill="auto"/>
          </w:tcPr>
          <w:p w14:paraId="6558E0F2" w14:textId="77777777" w:rsidR="00134CE4" w:rsidRPr="00A1773D" w:rsidRDefault="00134CE4" w:rsidP="00A1773D">
            <w:pPr>
              <w:spacing w:line="360" w:lineRule="auto"/>
              <w:rPr>
                <w:rStyle w:val="211"/>
                <w:rFonts w:eastAsia="Arial Unicode MS"/>
                <w:bCs/>
                <w:iCs/>
                <w:sz w:val="24"/>
                <w:szCs w:val="24"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>Конкурс актерского мастерства «</w:t>
            </w:r>
            <w:r w:rsidRPr="00A1773D">
              <w:rPr>
                <w:rStyle w:val="260"/>
                <w:rFonts w:eastAsia="Arial Unicode MS"/>
                <w:b w:val="0"/>
                <w:iCs/>
                <w:sz w:val="24"/>
                <w:szCs w:val="24"/>
              </w:rPr>
              <w:t>Алло, мы ищем таланты</w:t>
            </w: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 xml:space="preserve">»: </w:t>
            </w:r>
          </w:p>
          <w:p w14:paraId="1DBA9E93" w14:textId="77777777" w:rsidR="00134CE4" w:rsidRPr="00A1773D" w:rsidRDefault="00134CE4" w:rsidP="00A1773D">
            <w:pPr>
              <w:pStyle w:val="215"/>
              <w:numPr>
                <w:ilvl w:val="0"/>
                <w:numId w:val="9"/>
              </w:numPr>
              <w:shd w:val="clear" w:color="auto" w:fill="auto"/>
              <w:tabs>
                <w:tab w:val="left" w:pos="158"/>
              </w:tabs>
              <w:spacing w:before="0" w:line="360" w:lineRule="auto"/>
              <w:ind w:firstLine="0"/>
              <w:jc w:val="both"/>
              <w:rPr>
                <w:bCs/>
                <w:iCs/>
                <w:sz w:val="24"/>
                <w:szCs w:val="24"/>
              </w:rPr>
            </w:pPr>
            <w:r w:rsidRPr="00A1773D">
              <w:rPr>
                <w:rStyle w:val="211"/>
                <w:bCs/>
                <w:iCs/>
                <w:sz w:val="24"/>
                <w:szCs w:val="24"/>
              </w:rPr>
              <w:t>конкурс чтецов</w:t>
            </w:r>
          </w:p>
          <w:p w14:paraId="1B622E25" w14:textId="77777777" w:rsidR="00134CE4" w:rsidRPr="00A1773D" w:rsidRDefault="00134CE4" w:rsidP="00A1773D">
            <w:pPr>
              <w:spacing w:line="360" w:lineRule="auto"/>
              <w:rPr>
                <w:rStyle w:val="211"/>
                <w:rFonts w:eastAsia="Arial Unicode MS"/>
                <w:bCs/>
                <w:iCs/>
                <w:sz w:val="24"/>
                <w:szCs w:val="24"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 xml:space="preserve">инсценировка сценки на заданную тему </w:t>
            </w:r>
          </w:p>
          <w:p w14:paraId="2090F286" w14:textId="77777777" w:rsidR="00134CE4" w:rsidRPr="00A1773D" w:rsidRDefault="00134CE4" w:rsidP="00A1773D">
            <w:pPr>
              <w:spacing w:line="360" w:lineRule="auto"/>
              <w:rPr>
                <w:rStyle w:val="211"/>
                <w:rFonts w:eastAsia="Arial Unicode MS"/>
                <w:bCs/>
                <w:iCs/>
                <w:sz w:val="24"/>
                <w:szCs w:val="24"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 xml:space="preserve">Изготовление газеты «Моя любимая Россия» </w:t>
            </w:r>
          </w:p>
          <w:p w14:paraId="73B4B12E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>Ярмарка идей «Моя мультляндия»</w:t>
            </w:r>
          </w:p>
        </w:tc>
        <w:tc>
          <w:tcPr>
            <w:tcW w:w="1559" w:type="dxa"/>
            <w:shd w:val="clear" w:color="auto" w:fill="auto"/>
          </w:tcPr>
          <w:p w14:paraId="75FE1BE2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Fonts w:ascii="Times New Roman" w:hAnsi="Times New Roman" w:cs="Times New Roman"/>
                <w:bCs/>
                <w:iCs/>
              </w:rPr>
              <w:t>15.06</w:t>
            </w:r>
          </w:p>
        </w:tc>
      </w:tr>
      <w:tr w:rsidR="00134CE4" w:rsidRPr="00A1773D" w14:paraId="2680B28D" w14:textId="77777777" w:rsidTr="004C3753">
        <w:trPr>
          <w:trHeight w:val="144"/>
          <w:jc w:val="center"/>
        </w:trPr>
        <w:tc>
          <w:tcPr>
            <w:tcW w:w="650" w:type="dxa"/>
            <w:shd w:val="clear" w:color="auto" w:fill="auto"/>
          </w:tcPr>
          <w:p w14:paraId="4FFEC3B1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Fonts w:ascii="Times New Roman" w:hAnsi="Times New Roman" w:cs="Times New Roman"/>
                <w:bCs/>
                <w:iCs/>
              </w:rPr>
              <w:t>13</w:t>
            </w:r>
          </w:p>
        </w:tc>
        <w:tc>
          <w:tcPr>
            <w:tcW w:w="2039" w:type="dxa"/>
            <w:shd w:val="clear" w:color="auto" w:fill="auto"/>
          </w:tcPr>
          <w:p w14:paraId="7BA63351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</w:p>
          <w:p w14:paraId="320B9859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Style w:val="270"/>
                <w:rFonts w:eastAsia="Arial Unicode MS"/>
                <w:b w:val="0"/>
                <w:iCs/>
                <w:sz w:val="24"/>
                <w:szCs w:val="24"/>
              </w:rPr>
              <w:t>«Тайна русской земли»</w:t>
            </w:r>
          </w:p>
        </w:tc>
        <w:tc>
          <w:tcPr>
            <w:tcW w:w="5953" w:type="dxa"/>
            <w:shd w:val="clear" w:color="auto" w:fill="auto"/>
          </w:tcPr>
          <w:p w14:paraId="01E053CB" w14:textId="77777777" w:rsidR="00134CE4" w:rsidRPr="00A1773D" w:rsidRDefault="00134CE4" w:rsidP="00A1773D">
            <w:pPr>
              <w:pStyle w:val="215"/>
              <w:shd w:val="clear" w:color="auto" w:fill="auto"/>
              <w:spacing w:before="0" w:line="360" w:lineRule="auto"/>
              <w:ind w:firstLine="0"/>
              <w:rPr>
                <w:rStyle w:val="260"/>
                <w:b w:val="0"/>
                <w:iCs/>
                <w:sz w:val="24"/>
                <w:szCs w:val="24"/>
              </w:rPr>
            </w:pPr>
            <w:r w:rsidRPr="00A1773D">
              <w:rPr>
                <w:rStyle w:val="260"/>
                <w:b w:val="0"/>
                <w:iCs/>
                <w:sz w:val="24"/>
                <w:szCs w:val="24"/>
              </w:rPr>
              <w:t xml:space="preserve">Большая историческая побегушка «Тайна русской земли» </w:t>
            </w:r>
          </w:p>
          <w:p w14:paraId="15FB54D6" w14:textId="77777777" w:rsidR="00134CE4" w:rsidRPr="00A1773D" w:rsidRDefault="00134CE4" w:rsidP="00A1773D">
            <w:pPr>
              <w:pStyle w:val="215"/>
              <w:shd w:val="clear" w:color="auto" w:fill="auto"/>
              <w:spacing w:before="0" w:line="36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A1773D">
              <w:rPr>
                <w:rStyle w:val="260"/>
                <w:b w:val="0"/>
                <w:iCs/>
                <w:sz w:val="24"/>
                <w:szCs w:val="24"/>
              </w:rPr>
              <w:t>М/Ф о истории Руси</w:t>
            </w:r>
            <w:r w:rsidRPr="00A1773D">
              <w:rPr>
                <w:bCs/>
                <w:iCs/>
                <w:sz w:val="24"/>
                <w:szCs w:val="24"/>
              </w:rPr>
              <w:t xml:space="preserve"> </w:t>
            </w:r>
            <w:r w:rsidRPr="00A1773D">
              <w:rPr>
                <w:rStyle w:val="211"/>
                <w:bCs/>
                <w:iCs/>
                <w:sz w:val="24"/>
                <w:szCs w:val="24"/>
              </w:rPr>
              <w:t>«Пересвет и Ослябия», «Князь Владимир»</w:t>
            </w:r>
          </w:p>
          <w:p w14:paraId="65F25129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>Дети, передвигаясь по станциям в поисках карты древней Руси «Там чудеса...»</w:t>
            </w:r>
          </w:p>
        </w:tc>
        <w:tc>
          <w:tcPr>
            <w:tcW w:w="1559" w:type="dxa"/>
            <w:shd w:val="clear" w:color="auto" w:fill="auto"/>
          </w:tcPr>
          <w:p w14:paraId="1C208450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Fonts w:ascii="Times New Roman" w:hAnsi="Times New Roman" w:cs="Times New Roman"/>
                <w:bCs/>
                <w:iCs/>
              </w:rPr>
              <w:t>16.06</w:t>
            </w:r>
          </w:p>
        </w:tc>
      </w:tr>
      <w:tr w:rsidR="00134CE4" w:rsidRPr="00A1773D" w14:paraId="53E2F54C" w14:textId="77777777" w:rsidTr="004C3753">
        <w:trPr>
          <w:trHeight w:val="144"/>
          <w:jc w:val="center"/>
        </w:trPr>
        <w:tc>
          <w:tcPr>
            <w:tcW w:w="650" w:type="dxa"/>
            <w:shd w:val="clear" w:color="auto" w:fill="auto"/>
          </w:tcPr>
          <w:p w14:paraId="324E9B9F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2039" w:type="dxa"/>
            <w:shd w:val="clear" w:color="auto" w:fill="auto"/>
          </w:tcPr>
          <w:p w14:paraId="0CB4F8C8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</w:p>
          <w:p w14:paraId="15B8D837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Style w:val="270"/>
                <w:rFonts w:eastAsia="Arial Unicode MS"/>
                <w:b w:val="0"/>
                <w:iCs/>
                <w:sz w:val="24"/>
                <w:szCs w:val="24"/>
              </w:rPr>
              <w:t>« А помнится вороне...»</w:t>
            </w:r>
          </w:p>
        </w:tc>
        <w:tc>
          <w:tcPr>
            <w:tcW w:w="5953" w:type="dxa"/>
            <w:shd w:val="clear" w:color="auto" w:fill="auto"/>
          </w:tcPr>
          <w:p w14:paraId="6F4B7B5D" w14:textId="77777777" w:rsidR="00134CE4" w:rsidRPr="00A1773D" w:rsidRDefault="00134CE4" w:rsidP="00A1773D">
            <w:pPr>
              <w:spacing w:line="360" w:lineRule="auto"/>
              <w:rPr>
                <w:rStyle w:val="260"/>
                <w:rFonts w:eastAsia="Arial Unicode MS"/>
                <w:b w:val="0"/>
                <w:iCs/>
                <w:sz w:val="24"/>
                <w:szCs w:val="24"/>
              </w:rPr>
            </w:pPr>
            <w:r w:rsidRPr="00A1773D">
              <w:rPr>
                <w:rStyle w:val="260"/>
                <w:rFonts w:eastAsia="Arial Unicode MS"/>
                <w:b w:val="0"/>
                <w:iCs/>
                <w:sz w:val="24"/>
                <w:szCs w:val="24"/>
              </w:rPr>
              <w:t>Конкурс костюмов и декораций «А помнится вороне.»</w:t>
            </w:r>
          </w:p>
          <w:p w14:paraId="3DC88044" w14:textId="77777777" w:rsidR="00134CE4" w:rsidRPr="00A1773D" w:rsidRDefault="00134CE4" w:rsidP="00A1773D">
            <w:pPr>
              <w:pStyle w:val="215"/>
              <w:shd w:val="clear" w:color="auto" w:fill="auto"/>
              <w:spacing w:before="0" w:line="36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A1773D">
              <w:rPr>
                <w:rStyle w:val="211"/>
                <w:bCs/>
                <w:iCs/>
                <w:sz w:val="24"/>
                <w:szCs w:val="24"/>
              </w:rPr>
              <w:t>Выставка рисунков декораций и пластилиновых героев будущего мультфильма.</w:t>
            </w:r>
          </w:p>
          <w:p w14:paraId="4FED96AE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>Дети демонстрируют созданные ими костюмы для съемки фильма.</w:t>
            </w:r>
          </w:p>
        </w:tc>
        <w:tc>
          <w:tcPr>
            <w:tcW w:w="1559" w:type="dxa"/>
            <w:shd w:val="clear" w:color="auto" w:fill="auto"/>
          </w:tcPr>
          <w:p w14:paraId="68BA7337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Fonts w:ascii="Times New Roman" w:hAnsi="Times New Roman" w:cs="Times New Roman"/>
                <w:bCs/>
                <w:iCs/>
              </w:rPr>
              <w:t>17.06</w:t>
            </w:r>
          </w:p>
        </w:tc>
      </w:tr>
      <w:tr w:rsidR="00134CE4" w:rsidRPr="00A1773D" w14:paraId="504B6FD6" w14:textId="77777777" w:rsidTr="004C3753">
        <w:trPr>
          <w:trHeight w:val="144"/>
          <w:jc w:val="center"/>
        </w:trPr>
        <w:tc>
          <w:tcPr>
            <w:tcW w:w="650" w:type="dxa"/>
            <w:shd w:val="clear" w:color="auto" w:fill="auto"/>
          </w:tcPr>
          <w:p w14:paraId="44E9492A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Fonts w:ascii="Times New Roman" w:hAnsi="Times New Roman" w:cs="Times New Roman"/>
                <w:bCs/>
                <w:iCs/>
              </w:rPr>
              <w:t>15</w:t>
            </w:r>
          </w:p>
        </w:tc>
        <w:tc>
          <w:tcPr>
            <w:tcW w:w="2039" w:type="dxa"/>
            <w:shd w:val="clear" w:color="auto" w:fill="auto"/>
          </w:tcPr>
          <w:p w14:paraId="44A8A0F5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</w:p>
          <w:p w14:paraId="1433A289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Style w:val="270"/>
                <w:rFonts w:eastAsia="Arial Unicode MS"/>
                <w:b w:val="0"/>
                <w:iCs/>
                <w:sz w:val="24"/>
                <w:szCs w:val="24"/>
              </w:rPr>
              <w:t>«День Ивана Купалы»</w:t>
            </w:r>
          </w:p>
        </w:tc>
        <w:tc>
          <w:tcPr>
            <w:tcW w:w="5953" w:type="dxa"/>
            <w:shd w:val="clear" w:color="auto" w:fill="auto"/>
          </w:tcPr>
          <w:p w14:paraId="1BEF18D8" w14:textId="77777777" w:rsidR="00134CE4" w:rsidRPr="00A1773D" w:rsidRDefault="00134CE4" w:rsidP="00A1773D">
            <w:pPr>
              <w:pStyle w:val="215"/>
              <w:shd w:val="clear" w:color="auto" w:fill="auto"/>
              <w:spacing w:before="0" w:line="360" w:lineRule="auto"/>
              <w:ind w:firstLine="0"/>
              <w:rPr>
                <w:rStyle w:val="211"/>
                <w:bCs/>
                <w:iCs/>
                <w:sz w:val="24"/>
                <w:szCs w:val="24"/>
              </w:rPr>
            </w:pPr>
            <w:r w:rsidRPr="00A1773D">
              <w:rPr>
                <w:rStyle w:val="211"/>
                <w:bCs/>
                <w:iCs/>
                <w:sz w:val="24"/>
                <w:szCs w:val="24"/>
              </w:rPr>
              <w:t>Туристический поход</w:t>
            </w:r>
          </w:p>
          <w:p w14:paraId="3E98DD5A" w14:textId="77777777" w:rsidR="00134CE4" w:rsidRPr="00A1773D" w:rsidRDefault="00134CE4" w:rsidP="00A1773D">
            <w:pPr>
              <w:pStyle w:val="215"/>
              <w:shd w:val="clear" w:color="auto" w:fill="auto"/>
              <w:spacing w:before="0" w:line="360" w:lineRule="auto"/>
              <w:ind w:firstLine="0"/>
              <w:rPr>
                <w:rStyle w:val="211"/>
                <w:bCs/>
                <w:iCs/>
                <w:sz w:val="24"/>
                <w:szCs w:val="24"/>
              </w:rPr>
            </w:pPr>
            <w:r w:rsidRPr="00A1773D">
              <w:rPr>
                <w:rStyle w:val="211"/>
                <w:bCs/>
                <w:iCs/>
                <w:sz w:val="24"/>
                <w:szCs w:val="24"/>
              </w:rPr>
              <w:t xml:space="preserve">Русский народный обрядовый праздник. </w:t>
            </w:r>
          </w:p>
          <w:p w14:paraId="09709918" w14:textId="77777777" w:rsidR="00134CE4" w:rsidRPr="00A1773D" w:rsidRDefault="00134CE4" w:rsidP="00A1773D">
            <w:pPr>
              <w:pStyle w:val="215"/>
              <w:shd w:val="clear" w:color="auto" w:fill="auto"/>
              <w:spacing w:before="0" w:line="36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A1773D">
              <w:rPr>
                <w:rStyle w:val="211"/>
                <w:bCs/>
                <w:iCs/>
                <w:sz w:val="24"/>
                <w:szCs w:val="24"/>
              </w:rPr>
              <w:t>Игровая программа.</w:t>
            </w:r>
          </w:p>
          <w:p w14:paraId="3FADE790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 xml:space="preserve">Дети и вожатые, по желанию рассказывают разные сказки, легенды, у импровизированного костра </w:t>
            </w:r>
          </w:p>
        </w:tc>
        <w:tc>
          <w:tcPr>
            <w:tcW w:w="1559" w:type="dxa"/>
            <w:shd w:val="clear" w:color="auto" w:fill="auto"/>
          </w:tcPr>
          <w:p w14:paraId="0D9961D9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Fonts w:ascii="Times New Roman" w:hAnsi="Times New Roman" w:cs="Times New Roman"/>
                <w:bCs/>
                <w:iCs/>
              </w:rPr>
              <w:t>18.06</w:t>
            </w:r>
          </w:p>
        </w:tc>
      </w:tr>
      <w:tr w:rsidR="00134CE4" w:rsidRPr="00A1773D" w14:paraId="7F73ABDD" w14:textId="77777777" w:rsidTr="004C3753">
        <w:trPr>
          <w:trHeight w:val="144"/>
          <w:jc w:val="center"/>
        </w:trPr>
        <w:tc>
          <w:tcPr>
            <w:tcW w:w="650" w:type="dxa"/>
            <w:shd w:val="clear" w:color="auto" w:fill="auto"/>
          </w:tcPr>
          <w:p w14:paraId="790E52CF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Fonts w:ascii="Times New Roman" w:hAnsi="Times New Roman" w:cs="Times New Roman"/>
                <w:bCs/>
                <w:iCs/>
              </w:rPr>
              <w:t>16</w:t>
            </w:r>
          </w:p>
        </w:tc>
        <w:tc>
          <w:tcPr>
            <w:tcW w:w="2039" w:type="dxa"/>
            <w:shd w:val="clear" w:color="auto" w:fill="auto"/>
          </w:tcPr>
          <w:p w14:paraId="358BC8E2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Style w:val="270"/>
                <w:rFonts w:eastAsia="Arial Unicode MS"/>
                <w:b w:val="0"/>
                <w:iCs/>
                <w:sz w:val="24"/>
                <w:szCs w:val="24"/>
              </w:rPr>
              <w:t>Мультмарафон «Ну, погоди!»</w:t>
            </w:r>
          </w:p>
        </w:tc>
        <w:tc>
          <w:tcPr>
            <w:tcW w:w="5953" w:type="dxa"/>
            <w:shd w:val="clear" w:color="auto" w:fill="auto"/>
          </w:tcPr>
          <w:p w14:paraId="4EA65F57" w14:textId="77777777" w:rsidR="00134CE4" w:rsidRPr="00A1773D" w:rsidRDefault="00134CE4" w:rsidP="00A1773D">
            <w:pPr>
              <w:pStyle w:val="215"/>
              <w:shd w:val="clear" w:color="auto" w:fill="auto"/>
              <w:spacing w:before="0" w:line="360" w:lineRule="auto"/>
              <w:ind w:firstLine="0"/>
              <w:jc w:val="both"/>
              <w:rPr>
                <w:bCs/>
                <w:iCs/>
                <w:sz w:val="24"/>
                <w:szCs w:val="24"/>
              </w:rPr>
            </w:pPr>
            <w:r w:rsidRPr="00A1773D">
              <w:rPr>
                <w:rStyle w:val="211"/>
                <w:bCs/>
                <w:iCs/>
                <w:sz w:val="24"/>
                <w:szCs w:val="24"/>
              </w:rPr>
              <w:t>Турнир знатоков мультфильмов «Эрудит-шоу».</w:t>
            </w:r>
          </w:p>
          <w:p w14:paraId="5FA47341" w14:textId="77777777" w:rsidR="00134CE4" w:rsidRPr="00A1773D" w:rsidRDefault="00134CE4" w:rsidP="00A1773D">
            <w:pPr>
              <w:spacing w:line="360" w:lineRule="auto"/>
              <w:rPr>
                <w:rStyle w:val="211"/>
                <w:rFonts w:eastAsia="Arial Unicode MS"/>
                <w:bCs/>
                <w:iCs/>
                <w:sz w:val="24"/>
                <w:szCs w:val="24"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>Спорт час «Ну, погоди!»</w:t>
            </w:r>
          </w:p>
          <w:p w14:paraId="42E67EF9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>Мастер – класс «Монтаж кинофильма»</w:t>
            </w:r>
          </w:p>
          <w:p w14:paraId="1FA1E1B0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>М/Ф Ивашка из Дворца пионеров</w:t>
            </w:r>
          </w:p>
        </w:tc>
        <w:tc>
          <w:tcPr>
            <w:tcW w:w="1559" w:type="dxa"/>
            <w:shd w:val="clear" w:color="auto" w:fill="auto"/>
          </w:tcPr>
          <w:p w14:paraId="205BDE81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Fonts w:ascii="Times New Roman" w:hAnsi="Times New Roman" w:cs="Times New Roman"/>
                <w:bCs/>
                <w:iCs/>
              </w:rPr>
              <w:t>19.06</w:t>
            </w:r>
          </w:p>
        </w:tc>
      </w:tr>
      <w:tr w:rsidR="00134CE4" w:rsidRPr="00A1773D" w14:paraId="09CBC5C0" w14:textId="77777777" w:rsidTr="004C3753">
        <w:trPr>
          <w:trHeight w:val="144"/>
          <w:jc w:val="center"/>
        </w:trPr>
        <w:tc>
          <w:tcPr>
            <w:tcW w:w="650" w:type="dxa"/>
            <w:shd w:val="clear" w:color="auto" w:fill="auto"/>
          </w:tcPr>
          <w:p w14:paraId="1395358C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Fonts w:ascii="Times New Roman" w:hAnsi="Times New Roman" w:cs="Times New Roman"/>
                <w:bCs/>
                <w:iCs/>
              </w:rPr>
              <w:t>17</w:t>
            </w:r>
          </w:p>
        </w:tc>
        <w:tc>
          <w:tcPr>
            <w:tcW w:w="2039" w:type="dxa"/>
            <w:shd w:val="clear" w:color="auto" w:fill="auto"/>
          </w:tcPr>
          <w:p w14:paraId="5E3403DD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</w:p>
          <w:p w14:paraId="0C85247B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Style w:val="270"/>
                <w:rFonts w:eastAsia="Arial Unicode MS"/>
                <w:b w:val="0"/>
                <w:iCs/>
                <w:sz w:val="24"/>
                <w:szCs w:val="24"/>
              </w:rPr>
              <w:t>День вруля и фантазёра</w:t>
            </w:r>
          </w:p>
        </w:tc>
        <w:tc>
          <w:tcPr>
            <w:tcW w:w="5953" w:type="dxa"/>
            <w:shd w:val="clear" w:color="auto" w:fill="auto"/>
          </w:tcPr>
          <w:p w14:paraId="6AD54B70" w14:textId="77777777" w:rsidR="00134CE4" w:rsidRPr="00A1773D" w:rsidRDefault="00134CE4" w:rsidP="00A1773D">
            <w:pPr>
              <w:pStyle w:val="215"/>
              <w:shd w:val="clear" w:color="auto" w:fill="auto"/>
              <w:spacing w:before="0" w:line="360" w:lineRule="auto"/>
              <w:ind w:firstLine="0"/>
              <w:rPr>
                <w:rStyle w:val="211"/>
                <w:bCs/>
                <w:iCs/>
                <w:sz w:val="24"/>
                <w:szCs w:val="24"/>
              </w:rPr>
            </w:pPr>
            <w:r w:rsidRPr="00A1773D">
              <w:rPr>
                <w:rStyle w:val="211"/>
                <w:bCs/>
                <w:iCs/>
                <w:sz w:val="24"/>
                <w:szCs w:val="24"/>
              </w:rPr>
              <w:t xml:space="preserve">Конкурс фантастических проектов и поделок «Путешествие с бароном Мюнхаузеном» </w:t>
            </w:r>
          </w:p>
          <w:p w14:paraId="13BBEFD7" w14:textId="77777777" w:rsidR="00134CE4" w:rsidRPr="00A1773D" w:rsidRDefault="00134CE4" w:rsidP="00A1773D">
            <w:pPr>
              <w:pStyle w:val="215"/>
              <w:shd w:val="clear" w:color="auto" w:fill="auto"/>
              <w:spacing w:before="0" w:line="36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A1773D">
              <w:rPr>
                <w:rStyle w:val="211"/>
                <w:bCs/>
                <w:iCs/>
                <w:sz w:val="24"/>
                <w:szCs w:val="24"/>
              </w:rPr>
              <w:t>М/Ф «Фантазии Веснухина»</w:t>
            </w:r>
          </w:p>
          <w:p w14:paraId="2BECD12A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lastRenderedPageBreak/>
              <w:t>Смехо-дискотека «Ералаш»</w:t>
            </w:r>
          </w:p>
        </w:tc>
        <w:tc>
          <w:tcPr>
            <w:tcW w:w="1559" w:type="dxa"/>
            <w:shd w:val="clear" w:color="auto" w:fill="auto"/>
          </w:tcPr>
          <w:p w14:paraId="37210BBB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Fonts w:ascii="Times New Roman" w:hAnsi="Times New Roman" w:cs="Times New Roman"/>
                <w:bCs/>
                <w:iCs/>
              </w:rPr>
              <w:lastRenderedPageBreak/>
              <w:t>21.06</w:t>
            </w:r>
          </w:p>
        </w:tc>
      </w:tr>
      <w:tr w:rsidR="00134CE4" w:rsidRPr="00A1773D" w14:paraId="3EDB1E79" w14:textId="77777777" w:rsidTr="004C3753">
        <w:trPr>
          <w:trHeight w:val="144"/>
          <w:jc w:val="center"/>
        </w:trPr>
        <w:tc>
          <w:tcPr>
            <w:tcW w:w="650" w:type="dxa"/>
            <w:shd w:val="clear" w:color="auto" w:fill="auto"/>
          </w:tcPr>
          <w:p w14:paraId="696E0ECB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Fonts w:ascii="Times New Roman" w:hAnsi="Times New Roman" w:cs="Times New Roman"/>
                <w:bCs/>
                <w:iCs/>
              </w:rPr>
              <w:t>18</w:t>
            </w:r>
          </w:p>
        </w:tc>
        <w:tc>
          <w:tcPr>
            <w:tcW w:w="2039" w:type="dxa"/>
            <w:shd w:val="clear" w:color="auto" w:fill="auto"/>
          </w:tcPr>
          <w:p w14:paraId="3E3A7CDB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Style w:val="270"/>
                <w:rFonts w:eastAsia="Arial Unicode MS"/>
                <w:b w:val="0"/>
                <w:iCs/>
                <w:sz w:val="24"/>
                <w:szCs w:val="24"/>
              </w:rPr>
              <w:t>День Памяти и скорби</w:t>
            </w:r>
          </w:p>
        </w:tc>
        <w:tc>
          <w:tcPr>
            <w:tcW w:w="5953" w:type="dxa"/>
            <w:shd w:val="clear" w:color="auto" w:fill="auto"/>
          </w:tcPr>
          <w:p w14:paraId="64D4A1BE" w14:textId="77777777" w:rsidR="00134CE4" w:rsidRPr="00A1773D" w:rsidRDefault="00134CE4" w:rsidP="00A1773D">
            <w:pPr>
              <w:pStyle w:val="215"/>
              <w:shd w:val="clear" w:color="auto" w:fill="auto"/>
              <w:spacing w:before="0" w:line="36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A1773D">
              <w:rPr>
                <w:rStyle w:val="211"/>
                <w:bCs/>
                <w:iCs/>
                <w:sz w:val="24"/>
                <w:szCs w:val="24"/>
              </w:rPr>
              <w:t>День Памяти и скорби. Выход к обелиску и возложение венков.</w:t>
            </w:r>
          </w:p>
          <w:p w14:paraId="4C4DDB1A" w14:textId="77777777" w:rsidR="00134CE4" w:rsidRPr="00A1773D" w:rsidRDefault="00134CE4" w:rsidP="00A1773D">
            <w:pPr>
              <w:pStyle w:val="215"/>
              <w:shd w:val="clear" w:color="auto" w:fill="auto"/>
              <w:spacing w:before="0" w:line="360" w:lineRule="auto"/>
              <w:ind w:firstLine="0"/>
              <w:jc w:val="both"/>
              <w:rPr>
                <w:bCs/>
                <w:iCs/>
                <w:sz w:val="24"/>
                <w:szCs w:val="24"/>
              </w:rPr>
            </w:pPr>
            <w:r w:rsidRPr="00A1773D">
              <w:rPr>
                <w:rStyle w:val="211"/>
                <w:bCs/>
                <w:iCs/>
                <w:sz w:val="24"/>
                <w:szCs w:val="24"/>
              </w:rPr>
              <w:t>Экскурсия в музей.</w:t>
            </w:r>
          </w:p>
          <w:p w14:paraId="61DB4F8E" w14:textId="77777777" w:rsidR="00134CE4" w:rsidRPr="00A1773D" w:rsidRDefault="00134CE4" w:rsidP="00A1773D">
            <w:pPr>
              <w:spacing w:line="360" w:lineRule="auto"/>
              <w:rPr>
                <w:rStyle w:val="211"/>
                <w:rFonts w:eastAsia="Arial Unicode MS"/>
                <w:bCs/>
                <w:iCs/>
                <w:sz w:val="24"/>
                <w:szCs w:val="24"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 xml:space="preserve">М/Ф «Мальчиш-Кибальчиш» </w:t>
            </w:r>
          </w:p>
          <w:p w14:paraId="3587F5FE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>Спортивная эстафета.</w:t>
            </w:r>
          </w:p>
        </w:tc>
        <w:tc>
          <w:tcPr>
            <w:tcW w:w="1559" w:type="dxa"/>
            <w:shd w:val="clear" w:color="auto" w:fill="auto"/>
          </w:tcPr>
          <w:p w14:paraId="3BF4F155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Fonts w:ascii="Times New Roman" w:hAnsi="Times New Roman" w:cs="Times New Roman"/>
                <w:bCs/>
                <w:iCs/>
              </w:rPr>
              <w:t>22.06</w:t>
            </w:r>
          </w:p>
        </w:tc>
      </w:tr>
      <w:tr w:rsidR="00134CE4" w:rsidRPr="00A1773D" w14:paraId="01788B23" w14:textId="77777777" w:rsidTr="004C3753">
        <w:trPr>
          <w:trHeight w:val="144"/>
          <w:jc w:val="center"/>
        </w:trPr>
        <w:tc>
          <w:tcPr>
            <w:tcW w:w="650" w:type="dxa"/>
            <w:shd w:val="clear" w:color="auto" w:fill="auto"/>
          </w:tcPr>
          <w:p w14:paraId="772CE491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Fonts w:ascii="Times New Roman" w:hAnsi="Times New Roman" w:cs="Times New Roman"/>
                <w:bCs/>
                <w:iCs/>
              </w:rPr>
              <w:t>19</w:t>
            </w:r>
          </w:p>
        </w:tc>
        <w:tc>
          <w:tcPr>
            <w:tcW w:w="2039" w:type="dxa"/>
            <w:shd w:val="clear" w:color="auto" w:fill="auto"/>
          </w:tcPr>
          <w:p w14:paraId="10497C00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</w:p>
          <w:p w14:paraId="6E26C013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Style w:val="270"/>
                <w:rFonts w:eastAsia="Arial Unicode MS"/>
                <w:b w:val="0"/>
                <w:iCs/>
                <w:sz w:val="24"/>
                <w:szCs w:val="24"/>
              </w:rPr>
              <w:t>Россия - Родина моя</w:t>
            </w:r>
          </w:p>
        </w:tc>
        <w:tc>
          <w:tcPr>
            <w:tcW w:w="5953" w:type="dxa"/>
            <w:shd w:val="clear" w:color="auto" w:fill="auto"/>
          </w:tcPr>
          <w:p w14:paraId="5FA37BF5" w14:textId="77777777" w:rsidR="00134CE4" w:rsidRPr="00A1773D" w:rsidRDefault="00134CE4" w:rsidP="00A1773D">
            <w:pPr>
              <w:pStyle w:val="215"/>
              <w:shd w:val="clear" w:color="auto" w:fill="auto"/>
              <w:spacing w:before="0" w:line="360" w:lineRule="auto"/>
              <w:ind w:firstLine="0"/>
              <w:rPr>
                <w:rStyle w:val="260"/>
                <w:b w:val="0"/>
                <w:iCs/>
                <w:sz w:val="24"/>
                <w:szCs w:val="24"/>
              </w:rPr>
            </w:pPr>
            <w:r w:rsidRPr="00A1773D">
              <w:rPr>
                <w:rStyle w:val="260"/>
                <w:b w:val="0"/>
                <w:iCs/>
                <w:sz w:val="24"/>
                <w:szCs w:val="24"/>
              </w:rPr>
              <w:t xml:space="preserve">Россия - Родина моя. </w:t>
            </w:r>
          </w:p>
          <w:p w14:paraId="1DD744F1" w14:textId="77777777" w:rsidR="00134CE4" w:rsidRPr="00A1773D" w:rsidRDefault="00134CE4" w:rsidP="00A1773D">
            <w:pPr>
              <w:pStyle w:val="215"/>
              <w:shd w:val="clear" w:color="auto" w:fill="auto"/>
              <w:spacing w:before="0" w:line="36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A1773D">
              <w:rPr>
                <w:rStyle w:val="211"/>
                <w:bCs/>
                <w:iCs/>
                <w:sz w:val="24"/>
                <w:szCs w:val="24"/>
              </w:rPr>
              <w:t>Мультпрезентация о России.</w:t>
            </w:r>
          </w:p>
          <w:p w14:paraId="667C8A58" w14:textId="77777777" w:rsidR="00134CE4" w:rsidRPr="00A1773D" w:rsidRDefault="00134CE4" w:rsidP="00A1773D">
            <w:pPr>
              <w:spacing w:line="360" w:lineRule="auto"/>
              <w:rPr>
                <w:rStyle w:val="211"/>
                <w:rFonts w:eastAsia="Arial Unicode MS"/>
                <w:bCs/>
                <w:iCs/>
                <w:sz w:val="24"/>
                <w:szCs w:val="24"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 xml:space="preserve">Народный фольклор. </w:t>
            </w:r>
          </w:p>
          <w:p w14:paraId="52D44608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>Инсценировка Русских народных сказок, потешек, прибауток. Создание видео фильма «Природа родного края»</w:t>
            </w:r>
          </w:p>
        </w:tc>
        <w:tc>
          <w:tcPr>
            <w:tcW w:w="1559" w:type="dxa"/>
            <w:shd w:val="clear" w:color="auto" w:fill="auto"/>
          </w:tcPr>
          <w:p w14:paraId="348F889C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Fonts w:ascii="Times New Roman" w:hAnsi="Times New Roman" w:cs="Times New Roman"/>
                <w:bCs/>
                <w:iCs/>
              </w:rPr>
              <w:t>23.06</w:t>
            </w:r>
          </w:p>
        </w:tc>
      </w:tr>
      <w:tr w:rsidR="00134CE4" w:rsidRPr="00A1773D" w14:paraId="2F787A76" w14:textId="77777777" w:rsidTr="004C3753">
        <w:trPr>
          <w:trHeight w:val="1172"/>
          <w:jc w:val="center"/>
        </w:trPr>
        <w:tc>
          <w:tcPr>
            <w:tcW w:w="650" w:type="dxa"/>
            <w:shd w:val="clear" w:color="auto" w:fill="auto"/>
          </w:tcPr>
          <w:p w14:paraId="087E759D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2039" w:type="dxa"/>
            <w:shd w:val="clear" w:color="auto" w:fill="auto"/>
          </w:tcPr>
          <w:p w14:paraId="7672CED7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Style w:val="270"/>
                <w:rFonts w:eastAsia="Arial Unicode MS"/>
                <w:b w:val="0"/>
                <w:iCs/>
                <w:sz w:val="24"/>
                <w:szCs w:val="24"/>
              </w:rPr>
              <w:t>В гости к Бабе - Яге</w:t>
            </w:r>
          </w:p>
        </w:tc>
        <w:tc>
          <w:tcPr>
            <w:tcW w:w="5953" w:type="dxa"/>
            <w:shd w:val="clear" w:color="auto" w:fill="auto"/>
          </w:tcPr>
          <w:p w14:paraId="2D760C66" w14:textId="77777777" w:rsidR="00134CE4" w:rsidRPr="00A1773D" w:rsidRDefault="00134CE4" w:rsidP="00A1773D">
            <w:pPr>
              <w:pStyle w:val="215"/>
              <w:shd w:val="clear" w:color="auto" w:fill="auto"/>
              <w:spacing w:before="0" w:line="36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A1773D">
              <w:rPr>
                <w:rStyle w:val="260"/>
                <w:b w:val="0"/>
                <w:iCs/>
                <w:sz w:val="24"/>
                <w:szCs w:val="24"/>
              </w:rPr>
              <w:t>В гости к Бабе - Яге</w:t>
            </w:r>
          </w:p>
          <w:p w14:paraId="24C671B5" w14:textId="77777777" w:rsidR="00134CE4" w:rsidRPr="00A1773D" w:rsidRDefault="00134CE4" w:rsidP="00A1773D">
            <w:pPr>
              <w:pStyle w:val="215"/>
              <w:shd w:val="clear" w:color="auto" w:fill="auto"/>
              <w:spacing w:before="0" w:line="360" w:lineRule="auto"/>
              <w:ind w:firstLine="0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A1773D">
              <w:rPr>
                <w:rStyle w:val="211"/>
                <w:bCs/>
                <w:iCs/>
                <w:sz w:val="24"/>
                <w:szCs w:val="24"/>
              </w:rPr>
              <w:t>Шляпное сражение Конкурс пародий «Мульткараоке»</w:t>
            </w:r>
          </w:p>
          <w:p w14:paraId="6C04FF9F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>Подготовка к празднику закрытия лагеря: репетиция концертных номеров, показательных выступлений.</w:t>
            </w:r>
          </w:p>
        </w:tc>
        <w:tc>
          <w:tcPr>
            <w:tcW w:w="1559" w:type="dxa"/>
            <w:shd w:val="clear" w:color="auto" w:fill="auto"/>
          </w:tcPr>
          <w:p w14:paraId="16CF72EC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Fonts w:ascii="Times New Roman" w:hAnsi="Times New Roman" w:cs="Times New Roman"/>
                <w:bCs/>
                <w:iCs/>
              </w:rPr>
              <w:t>24.06</w:t>
            </w:r>
          </w:p>
        </w:tc>
      </w:tr>
      <w:tr w:rsidR="00134CE4" w:rsidRPr="00A1773D" w14:paraId="269FDB0D" w14:textId="77777777" w:rsidTr="004C3753">
        <w:trPr>
          <w:trHeight w:val="1518"/>
          <w:jc w:val="center"/>
        </w:trPr>
        <w:tc>
          <w:tcPr>
            <w:tcW w:w="650" w:type="dxa"/>
            <w:shd w:val="clear" w:color="auto" w:fill="auto"/>
          </w:tcPr>
          <w:p w14:paraId="3BFED995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Fonts w:ascii="Times New Roman" w:hAnsi="Times New Roman" w:cs="Times New Roman"/>
                <w:bCs/>
                <w:iCs/>
              </w:rPr>
              <w:t>21</w:t>
            </w:r>
          </w:p>
        </w:tc>
        <w:tc>
          <w:tcPr>
            <w:tcW w:w="2039" w:type="dxa"/>
            <w:shd w:val="clear" w:color="auto" w:fill="auto"/>
          </w:tcPr>
          <w:p w14:paraId="3AEE055E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Style w:val="270"/>
                <w:rFonts w:eastAsia="Arial Unicode MS"/>
                <w:b w:val="0"/>
                <w:iCs/>
                <w:sz w:val="24"/>
                <w:szCs w:val="24"/>
              </w:rPr>
              <w:t>Кинофестиваль</w:t>
            </w:r>
          </w:p>
        </w:tc>
        <w:tc>
          <w:tcPr>
            <w:tcW w:w="5953" w:type="dxa"/>
            <w:shd w:val="clear" w:color="auto" w:fill="auto"/>
          </w:tcPr>
          <w:p w14:paraId="5850B1A0" w14:textId="77777777" w:rsidR="00134CE4" w:rsidRPr="00A1773D" w:rsidRDefault="00134CE4" w:rsidP="00A1773D">
            <w:pPr>
              <w:pStyle w:val="215"/>
              <w:shd w:val="clear" w:color="auto" w:fill="auto"/>
              <w:spacing w:before="0" w:line="36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A1773D">
              <w:rPr>
                <w:rStyle w:val="211"/>
                <w:bCs/>
                <w:iCs/>
                <w:sz w:val="24"/>
                <w:szCs w:val="24"/>
              </w:rPr>
              <w:t>Презентация видеофильмов «Как мы провели лето».</w:t>
            </w:r>
          </w:p>
          <w:p w14:paraId="2ABB3618" w14:textId="77777777" w:rsidR="00134CE4" w:rsidRPr="00A1773D" w:rsidRDefault="00134CE4" w:rsidP="00A1773D">
            <w:pPr>
              <w:pStyle w:val="215"/>
              <w:shd w:val="clear" w:color="auto" w:fill="auto"/>
              <w:spacing w:before="0" w:line="36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A1773D">
              <w:rPr>
                <w:rStyle w:val="211"/>
                <w:bCs/>
                <w:iCs/>
                <w:sz w:val="24"/>
                <w:szCs w:val="24"/>
              </w:rPr>
              <w:t>Праздник закрытия смены</w:t>
            </w:r>
          </w:p>
          <w:p w14:paraId="6B1710EE" w14:textId="77777777" w:rsidR="00134CE4" w:rsidRPr="00A1773D" w:rsidRDefault="00134CE4" w:rsidP="00A1773D">
            <w:pPr>
              <w:pStyle w:val="215"/>
              <w:shd w:val="clear" w:color="auto" w:fill="auto"/>
              <w:spacing w:before="0" w:line="36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A1773D">
              <w:rPr>
                <w:rStyle w:val="260"/>
                <w:b w:val="0"/>
                <w:iCs/>
                <w:sz w:val="24"/>
                <w:szCs w:val="24"/>
              </w:rPr>
              <w:t>Кинофестиваль</w:t>
            </w:r>
          </w:p>
          <w:p w14:paraId="6EF16EF9" w14:textId="77777777" w:rsidR="00134CE4" w:rsidRPr="00A1773D" w:rsidRDefault="00134CE4" w:rsidP="00A1773D">
            <w:pPr>
              <w:spacing w:line="360" w:lineRule="auto"/>
              <w:rPr>
                <w:rStyle w:val="211"/>
                <w:rFonts w:eastAsia="Arial Unicode MS"/>
                <w:bCs/>
                <w:iCs/>
                <w:sz w:val="24"/>
                <w:szCs w:val="24"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 xml:space="preserve">Подведение итогов смены по съемке фильмов </w:t>
            </w:r>
          </w:p>
          <w:p w14:paraId="3F3B31AE" w14:textId="77777777" w:rsidR="00134CE4" w:rsidRPr="00A1773D" w:rsidRDefault="00134CE4" w:rsidP="00A1773D">
            <w:pPr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Style w:val="211"/>
                <w:rFonts w:eastAsia="Arial Unicode MS"/>
                <w:bCs/>
                <w:iCs/>
                <w:sz w:val="24"/>
                <w:szCs w:val="24"/>
              </w:rPr>
              <w:t>Просмотр созданных фильмов, вручение премий «Блогер года»</w:t>
            </w:r>
          </w:p>
        </w:tc>
        <w:tc>
          <w:tcPr>
            <w:tcW w:w="1559" w:type="dxa"/>
            <w:shd w:val="clear" w:color="auto" w:fill="auto"/>
          </w:tcPr>
          <w:p w14:paraId="5CEDB75A" w14:textId="77777777" w:rsidR="00134CE4" w:rsidRPr="00A1773D" w:rsidRDefault="00134CE4" w:rsidP="00A177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1773D">
              <w:rPr>
                <w:rFonts w:ascii="Times New Roman" w:hAnsi="Times New Roman" w:cs="Times New Roman"/>
                <w:bCs/>
                <w:iCs/>
              </w:rPr>
              <w:t>25.06</w:t>
            </w:r>
          </w:p>
        </w:tc>
      </w:tr>
      <w:bookmarkEnd w:id="14"/>
    </w:tbl>
    <w:p w14:paraId="1A1D8804" w14:textId="77777777" w:rsidR="00134CE4" w:rsidRPr="00A1773D" w:rsidRDefault="00134CE4" w:rsidP="00A1773D">
      <w:pPr>
        <w:pStyle w:val="32"/>
        <w:keepNext/>
        <w:keepLines/>
        <w:shd w:val="clear" w:color="auto" w:fill="auto"/>
        <w:spacing w:before="0" w:after="596" w:line="360" w:lineRule="auto"/>
        <w:ind w:firstLine="980"/>
        <w:jc w:val="both"/>
        <w:rPr>
          <w:sz w:val="24"/>
          <w:szCs w:val="24"/>
        </w:rPr>
      </w:pPr>
    </w:p>
    <w:p w14:paraId="7C8DBA08" w14:textId="77777777" w:rsidR="00682EAF" w:rsidRPr="00A1773D" w:rsidRDefault="00682EAF" w:rsidP="00A1773D">
      <w:pPr>
        <w:spacing w:line="360" w:lineRule="auto"/>
        <w:rPr>
          <w:rFonts w:ascii="Times New Roman" w:hAnsi="Times New Roman" w:cs="Times New Roman"/>
        </w:rPr>
      </w:pPr>
    </w:p>
    <w:p w14:paraId="4EAF7771" w14:textId="77777777" w:rsidR="00682EAF" w:rsidRPr="00A1773D" w:rsidRDefault="00682EAF" w:rsidP="00A1773D">
      <w:pPr>
        <w:spacing w:line="360" w:lineRule="auto"/>
        <w:rPr>
          <w:rFonts w:ascii="Times New Roman" w:hAnsi="Times New Roman" w:cs="Times New Roman"/>
        </w:rPr>
      </w:pPr>
    </w:p>
    <w:p w14:paraId="53B0D231" w14:textId="77777777" w:rsidR="00682EAF" w:rsidRPr="00A1773D" w:rsidRDefault="00682EAF" w:rsidP="00A1773D">
      <w:pPr>
        <w:spacing w:line="360" w:lineRule="auto"/>
        <w:rPr>
          <w:rFonts w:ascii="Times New Roman" w:hAnsi="Times New Roman" w:cs="Times New Roman"/>
        </w:rPr>
      </w:pPr>
    </w:p>
    <w:p w14:paraId="2CC20BA6" w14:textId="77777777" w:rsidR="00682EAF" w:rsidRPr="00A1773D" w:rsidRDefault="00682EAF" w:rsidP="00A1773D">
      <w:pPr>
        <w:spacing w:line="360" w:lineRule="auto"/>
        <w:rPr>
          <w:rFonts w:ascii="Times New Roman" w:hAnsi="Times New Roman" w:cs="Times New Roman"/>
        </w:rPr>
      </w:pPr>
    </w:p>
    <w:p w14:paraId="2B459E9F" w14:textId="77777777" w:rsidR="00682EAF" w:rsidRPr="00A1773D" w:rsidRDefault="00B830A9" w:rsidP="00A1773D">
      <w:pPr>
        <w:pStyle w:val="32"/>
        <w:keepNext/>
        <w:keepLines/>
        <w:shd w:val="clear" w:color="auto" w:fill="auto"/>
        <w:spacing w:before="680" w:after="296" w:line="360" w:lineRule="auto"/>
        <w:rPr>
          <w:sz w:val="24"/>
          <w:szCs w:val="24"/>
        </w:rPr>
      </w:pPr>
      <w:bookmarkStart w:id="15" w:name="bookmark18"/>
      <w:r w:rsidRPr="00A1773D">
        <w:rPr>
          <w:rStyle w:val="33"/>
          <w:b/>
          <w:bCs/>
          <w:sz w:val="24"/>
          <w:szCs w:val="24"/>
        </w:rPr>
        <w:lastRenderedPageBreak/>
        <w:t>Распорядок дня</w:t>
      </w:r>
      <w:bookmarkEnd w:id="15"/>
    </w:p>
    <w:tbl>
      <w:tblPr>
        <w:tblW w:w="9586" w:type="dxa"/>
        <w:jc w:val="center"/>
        <w:tblLayout w:type="fixed"/>
        <w:tblLook w:val="04A0" w:firstRow="1" w:lastRow="0" w:firstColumn="1" w:lastColumn="0" w:noHBand="0" w:noVBand="1"/>
      </w:tblPr>
      <w:tblGrid>
        <w:gridCol w:w="2381"/>
        <w:gridCol w:w="7205"/>
      </w:tblGrid>
      <w:tr w:rsidR="00682EAF" w:rsidRPr="00A1773D" w14:paraId="6D26D98B" w14:textId="77777777">
        <w:trPr>
          <w:trHeight w:hRule="exact" w:val="336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E2FFE5" w14:textId="77777777" w:rsidR="00682EAF" w:rsidRPr="00A1773D" w:rsidRDefault="00CD07D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73D">
              <w:rPr>
                <w:rStyle w:val="241"/>
                <w:sz w:val="24"/>
                <w:szCs w:val="24"/>
              </w:rPr>
              <w:t>08:30-08:45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7FCEA2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Встреча детей, организационная линейка</w:t>
            </w:r>
          </w:p>
        </w:tc>
      </w:tr>
      <w:tr w:rsidR="00682EAF" w:rsidRPr="00A1773D" w14:paraId="059A560E" w14:textId="77777777">
        <w:trPr>
          <w:trHeight w:hRule="exact" w:val="331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748849" w14:textId="77777777" w:rsidR="00682EAF" w:rsidRPr="00A1773D" w:rsidRDefault="00CD07D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73D">
              <w:rPr>
                <w:rStyle w:val="241"/>
                <w:sz w:val="24"/>
                <w:szCs w:val="24"/>
              </w:rPr>
              <w:t>08:45 - 09.0</w:t>
            </w:r>
            <w:r w:rsidR="00B830A9" w:rsidRPr="00A1773D">
              <w:rPr>
                <w:rStyle w:val="241"/>
                <w:sz w:val="24"/>
                <w:szCs w:val="24"/>
              </w:rPr>
              <w:t>0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9D0374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Зарядка</w:t>
            </w:r>
          </w:p>
        </w:tc>
      </w:tr>
      <w:tr w:rsidR="00682EAF" w:rsidRPr="00A1773D" w14:paraId="331ECAD1" w14:textId="77777777">
        <w:trPr>
          <w:trHeight w:hRule="exact" w:val="331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E4138E" w14:textId="77777777" w:rsidR="00682EAF" w:rsidRPr="00A1773D" w:rsidRDefault="00CD07D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73D">
              <w:rPr>
                <w:rStyle w:val="241"/>
                <w:sz w:val="24"/>
                <w:szCs w:val="24"/>
              </w:rPr>
              <w:t>09:00 – 09:3</w:t>
            </w:r>
            <w:r w:rsidR="00B830A9" w:rsidRPr="00A1773D">
              <w:rPr>
                <w:rStyle w:val="241"/>
                <w:sz w:val="24"/>
                <w:szCs w:val="24"/>
              </w:rPr>
              <w:t>0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EF878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Завтрак</w:t>
            </w:r>
          </w:p>
        </w:tc>
      </w:tr>
      <w:tr w:rsidR="00682EAF" w:rsidRPr="00A1773D" w14:paraId="720AD916" w14:textId="77777777">
        <w:trPr>
          <w:trHeight w:hRule="exact" w:val="331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5788BF" w14:textId="77777777" w:rsidR="00682EAF" w:rsidRPr="00A1773D" w:rsidRDefault="00CD07D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73D">
              <w:rPr>
                <w:rStyle w:val="241"/>
                <w:sz w:val="24"/>
                <w:szCs w:val="24"/>
              </w:rPr>
              <w:t>09:30-10:45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25D28B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Пребывание и игры на свежем воздухе</w:t>
            </w:r>
          </w:p>
        </w:tc>
      </w:tr>
      <w:tr w:rsidR="00682EAF" w:rsidRPr="00A1773D" w14:paraId="79FD8098" w14:textId="77777777">
        <w:trPr>
          <w:trHeight w:hRule="exact" w:val="336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3722D8" w14:textId="77777777" w:rsidR="00682EAF" w:rsidRPr="00A1773D" w:rsidRDefault="00CD07D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73D">
              <w:rPr>
                <w:rStyle w:val="241"/>
                <w:sz w:val="24"/>
                <w:szCs w:val="24"/>
              </w:rPr>
              <w:t>10:45 -11:3</w:t>
            </w:r>
            <w:r w:rsidR="00B830A9" w:rsidRPr="00A1773D">
              <w:rPr>
                <w:rStyle w:val="241"/>
                <w:sz w:val="24"/>
                <w:szCs w:val="24"/>
              </w:rPr>
              <w:t>0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408A11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Работа в студиях и мастерских</w:t>
            </w:r>
          </w:p>
        </w:tc>
      </w:tr>
      <w:tr w:rsidR="00682EAF" w:rsidRPr="00A1773D" w14:paraId="4F2FDF79" w14:textId="77777777">
        <w:trPr>
          <w:trHeight w:hRule="exact" w:val="331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B3FEF" w14:textId="77777777" w:rsidR="00682EAF" w:rsidRPr="00A1773D" w:rsidRDefault="00CD07D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73D">
              <w:rPr>
                <w:rStyle w:val="241"/>
                <w:sz w:val="24"/>
                <w:szCs w:val="24"/>
              </w:rPr>
              <w:t>11:30- 12:</w:t>
            </w:r>
            <w:r w:rsidR="00B830A9" w:rsidRPr="00A1773D">
              <w:rPr>
                <w:rStyle w:val="241"/>
                <w:sz w:val="24"/>
                <w:szCs w:val="24"/>
              </w:rPr>
              <w:t>00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1058EA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Кинозал, просмотр мультфильмов</w:t>
            </w:r>
            <w:r w:rsidR="00CD07D9" w:rsidRPr="00A1773D">
              <w:rPr>
                <w:rStyle w:val="211"/>
                <w:sz w:val="24"/>
                <w:szCs w:val="24"/>
              </w:rPr>
              <w:t>, Джастденс</w:t>
            </w:r>
          </w:p>
        </w:tc>
      </w:tr>
      <w:tr w:rsidR="00682EAF" w:rsidRPr="00A1773D" w14:paraId="5BC718B6" w14:textId="77777777">
        <w:trPr>
          <w:trHeight w:hRule="exact" w:val="331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D1652" w14:textId="77777777" w:rsidR="00682EAF" w:rsidRPr="00A1773D" w:rsidRDefault="00CD07D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73D">
              <w:rPr>
                <w:rStyle w:val="241"/>
                <w:sz w:val="24"/>
                <w:szCs w:val="24"/>
              </w:rPr>
              <w:t>12:00-12:3</w:t>
            </w:r>
            <w:r w:rsidR="00B830A9" w:rsidRPr="00A1773D">
              <w:rPr>
                <w:rStyle w:val="241"/>
                <w:sz w:val="24"/>
                <w:szCs w:val="24"/>
              </w:rPr>
              <w:t>0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6E412B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Обед</w:t>
            </w:r>
          </w:p>
        </w:tc>
      </w:tr>
      <w:tr w:rsidR="00682EAF" w:rsidRPr="00A1773D" w14:paraId="622E2260" w14:textId="77777777">
        <w:trPr>
          <w:trHeight w:hRule="exact" w:val="331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0BF555" w14:textId="77777777" w:rsidR="00682EAF" w:rsidRPr="00A1773D" w:rsidRDefault="00CD07D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73D">
              <w:rPr>
                <w:rStyle w:val="241"/>
                <w:sz w:val="24"/>
                <w:szCs w:val="24"/>
              </w:rPr>
              <w:t>12:3</w:t>
            </w:r>
            <w:r w:rsidR="00B830A9" w:rsidRPr="00A1773D">
              <w:rPr>
                <w:rStyle w:val="241"/>
                <w:sz w:val="24"/>
                <w:szCs w:val="24"/>
              </w:rPr>
              <w:t xml:space="preserve">0 </w:t>
            </w:r>
            <w:r w:rsidRPr="00A1773D">
              <w:rPr>
                <w:rStyle w:val="241"/>
                <w:sz w:val="24"/>
                <w:szCs w:val="24"/>
              </w:rPr>
              <w:t>– 13:0</w:t>
            </w:r>
            <w:r w:rsidR="00B830A9" w:rsidRPr="00A1773D">
              <w:rPr>
                <w:rStyle w:val="241"/>
                <w:sz w:val="24"/>
                <w:szCs w:val="24"/>
              </w:rPr>
              <w:t>0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CF70FA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Занятия по интересам</w:t>
            </w:r>
          </w:p>
        </w:tc>
      </w:tr>
      <w:tr w:rsidR="00682EAF" w:rsidRPr="00A1773D" w14:paraId="5B168A3F" w14:textId="77777777">
        <w:trPr>
          <w:trHeight w:hRule="exact" w:val="331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E9B882" w14:textId="77777777" w:rsidR="00682EAF" w:rsidRPr="00A1773D" w:rsidRDefault="00CD07D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73D">
              <w:rPr>
                <w:rStyle w:val="241"/>
                <w:sz w:val="24"/>
                <w:szCs w:val="24"/>
              </w:rPr>
              <w:t>13:00 – 13:3</w:t>
            </w:r>
            <w:r w:rsidR="00B830A9" w:rsidRPr="00A1773D">
              <w:rPr>
                <w:rStyle w:val="241"/>
                <w:sz w:val="24"/>
                <w:szCs w:val="24"/>
              </w:rPr>
              <w:t>0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5821D5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Работа в отрядах по подготовке к мероприятиям</w:t>
            </w:r>
          </w:p>
        </w:tc>
      </w:tr>
      <w:tr w:rsidR="00682EAF" w:rsidRPr="00A1773D" w14:paraId="79D4BF39" w14:textId="77777777">
        <w:trPr>
          <w:trHeight w:hRule="exact" w:val="331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270A0" w14:textId="77777777" w:rsidR="00682EAF" w:rsidRPr="00A1773D" w:rsidRDefault="00CD07D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73D">
              <w:rPr>
                <w:rStyle w:val="241"/>
                <w:sz w:val="24"/>
                <w:szCs w:val="24"/>
              </w:rPr>
              <w:t>13:30 – 14:00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676684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Досугово-развлекательное мероприятие</w:t>
            </w:r>
          </w:p>
        </w:tc>
      </w:tr>
      <w:tr w:rsidR="00CD07D9" w:rsidRPr="00A1773D" w14:paraId="7064CC68" w14:textId="77777777">
        <w:trPr>
          <w:trHeight w:hRule="exact" w:val="331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B8F5C6" w14:textId="77777777" w:rsidR="00CD07D9" w:rsidRPr="00A1773D" w:rsidRDefault="00CD07D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center"/>
              <w:rPr>
                <w:rStyle w:val="241"/>
                <w:sz w:val="24"/>
                <w:szCs w:val="24"/>
              </w:rPr>
            </w:pPr>
            <w:r w:rsidRPr="00A1773D">
              <w:rPr>
                <w:rStyle w:val="241"/>
                <w:sz w:val="24"/>
                <w:szCs w:val="24"/>
              </w:rPr>
              <w:t xml:space="preserve">14:00 – 14:15 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B9A7BC" w14:textId="77777777" w:rsidR="00CD07D9" w:rsidRPr="00A1773D" w:rsidRDefault="00CD07D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center"/>
              <w:rPr>
                <w:rStyle w:val="211"/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Инструктаж</w:t>
            </w:r>
          </w:p>
        </w:tc>
      </w:tr>
      <w:tr w:rsidR="00682EAF" w:rsidRPr="00A1773D" w14:paraId="06E8D2D6" w14:textId="77777777">
        <w:trPr>
          <w:trHeight w:hRule="exact" w:val="346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02AE4F" w14:textId="77777777" w:rsidR="00682EAF" w:rsidRPr="00A1773D" w:rsidRDefault="00CD07D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73D">
              <w:rPr>
                <w:rStyle w:val="241"/>
                <w:sz w:val="24"/>
                <w:szCs w:val="24"/>
              </w:rPr>
              <w:t>14:15 - 14:30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E608B5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Подведение итогов дня. Уход домой</w:t>
            </w:r>
          </w:p>
        </w:tc>
      </w:tr>
    </w:tbl>
    <w:p w14:paraId="2CED0F5F" w14:textId="77777777" w:rsidR="00682EAF" w:rsidRPr="00A1773D" w:rsidRDefault="00682EAF" w:rsidP="00A1773D">
      <w:pPr>
        <w:framePr w:w="9586" w:wrap="notBeside" w:vAnchor="text" w:hAnchor="text" w:xAlign="center" w:y="1"/>
        <w:spacing w:line="360" w:lineRule="auto"/>
        <w:rPr>
          <w:rFonts w:ascii="Times New Roman" w:hAnsi="Times New Roman" w:cs="Times New Roman"/>
        </w:rPr>
      </w:pPr>
    </w:p>
    <w:p w14:paraId="1D7368C2" w14:textId="77777777" w:rsidR="00682EAF" w:rsidRPr="00A1773D" w:rsidRDefault="00682EAF" w:rsidP="00A1773D">
      <w:pPr>
        <w:spacing w:line="360" w:lineRule="auto"/>
        <w:rPr>
          <w:rFonts w:ascii="Times New Roman" w:hAnsi="Times New Roman" w:cs="Times New Roman"/>
        </w:rPr>
      </w:pPr>
    </w:p>
    <w:p w14:paraId="6F86AB9F" w14:textId="77777777" w:rsidR="00CD07D9" w:rsidRPr="00A1773D" w:rsidRDefault="00CD07D9" w:rsidP="00A1773D">
      <w:pPr>
        <w:pStyle w:val="32"/>
        <w:keepNext/>
        <w:keepLines/>
        <w:shd w:val="clear" w:color="auto" w:fill="auto"/>
        <w:spacing w:before="419" w:after="0" w:line="360" w:lineRule="auto"/>
        <w:rPr>
          <w:rStyle w:val="33"/>
          <w:b/>
          <w:bCs/>
          <w:sz w:val="24"/>
          <w:szCs w:val="24"/>
        </w:rPr>
      </w:pPr>
      <w:bookmarkStart w:id="16" w:name="bookmark19"/>
      <w:r w:rsidRPr="00A1773D">
        <w:rPr>
          <w:rStyle w:val="33"/>
          <w:b/>
          <w:bCs/>
          <w:sz w:val="24"/>
          <w:szCs w:val="24"/>
        </w:rPr>
        <w:br w:type="page"/>
      </w:r>
    </w:p>
    <w:p w14:paraId="1C72E81A" w14:textId="77777777" w:rsidR="00682EAF" w:rsidRPr="00A1773D" w:rsidRDefault="00B830A9" w:rsidP="00A1773D">
      <w:pPr>
        <w:pStyle w:val="32"/>
        <w:keepNext/>
        <w:keepLines/>
        <w:shd w:val="clear" w:color="auto" w:fill="auto"/>
        <w:spacing w:before="419" w:after="0" w:line="360" w:lineRule="auto"/>
        <w:rPr>
          <w:sz w:val="24"/>
          <w:szCs w:val="24"/>
        </w:rPr>
      </w:pPr>
      <w:r w:rsidRPr="00A1773D">
        <w:rPr>
          <w:rStyle w:val="33"/>
          <w:b/>
          <w:bCs/>
          <w:sz w:val="24"/>
          <w:szCs w:val="24"/>
        </w:rPr>
        <w:lastRenderedPageBreak/>
        <w:t>МЕХАНИЗМ РЕАЛИЗАЦИИ</w:t>
      </w:r>
      <w:bookmarkEnd w:id="16"/>
    </w:p>
    <w:p w14:paraId="7F3EF24D" w14:textId="77777777" w:rsidR="00682EAF" w:rsidRPr="00A1773D" w:rsidRDefault="00B830A9" w:rsidP="00A1773D">
      <w:pPr>
        <w:pStyle w:val="440"/>
        <w:keepNext/>
        <w:keepLines/>
        <w:shd w:val="clear" w:color="auto" w:fill="auto"/>
        <w:spacing w:after="0" w:line="360" w:lineRule="auto"/>
        <w:rPr>
          <w:sz w:val="24"/>
          <w:szCs w:val="24"/>
        </w:rPr>
      </w:pPr>
      <w:bookmarkStart w:id="17" w:name="bookmark20"/>
      <w:r w:rsidRPr="00A1773D">
        <w:rPr>
          <w:rStyle w:val="412"/>
          <w:b/>
          <w:bCs/>
          <w:sz w:val="24"/>
          <w:szCs w:val="24"/>
        </w:rPr>
        <w:t>Игровая модель смены</w:t>
      </w:r>
      <w:bookmarkEnd w:id="17"/>
    </w:p>
    <w:p w14:paraId="2CE27167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firstLine="64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Реализация программы происходит посредством сюжетно-ролевой игры.</w:t>
      </w:r>
    </w:p>
    <w:p w14:paraId="062558F5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firstLine="64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Основой игровой модели смены является съемка фильма или мультфильма по мотивам сказок и историй собственного сочинения, к которой дети готовятся в течение всей смены, участвуя в разных конкурсах и мероприятиях.</w:t>
      </w:r>
    </w:p>
    <w:p w14:paraId="61D26EFE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firstLine="52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Дети, отдыхающие в летнем лагере, превратятся в исследователей культурного и исторического прошлого России, жанрового разнообразия мультипликации, освоят этапы, различные приемы съемки фильмов и мультфильмов и применят полученные навыки в съемке современных кинопродуктов. При этом они используют современные компьютерные технологии.</w:t>
      </w:r>
    </w:p>
    <w:p w14:paraId="60F8E4C2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firstLine="0"/>
        <w:jc w:val="both"/>
        <w:rPr>
          <w:sz w:val="24"/>
          <w:szCs w:val="24"/>
        </w:rPr>
      </w:pPr>
      <w:r w:rsidRPr="00A1773D">
        <w:rPr>
          <w:rStyle w:val="271"/>
          <w:sz w:val="24"/>
          <w:szCs w:val="24"/>
        </w:rPr>
        <w:t>На время смены дети становятся юными сотрудниками киностудий:</w:t>
      </w:r>
    </w:p>
    <w:p w14:paraId="476CC230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firstLine="520"/>
        <w:jc w:val="both"/>
        <w:rPr>
          <w:sz w:val="24"/>
          <w:szCs w:val="24"/>
        </w:rPr>
      </w:pPr>
      <w:r w:rsidRPr="00A1773D">
        <w:rPr>
          <w:rStyle w:val="251"/>
          <w:sz w:val="24"/>
          <w:szCs w:val="24"/>
        </w:rPr>
        <w:t xml:space="preserve">- </w:t>
      </w:r>
      <w:r w:rsidRPr="00A1773D">
        <w:rPr>
          <w:sz w:val="24"/>
          <w:szCs w:val="24"/>
        </w:rPr>
        <w:t>аниматорами,</w:t>
      </w:r>
    </w:p>
    <w:p w14:paraId="326291DE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firstLine="520"/>
        <w:jc w:val="both"/>
        <w:rPr>
          <w:sz w:val="24"/>
          <w:szCs w:val="24"/>
        </w:rPr>
      </w:pPr>
      <w:r w:rsidRPr="00A1773D">
        <w:rPr>
          <w:rStyle w:val="251"/>
          <w:sz w:val="24"/>
          <w:szCs w:val="24"/>
        </w:rPr>
        <w:t xml:space="preserve">- </w:t>
      </w:r>
      <w:r w:rsidRPr="00A1773D">
        <w:rPr>
          <w:sz w:val="24"/>
          <w:szCs w:val="24"/>
        </w:rPr>
        <w:t>актерами,</w:t>
      </w:r>
    </w:p>
    <w:p w14:paraId="0A82B0BE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firstLine="520"/>
        <w:jc w:val="both"/>
        <w:rPr>
          <w:sz w:val="24"/>
          <w:szCs w:val="24"/>
        </w:rPr>
      </w:pPr>
      <w:r w:rsidRPr="00A1773D">
        <w:rPr>
          <w:rStyle w:val="251"/>
          <w:sz w:val="24"/>
          <w:szCs w:val="24"/>
        </w:rPr>
        <w:t xml:space="preserve">- </w:t>
      </w:r>
      <w:r w:rsidRPr="00A1773D">
        <w:rPr>
          <w:sz w:val="24"/>
          <w:szCs w:val="24"/>
        </w:rPr>
        <w:t>сценаристами,</w:t>
      </w:r>
    </w:p>
    <w:p w14:paraId="52C31A40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firstLine="520"/>
        <w:jc w:val="both"/>
        <w:rPr>
          <w:sz w:val="24"/>
          <w:szCs w:val="24"/>
        </w:rPr>
      </w:pPr>
      <w:r w:rsidRPr="00A1773D">
        <w:rPr>
          <w:rStyle w:val="251"/>
          <w:sz w:val="24"/>
          <w:szCs w:val="24"/>
        </w:rPr>
        <w:t xml:space="preserve">- </w:t>
      </w:r>
      <w:r w:rsidRPr="00A1773D">
        <w:rPr>
          <w:sz w:val="24"/>
          <w:szCs w:val="24"/>
        </w:rPr>
        <w:t>декораторами,</w:t>
      </w:r>
    </w:p>
    <w:p w14:paraId="21D2F00E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firstLine="520"/>
        <w:jc w:val="both"/>
        <w:rPr>
          <w:sz w:val="24"/>
          <w:szCs w:val="24"/>
        </w:rPr>
      </w:pPr>
      <w:r w:rsidRPr="00A1773D">
        <w:rPr>
          <w:rStyle w:val="251"/>
          <w:sz w:val="24"/>
          <w:szCs w:val="24"/>
        </w:rPr>
        <w:t xml:space="preserve">- </w:t>
      </w:r>
      <w:r w:rsidRPr="00A1773D">
        <w:rPr>
          <w:sz w:val="24"/>
          <w:szCs w:val="24"/>
        </w:rPr>
        <w:t>мультипликаторами,</w:t>
      </w:r>
    </w:p>
    <w:p w14:paraId="345004A8" w14:textId="77777777" w:rsidR="00682EAF" w:rsidRPr="00A1773D" w:rsidRDefault="00B830A9" w:rsidP="00A1773D">
      <w:pPr>
        <w:pStyle w:val="215"/>
        <w:shd w:val="clear" w:color="auto" w:fill="auto"/>
        <w:spacing w:before="0" w:after="144" w:line="360" w:lineRule="auto"/>
        <w:ind w:firstLine="52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- исследователями народной культуры и искусства.</w:t>
      </w:r>
    </w:p>
    <w:p w14:paraId="7CCF6404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A1773D">
        <w:rPr>
          <w:sz w:val="24"/>
          <w:szCs w:val="24"/>
        </w:rPr>
        <w:t xml:space="preserve">Также </w:t>
      </w:r>
      <w:r w:rsidRPr="00A1773D">
        <w:rPr>
          <w:rStyle w:val="280"/>
          <w:sz w:val="24"/>
          <w:szCs w:val="24"/>
        </w:rPr>
        <w:t xml:space="preserve">в лагере создается </w:t>
      </w:r>
      <w:r w:rsidRPr="00A1773D">
        <w:rPr>
          <w:rStyle w:val="250"/>
          <w:sz w:val="24"/>
          <w:szCs w:val="24"/>
        </w:rPr>
        <w:t xml:space="preserve">Пресс-центр </w:t>
      </w:r>
      <w:r w:rsidRPr="00A1773D">
        <w:rPr>
          <w:rStyle w:val="280"/>
          <w:sz w:val="24"/>
          <w:szCs w:val="24"/>
        </w:rPr>
        <w:t xml:space="preserve">(детские органы самоуправления). </w:t>
      </w:r>
      <w:r w:rsidRPr="00A1773D">
        <w:rPr>
          <w:rStyle w:val="250"/>
          <w:sz w:val="24"/>
          <w:szCs w:val="24"/>
        </w:rPr>
        <w:t xml:space="preserve">Пресс-центр </w:t>
      </w:r>
      <w:r w:rsidRPr="00A1773D">
        <w:rPr>
          <w:rStyle w:val="280"/>
          <w:sz w:val="24"/>
          <w:szCs w:val="24"/>
        </w:rPr>
        <w:t>отвечает за обеспечение турнирной таблицы.</w:t>
      </w:r>
    </w:p>
    <w:p w14:paraId="3B3CD621" w14:textId="77777777" w:rsidR="00682EAF" w:rsidRPr="00A1773D" w:rsidRDefault="00B830A9" w:rsidP="00A1773D">
      <w:pPr>
        <w:pStyle w:val="13"/>
        <w:framePr w:h="2539" w:wrap="notBeside" w:vAnchor="text" w:hAnchor="text" w:xAlign="center" w:y="1"/>
        <w:shd w:val="clear" w:color="auto" w:fill="auto"/>
        <w:spacing w:line="360" w:lineRule="auto"/>
        <w:rPr>
          <w:sz w:val="24"/>
          <w:szCs w:val="24"/>
        </w:rPr>
      </w:pPr>
      <w:r w:rsidRPr="00A1773D">
        <w:rPr>
          <w:rStyle w:val="a9"/>
          <w:b/>
          <w:bCs/>
          <w:sz w:val="24"/>
          <w:szCs w:val="24"/>
        </w:rPr>
        <w:t>Структура органов самоуправления «Пресс-центра»</w:t>
      </w:r>
    </w:p>
    <w:p w14:paraId="27EF8063" w14:textId="77777777" w:rsidR="00682EAF" w:rsidRPr="00A1773D" w:rsidRDefault="00B830A9" w:rsidP="00A1773D">
      <w:pPr>
        <w:framePr w:h="2539" w:wrap="notBeside" w:vAnchor="text" w:hAnchor="text" w:xAlign="center" w:y="1"/>
        <w:spacing w:line="360" w:lineRule="auto"/>
        <w:jc w:val="center"/>
        <w:rPr>
          <w:rFonts w:ascii="Times New Roman" w:hAnsi="Times New Roman" w:cs="Times New Roman"/>
        </w:rPr>
      </w:pPr>
      <w:r w:rsidRPr="00A1773D">
        <w:rPr>
          <w:rFonts w:ascii="Times New Roman" w:hAnsi="Times New Roman" w:cs="Times New Roman"/>
          <w:noProof/>
          <w:lang w:bidi="ar-SA"/>
        </w:rPr>
        <w:drawing>
          <wp:inline distT="0" distB="0" distL="114300" distR="114300" wp14:anchorId="377C8FB9" wp14:editId="40A27EDA">
            <wp:extent cx="4673600" cy="1612900"/>
            <wp:effectExtent l="0" t="0" r="12700" b="6350"/>
            <wp:docPr id="11" name="Изображение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0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7360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A1D2BFC" w14:textId="77777777" w:rsidR="00682EAF" w:rsidRPr="00A1773D" w:rsidRDefault="00682EAF" w:rsidP="00A1773D">
      <w:pPr>
        <w:spacing w:line="360" w:lineRule="auto"/>
        <w:rPr>
          <w:rFonts w:ascii="Times New Roman" w:hAnsi="Times New Roman" w:cs="Times New Roman"/>
        </w:rPr>
      </w:pPr>
    </w:p>
    <w:p w14:paraId="3C2D2A1B" w14:textId="77777777" w:rsidR="00682EAF" w:rsidRPr="00A1773D" w:rsidRDefault="00B830A9" w:rsidP="00A1773D">
      <w:pPr>
        <w:pStyle w:val="440"/>
        <w:keepNext/>
        <w:keepLines/>
        <w:shd w:val="clear" w:color="auto" w:fill="auto"/>
        <w:spacing w:before="208" w:after="157" w:line="360" w:lineRule="auto"/>
        <w:jc w:val="both"/>
        <w:rPr>
          <w:sz w:val="24"/>
          <w:szCs w:val="24"/>
        </w:rPr>
      </w:pPr>
      <w:bookmarkStart w:id="18" w:name="bookmark21"/>
      <w:r w:rsidRPr="00A1773D">
        <w:rPr>
          <w:rStyle w:val="431"/>
          <w:b/>
          <w:bCs/>
          <w:sz w:val="24"/>
          <w:szCs w:val="24"/>
        </w:rPr>
        <w:t>Функциональные обязанности студии.</w:t>
      </w:r>
      <w:bookmarkEnd w:id="18"/>
    </w:p>
    <w:p w14:paraId="2BB51332" w14:textId="77777777" w:rsidR="00682EAF" w:rsidRPr="00A1773D" w:rsidRDefault="00B830A9" w:rsidP="00A1773D">
      <w:pPr>
        <w:pStyle w:val="92"/>
        <w:shd w:val="clear" w:color="auto" w:fill="auto"/>
        <w:spacing w:before="0" w:after="186" w:line="360" w:lineRule="auto"/>
        <w:rPr>
          <w:sz w:val="24"/>
          <w:szCs w:val="24"/>
        </w:rPr>
      </w:pPr>
      <w:r w:rsidRPr="00A1773D">
        <w:rPr>
          <w:rStyle w:val="90"/>
          <w:b/>
          <w:bCs/>
          <w:i/>
          <w:iCs/>
          <w:sz w:val="24"/>
          <w:szCs w:val="24"/>
        </w:rPr>
        <w:t>Дежурная студия:</w:t>
      </w:r>
    </w:p>
    <w:p w14:paraId="5CAE2048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357"/>
        </w:tabs>
        <w:spacing w:before="0" w:line="360" w:lineRule="auto"/>
        <w:ind w:firstLine="0"/>
        <w:jc w:val="both"/>
        <w:rPr>
          <w:sz w:val="24"/>
          <w:szCs w:val="24"/>
        </w:rPr>
      </w:pPr>
      <w:r w:rsidRPr="00A1773D">
        <w:rPr>
          <w:rStyle w:val="280"/>
          <w:sz w:val="24"/>
          <w:szCs w:val="24"/>
        </w:rPr>
        <w:t>отвечает за выполнение распорядка дня и выполнения дел этого дня;</w:t>
      </w:r>
    </w:p>
    <w:p w14:paraId="1F195010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357"/>
        </w:tabs>
        <w:spacing w:before="0" w:after="273" w:line="360" w:lineRule="auto"/>
        <w:ind w:left="520"/>
        <w:rPr>
          <w:sz w:val="24"/>
          <w:szCs w:val="24"/>
        </w:rPr>
      </w:pPr>
      <w:r w:rsidRPr="00A1773D">
        <w:rPr>
          <w:rStyle w:val="280"/>
          <w:sz w:val="24"/>
          <w:szCs w:val="24"/>
        </w:rPr>
        <w:t>отвечает за организацию и проведение дежурства по территории в помещениях и столовой.</w:t>
      </w:r>
    </w:p>
    <w:p w14:paraId="29212A7D" w14:textId="77777777" w:rsidR="00682EAF" w:rsidRPr="00A1773D" w:rsidRDefault="00B830A9" w:rsidP="00A1773D">
      <w:pPr>
        <w:pStyle w:val="92"/>
        <w:shd w:val="clear" w:color="auto" w:fill="auto"/>
        <w:spacing w:before="0" w:after="244" w:line="360" w:lineRule="auto"/>
        <w:rPr>
          <w:sz w:val="24"/>
          <w:szCs w:val="24"/>
        </w:rPr>
      </w:pPr>
      <w:r w:rsidRPr="00A1773D">
        <w:rPr>
          <w:rStyle w:val="90"/>
          <w:b/>
          <w:bCs/>
          <w:i/>
          <w:iCs/>
          <w:sz w:val="24"/>
          <w:szCs w:val="24"/>
        </w:rPr>
        <w:lastRenderedPageBreak/>
        <w:t>Информационная студия:</w:t>
      </w:r>
    </w:p>
    <w:p w14:paraId="7867CB7B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357"/>
        </w:tabs>
        <w:spacing w:before="0" w:line="360" w:lineRule="auto"/>
        <w:ind w:firstLine="0"/>
        <w:jc w:val="both"/>
        <w:rPr>
          <w:sz w:val="24"/>
          <w:szCs w:val="24"/>
        </w:rPr>
      </w:pPr>
      <w:r w:rsidRPr="00A1773D">
        <w:rPr>
          <w:rStyle w:val="280"/>
          <w:sz w:val="24"/>
          <w:szCs w:val="24"/>
        </w:rPr>
        <w:t>информирует членов отрядов о делах данного дня;</w:t>
      </w:r>
    </w:p>
    <w:p w14:paraId="40F6383A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357"/>
        </w:tabs>
        <w:spacing w:before="0" w:line="360" w:lineRule="auto"/>
        <w:ind w:firstLine="0"/>
        <w:jc w:val="both"/>
        <w:rPr>
          <w:sz w:val="24"/>
          <w:szCs w:val="24"/>
        </w:rPr>
      </w:pPr>
      <w:r w:rsidRPr="00A1773D">
        <w:rPr>
          <w:rStyle w:val="280"/>
          <w:sz w:val="24"/>
          <w:szCs w:val="24"/>
        </w:rPr>
        <w:t>готовят материалы для оформления киноленты;</w:t>
      </w:r>
    </w:p>
    <w:p w14:paraId="40D7DD5D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357"/>
        </w:tabs>
        <w:spacing w:before="0" w:after="273" w:line="360" w:lineRule="auto"/>
        <w:ind w:firstLine="0"/>
        <w:jc w:val="both"/>
        <w:rPr>
          <w:sz w:val="24"/>
          <w:szCs w:val="24"/>
        </w:rPr>
      </w:pPr>
      <w:r w:rsidRPr="00A1773D">
        <w:rPr>
          <w:rStyle w:val="280"/>
          <w:sz w:val="24"/>
          <w:szCs w:val="24"/>
        </w:rPr>
        <w:t>помогает творческой студии в оформлении дел.</w:t>
      </w:r>
    </w:p>
    <w:p w14:paraId="34541FE3" w14:textId="77777777" w:rsidR="00682EAF" w:rsidRPr="00A1773D" w:rsidRDefault="00B830A9" w:rsidP="00A1773D">
      <w:pPr>
        <w:pStyle w:val="92"/>
        <w:shd w:val="clear" w:color="auto" w:fill="auto"/>
        <w:spacing w:before="0" w:after="244" w:line="360" w:lineRule="auto"/>
        <w:rPr>
          <w:sz w:val="24"/>
          <w:szCs w:val="24"/>
        </w:rPr>
      </w:pPr>
      <w:r w:rsidRPr="00A1773D">
        <w:rPr>
          <w:rStyle w:val="90"/>
          <w:b/>
          <w:bCs/>
          <w:i/>
          <w:iCs/>
          <w:sz w:val="24"/>
          <w:szCs w:val="24"/>
        </w:rPr>
        <w:t>Спортивная студия:</w:t>
      </w:r>
    </w:p>
    <w:p w14:paraId="1A581EE9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left="520" w:right="1480" w:firstLine="0"/>
        <w:rPr>
          <w:sz w:val="24"/>
          <w:szCs w:val="24"/>
        </w:rPr>
      </w:pPr>
      <w:r w:rsidRPr="00A1773D">
        <w:rPr>
          <w:rStyle w:val="280"/>
          <w:sz w:val="24"/>
          <w:szCs w:val="24"/>
        </w:rPr>
        <w:t>информирует членов отрядов о спортивных делах данного дня; занимается организацией и провидением утренней зарядки; отвечает за проведение подвижных игр.</w:t>
      </w:r>
    </w:p>
    <w:p w14:paraId="41A68325" w14:textId="77777777" w:rsidR="00682EAF" w:rsidRPr="00A1773D" w:rsidRDefault="00B830A9" w:rsidP="00A1773D">
      <w:pPr>
        <w:pStyle w:val="92"/>
        <w:shd w:val="clear" w:color="auto" w:fill="auto"/>
        <w:spacing w:before="0" w:after="229" w:line="360" w:lineRule="auto"/>
        <w:rPr>
          <w:sz w:val="24"/>
          <w:szCs w:val="24"/>
        </w:rPr>
      </w:pPr>
      <w:r w:rsidRPr="00A1773D">
        <w:rPr>
          <w:rStyle w:val="90"/>
          <w:b/>
          <w:bCs/>
          <w:i/>
          <w:iCs/>
          <w:sz w:val="24"/>
          <w:szCs w:val="24"/>
        </w:rPr>
        <w:t>Творческая студия:</w:t>
      </w:r>
    </w:p>
    <w:p w14:paraId="2C020C9E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354"/>
        </w:tabs>
        <w:spacing w:before="0" w:line="360" w:lineRule="auto"/>
        <w:ind w:firstLine="0"/>
        <w:jc w:val="both"/>
        <w:rPr>
          <w:sz w:val="24"/>
          <w:szCs w:val="24"/>
        </w:rPr>
      </w:pPr>
      <w:r w:rsidRPr="00A1773D">
        <w:rPr>
          <w:rStyle w:val="280"/>
          <w:sz w:val="24"/>
          <w:szCs w:val="24"/>
        </w:rPr>
        <w:t>занимается подготовкой и проведением музыкальных минуток;</w:t>
      </w:r>
    </w:p>
    <w:p w14:paraId="65AACBA2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354"/>
        </w:tabs>
        <w:spacing w:before="0" w:line="360" w:lineRule="auto"/>
        <w:ind w:firstLine="0"/>
        <w:jc w:val="both"/>
        <w:rPr>
          <w:sz w:val="24"/>
          <w:szCs w:val="24"/>
        </w:rPr>
      </w:pPr>
      <w:r w:rsidRPr="00A1773D">
        <w:rPr>
          <w:rStyle w:val="280"/>
          <w:sz w:val="24"/>
          <w:szCs w:val="24"/>
        </w:rPr>
        <w:t>готовит награды сюрпризы;</w:t>
      </w:r>
    </w:p>
    <w:p w14:paraId="6452F591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354"/>
        </w:tabs>
        <w:spacing w:before="0" w:after="540" w:line="360" w:lineRule="auto"/>
        <w:ind w:firstLine="0"/>
        <w:jc w:val="both"/>
        <w:rPr>
          <w:sz w:val="24"/>
          <w:szCs w:val="24"/>
        </w:rPr>
      </w:pPr>
      <w:r w:rsidRPr="00A1773D">
        <w:rPr>
          <w:rStyle w:val="280"/>
          <w:sz w:val="24"/>
          <w:szCs w:val="24"/>
        </w:rPr>
        <w:t>готовит поздравление именинникам.</w:t>
      </w:r>
    </w:p>
    <w:p w14:paraId="5DA3B535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firstLine="36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 xml:space="preserve">Процессом создания фильмов иди мультфильмов участники смены занимаются в киностудиях под руководством </w:t>
      </w:r>
      <w:r w:rsidRPr="00A1773D">
        <w:rPr>
          <w:rStyle w:val="281"/>
          <w:sz w:val="24"/>
          <w:szCs w:val="24"/>
        </w:rPr>
        <w:t xml:space="preserve">режиссеров </w:t>
      </w:r>
      <w:r w:rsidRPr="00A1773D">
        <w:rPr>
          <w:sz w:val="24"/>
          <w:szCs w:val="24"/>
        </w:rPr>
        <w:t>(воспитателей - педагогов дополнительного образования).</w:t>
      </w:r>
    </w:p>
    <w:p w14:paraId="6C6BA3EB" w14:textId="77777777" w:rsidR="00682EAF" w:rsidRPr="00A1773D" w:rsidRDefault="00B830A9" w:rsidP="00A1773D">
      <w:pPr>
        <w:pStyle w:val="215"/>
        <w:shd w:val="clear" w:color="auto" w:fill="auto"/>
        <w:spacing w:before="0" w:after="300" w:line="360" w:lineRule="auto"/>
        <w:ind w:firstLine="54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В ходе игры, дети знакомятся с этапами работы, сочиняют свой сценарий, осваивают процесс съемки кино или мультфильма.</w:t>
      </w:r>
    </w:p>
    <w:p w14:paraId="787C5D43" w14:textId="77777777" w:rsidR="00682EAF" w:rsidRPr="00A1773D" w:rsidRDefault="00B830A9" w:rsidP="00A1773D">
      <w:pPr>
        <w:pStyle w:val="215"/>
        <w:shd w:val="clear" w:color="auto" w:fill="auto"/>
        <w:spacing w:before="0" w:after="333" w:line="360" w:lineRule="auto"/>
        <w:ind w:firstLine="0"/>
        <w:jc w:val="both"/>
        <w:rPr>
          <w:sz w:val="24"/>
          <w:szCs w:val="24"/>
        </w:rPr>
      </w:pPr>
      <w:r w:rsidRPr="00A1773D">
        <w:rPr>
          <w:rStyle w:val="290"/>
          <w:sz w:val="24"/>
          <w:szCs w:val="24"/>
        </w:rPr>
        <w:t xml:space="preserve">Финалом смены является участие снятых фильмов или мультфильмов в кинофестивале, на котором происходит </w:t>
      </w:r>
      <w:r w:rsidRPr="00A1773D">
        <w:rPr>
          <w:rStyle w:val="271"/>
          <w:sz w:val="24"/>
          <w:szCs w:val="24"/>
        </w:rPr>
        <w:t>вручение премии - «ОСКАРИК».</w:t>
      </w:r>
    </w:p>
    <w:p w14:paraId="5612CCF3" w14:textId="77777777" w:rsidR="00682EAF" w:rsidRPr="00A1773D" w:rsidRDefault="00B830A9" w:rsidP="00A1773D">
      <w:pPr>
        <w:pStyle w:val="440"/>
        <w:keepNext/>
        <w:keepLines/>
        <w:shd w:val="clear" w:color="auto" w:fill="auto"/>
        <w:spacing w:after="244" w:line="360" w:lineRule="auto"/>
        <w:ind w:left="680"/>
        <w:jc w:val="left"/>
        <w:rPr>
          <w:sz w:val="24"/>
          <w:szCs w:val="24"/>
        </w:rPr>
      </w:pPr>
      <w:bookmarkStart w:id="19" w:name="bookmark22"/>
      <w:r w:rsidRPr="00A1773D">
        <w:rPr>
          <w:rStyle w:val="412"/>
          <w:b/>
          <w:bCs/>
          <w:sz w:val="24"/>
          <w:szCs w:val="24"/>
        </w:rPr>
        <w:t>Координирует жизнедеятельность киностудий:</w:t>
      </w:r>
      <w:bookmarkEnd w:id="19"/>
    </w:p>
    <w:p w14:paraId="2A4D58A0" w14:textId="77777777" w:rsidR="00682EAF" w:rsidRPr="00A1773D" w:rsidRDefault="00B830A9" w:rsidP="00A1773D">
      <w:pPr>
        <w:pStyle w:val="215"/>
        <w:shd w:val="clear" w:color="auto" w:fill="auto"/>
        <w:spacing w:before="0" w:after="296" w:line="360" w:lineRule="auto"/>
        <w:ind w:firstLine="0"/>
        <w:jc w:val="both"/>
        <w:rPr>
          <w:sz w:val="24"/>
          <w:szCs w:val="24"/>
        </w:rPr>
      </w:pPr>
      <w:r w:rsidRPr="00A1773D">
        <w:rPr>
          <w:rStyle w:val="281"/>
          <w:sz w:val="24"/>
          <w:szCs w:val="24"/>
        </w:rPr>
        <w:t xml:space="preserve">союз мультипликаторов </w:t>
      </w:r>
      <w:r w:rsidRPr="00A1773D">
        <w:rPr>
          <w:sz w:val="24"/>
          <w:szCs w:val="24"/>
        </w:rPr>
        <w:t xml:space="preserve">(руководитель программы, воспитатели, педагог- организатор, музыкальный руководитель). Каждое утро все работники киностудий встречаются на </w:t>
      </w:r>
      <w:r w:rsidRPr="00A1773D">
        <w:rPr>
          <w:rStyle w:val="250"/>
          <w:sz w:val="24"/>
          <w:szCs w:val="24"/>
        </w:rPr>
        <w:t xml:space="preserve">съемочной площадке </w:t>
      </w:r>
      <w:r w:rsidRPr="00A1773D">
        <w:rPr>
          <w:rStyle w:val="290"/>
          <w:sz w:val="24"/>
          <w:szCs w:val="24"/>
        </w:rPr>
        <w:t>(утренней линейке)</w:t>
      </w:r>
      <w:r w:rsidRPr="00A1773D">
        <w:rPr>
          <w:sz w:val="24"/>
          <w:szCs w:val="24"/>
        </w:rPr>
        <w:t>, чтобы выстроить перспективу будущего дня.</w:t>
      </w:r>
    </w:p>
    <w:p w14:paraId="744DBD80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firstLine="54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Каждый день смены наполнен интересным содержанием и состоит из двух частей - первая (до обеда) и вторая (после обеда):</w:t>
      </w:r>
    </w:p>
    <w:p w14:paraId="656BCD5C" w14:textId="77777777" w:rsidR="00682EAF" w:rsidRPr="00A1773D" w:rsidRDefault="00B830A9" w:rsidP="00A1773D">
      <w:pPr>
        <w:pStyle w:val="215"/>
        <w:numPr>
          <w:ilvl w:val="0"/>
          <w:numId w:val="4"/>
        </w:numPr>
        <w:shd w:val="clear" w:color="auto" w:fill="auto"/>
        <w:tabs>
          <w:tab w:val="left" w:pos="711"/>
        </w:tabs>
        <w:spacing w:before="0" w:line="360" w:lineRule="auto"/>
        <w:ind w:left="680" w:right="1040" w:hanging="320"/>
        <w:rPr>
          <w:sz w:val="24"/>
          <w:szCs w:val="24"/>
        </w:rPr>
      </w:pPr>
      <w:r w:rsidRPr="00A1773D">
        <w:rPr>
          <w:rStyle w:val="290"/>
          <w:sz w:val="24"/>
          <w:szCs w:val="24"/>
        </w:rPr>
        <w:t>первая половина дня</w:t>
      </w:r>
      <w:r w:rsidRPr="00A1773D">
        <w:rPr>
          <w:sz w:val="24"/>
          <w:szCs w:val="24"/>
        </w:rPr>
        <w:t>, помимо утренней зарядки, посвящена творческим занятиям в студиях и мастерских, просмотру одного мультфильма, или отрывка фильма соответствующего теме дня.</w:t>
      </w:r>
    </w:p>
    <w:p w14:paraId="73B237FB" w14:textId="77777777" w:rsidR="00682EAF" w:rsidRPr="00A1773D" w:rsidRDefault="00B830A9" w:rsidP="00A1773D">
      <w:pPr>
        <w:pStyle w:val="215"/>
        <w:numPr>
          <w:ilvl w:val="0"/>
          <w:numId w:val="4"/>
        </w:numPr>
        <w:shd w:val="clear" w:color="auto" w:fill="auto"/>
        <w:tabs>
          <w:tab w:val="left" w:pos="711"/>
        </w:tabs>
        <w:spacing w:before="0" w:line="360" w:lineRule="auto"/>
        <w:ind w:left="680" w:hanging="320"/>
        <w:rPr>
          <w:sz w:val="24"/>
          <w:szCs w:val="24"/>
        </w:rPr>
      </w:pPr>
      <w:r w:rsidRPr="00A1773D">
        <w:rPr>
          <w:rStyle w:val="290"/>
          <w:sz w:val="24"/>
          <w:szCs w:val="24"/>
        </w:rPr>
        <w:lastRenderedPageBreak/>
        <w:t xml:space="preserve">вторая часть дня </w:t>
      </w:r>
      <w:r w:rsidRPr="00A1773D">
        <w:rPr>
          <w:sz w:val="24"/>
          <w:szCs w:val="24"/>
        </w:rPr>
        <w:t>- это самые разнообразные мероприятия, дела, игры, конкурсы, спортивные соревнования.</w:t>
      </w:r>
    </w:p>
    <w:p w14:paraId="171A982A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firstLine="540"/>
        <w:jc w:val="both"/>
        <w:rPr>
          <w:sz w:val="24"/>
          <w:szCs w:val="24"/>
        </w:rPr>
      </w:pPr>
      <w:r w:rsidRPr="00A1773D">
        <w:rPr>
          <w:rStyle w:val="290"/>
          <w:sz w:val="24"/>
          <w:szCs w:val="24"/>
        </w:rPr>
        <w:t>Вся территория лагеря - это большая съемочная площадка</w:t>
      </w:r>
      <w:r w:rsidRPr="00A1773D">
        <w:rPr>
          <w:sz w:val="24"/>
          <w:szCs w:val="24"/>
        </w:rPr>
        <w:t>. На базе съемочной площадки, расположены мастерские и игровые зоны, танцевальная и музыкальная студии, комнаты отдыха, художественная галерея, кинозал, актовый зал, гримерные и костюмерные, Кроме этого есть кабинет врача и администрации, студийное кафе-бар (питьевой режим).</w:t>
      </w:r>
    </w:p>
    <w:p w14:paraId="724C4006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firstLine="54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Первые три дня в лагере - это дни знакомства, дети знакомятся друг с другом, пробуют силы и определяются в своих способностях.</w:t>
      </w:r>
    </w:p>
    <w:p w14:paraId="72410BEE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firstLine="54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Затем каждый участник смены определяет свои выбор (мастерскую, студию) где занимается на протяжении всей смены, приобретая умения и навыки, развивая способности. Каждый имеет возможность пройти творческий путь от сценариста до художника-мультипликатора.</w:t>
      </w:r>
    </w:p>
    <w:p w14:paraId="44739D13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left="680" w:firstLine="0"/>
        <w:rPr>
          <w:sz w:val="24"/>
          <w:szCs w:val="24"/>
        </w:rPr>
      </w:pPr>
      <w:r w:rsidRPr="00A1773D">
        <w:rPr>
          <w:rStyle w:val="230"/>
          <w:sz w:val="24"/>
          <w:szCs w:val="24"/>
        </w:rPr>
        <w:t xml:space="preserve">Мастерские и студии </w:t>
      </w:r>
      <w:r w:rsidRPr="00A1773D">
        <w:rPr>
          <w:sz w:val="24"/>
          <w:szCs w:val="24"/>
        </w:rPr>
        <w:t>съемочной площадки, работающие ежедневно:</w:t>
      </w:r>
    </w:p>
    <w:p w14:paraId="225DC63C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firstLine="540"/>
        <w:jc w:val="both"/>
        <w:rPr>
          <w:sz w:val="24"/>
          <w:szCs w:val="24"/>
        </w:rPr>
      </w:pPr>
      <w:r w:rsidRPr="00A1773D">
        <w:rPr>
          <w:rStyle w:val="281"/>
          <w:sz w:val="24"/>
          <w:szCs w:val="24"/>
        </w:rPr>
        <w:t xml:space="preserve">• </w:t>
      </w:r>
      <w:r w:rsidRPr="00A1773D">
        <w:rPr>
          <w:rStyle w:val="250"/>
          <w:sz w:val="24"/>
          <w:szCs w:val="24"/>
        </w:rPr>
        <w:t xml:space="preserve">Мастерская «Сценаристы»: </w:t>
      </w:r>
      <w:r w:rsidRPr="00A1773D">
        <w:rPr>
          <w:sz w:val="24"/>
          <w:szCs w:val="24"/>
        </w:rPr>
        <w:t xml:space="preserve">дети на занятиях занимаются </w:t>
      </w:r>
      <w:r w:rsidRPr="00A1773D">
        <w:rPr>
          <w:rStyle w:val="281"/>
          <w:sz w:val="24"/>
          <w:szCs w:val="24"/>
        </w:rPr>
        <w:t>и</w:t>
      </w:r>
      <w:r w:rsidRPr="00A1773D">
        <w:rPr>
          <w:sz w:val="24"/>
          <w:szCs w:val="24"/>
        </w:rPr>
        <w:t>сследованием фольклора, читают сказки, отгадывают загадки , кроссворды, сочиняют сценарии, небылицы, истории. Ребята знакомятся с законами построения сюжетов, пишут литературные сценарии.</w:t>
      </w:r>
    </w:p>
    <w:p w14:paraId="028AA798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828"/>
        </w:tabs>
        <w:spacing w:before="0" w:line="360" w:lineRule="auto"/>
        <w:ind w:firstLine="440"/>
        <w:rPr>
          <w:sz w:val="24"/>
          <w:szCs w:val="24"/>
        </w:rPr>
      </w:pPr>
      <w:r w:rsidRPr="00A1773D">
        <w:rPr>
          <w:rStyle w:val="250"/>
          <w:sz w:val="24"/>
          <w:szCs w:val="24"/>
        </w:rPr>
        <w:t xml:space="preserve">Мастерская «Художники»: </w:t>
      </w:r>
      <w:r w:rsidRPr="00A1773D">
        <w:rPr>
          <w:sz w:val="24"/>
          <w:szCs w:val="24"/>
        </w:rPr>
        <w:t>Дети на занятиях рисуют, вырезают, лепят различных героев, изготавливают декорации, осваивают боди-арт и искусство грима</w:t>
      </w:r>
      <w:r w:rsidRPr="00A1773D">
        <w:rPr>
          <w:rStyle w:val="2100"/>
          <w:sz w:val="24"/>
          <w:szCs w:val="24"/>
        </w:rPr>
        <w:t>;</w:t>
      </w:r>
    </w:p>
    <w:p w14:paraId="1C4C23C0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828"/>
        </w:tabs>
        <w:spacing w:before="0" w:line="360" w:lineRule="auto"/>
        <w:ind w:firstLine="440"/>
        <w:rPr>
          <w:sz w:val="24"/>
          <w:szCs w:val="24"/>
        </w:rPr>
      </w:pPr>
      <w:r w:rsidRPr="00A1773D">
        <w:rPr>
          <w:rStyle w:val="250"/>
          <w:sz w:val="24"/>
          <w:szCs w:val="24"/>
        </w:rPr>
        <w:t xml:space="preserve">Студия «Актерского мастерства»: </w:t>
      </w:r>
      <w:r w:rsidRPr="00A1773D">
        <w:rPr>
          <w:sz w:val="24"/>
          <w:szCs w:val="24"/>
        </w:rPr>
        <w:t>дети на занятиях осваивают актерское мастерство, инсценируют сценки, сказки и озвучивают мультфильмы. Ребята изображают животных, предметы, подражают голосам, выразительно читают. Разыгрывают этюды, сказки и т.д.</w:t>
      </w:r>
    </w:p>
    <w:p w14:paraId="300432B4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828"/>
        </w:tabs>
        <w:spacing w:before="0" w:line="360" w:lineRule="auto"/>
        <w:ind w:firstLine="440"/>
        <w:jc w:val="both"/>
        <w:rPr>
          <w:sz w:val="24"/>
          <w:szCs w:val="24"/>
        </w:rPr>
      </w:pPr>
      <w:r w:rsidRPr="00A1773D">
        <w:rPr>
          <w:rStyle w:val="250"/>
          <w:sz w:val="24"/>
          <w:szCs w:val="24"/>
        </w:rPr>
        <w:t xml:space="preserve">Студия «Анимации»: </w:t>
      </w:r>
      <w:r w:rsidRPr="00A1773D">
        <w:rPr>
          <w:sz w:val="24"/>
          <w:szCs w:val="24"/>
        </w:rPr>
        <w:t xml:space="preserve">дети на занятиях составляют по кадрам сказку, рассказ-сюжет, рисуют расскадровки. Учатся соединять эпизоды в сюжет. Ребята снимают мультипликационные этюды и мультфильмы, работают на компьютерах в графических редакторах в программе </w:t>
      </w:r>
      <w:r w:rsidRPr="00A1773D">
        <w:rPr>
          <w:sz w:val="24"/>
          <w:szCs w:val="24"/>
          <w:lang w:val="en-US" w:eastAsia="en-US" w:bidi="en-US"/>
        </w:rPr>
        <w:t>Microsoft</w:t>
      </w:r>
      <w:r w:rsidRPr="00A1773D">
        <w:rPr>
          <w:sz w:val="24"/>
          <w:szCs w:val="24"/>
          <w:lang w:eastAsia="en-US" w:bidi="en-US"/>
        </w:rPr>
        <w:t xml:space="preserve"> </w:t>
      </w:r>
      <w:r w:rsidRPr="00A1773D">
        <w:rPr>
          <w:sz w:val="24"/>
          <w:szCs w:val="24"/>
          <w:lang w:val="en-US" w:eastAsia="en-US" w:bidi="en-US"/>
        </w:rPr>
        <w:t>Power</w:t>
      </w:r>
      <w:r w:rsidRPr="00A1773D">
        <w:rPr>
          <w:sz w:val="24"/>
          <w:szCs w:val="24"/>
          <w:lang w:eastAsia="en-US" w:bidi="en-US"/>
        </w:rPr>
        <w:t xml:space="preserve"> </w:t>
      </w:r>
      <w:r w:rsidRPr="00A1773D">
        <w:rPr>
          <w:sz w:val="24"/>
          <w:szCs w:val="24"/>
          <w:lang w:val="en-US" w:eastAsia="en-US" w:bidi="en-US"/>
        </w:rPr>
        <w:t>Point</w:t>
      </w:r>
      <w:r w:rsidRPr="00A1773D">
        <w:rPr>
          <w:sz w:val="24"/>
          <w:szCs w:val="24"/>
          <w:lang w:eastAsia="en-US" w:bidi="en-US"/>
        </w:rPr>
        <w:t>.</w:t>
      </w:r>
    </w:p>
    <w:p w14:paraId="2C19E57B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firstLine="600"/>
        <w:jc w:val="both"/>
        <w:rPr>
          <w:sz w:val="24"/>
          <w:szCs w:val="24"/>
        </w:rPr>
      </w:pPr>
      <w:r w:rsidRPr="00A1773D">
        <w:rPr>
          <w:rStyle w:val="281"/>
          <w:sz w:val="24"/>
          <w:szCs w:val="24"/>
        </w:rPr>
        <w:t xml:space="preserve">В кинозале, </w:t>
      </w:r>
      <w:r w:rsidRPr="00A1773D">
        <w:rPr>
          <w:sz w:val="24"/>
          <w:szCs w:val="24"/>
        </w:rPr>
        <w:t>ежедневно, ребята будут смотреть лучшие мультфильмы отечественного производства и обсуждать увиденное.</w:t>
      </w:r>
    </w:p>
    <w:p w14:paraId="78855B19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firstLine="60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 xml:space="preserve">Самыми яркими мероприятиями на смене </w:t>
      </w:r>
      <w:r w:rsidRPr="00A1773D">
        <w:rPr>
          <w:rStyle w:val="230"/>
          <w:sz w:val="24"/>
          <w:szCs w:val="24"/>
        </w:rPr>
        <w:t>«</w:t>
      </w:r>
      <w:r w:rsidR="00AE555E" w:rsidRPr="00A1773D">
        <w:rPr>
          <w:rStyle w:val="230"/>
          <w:sz w:val="24"/>
          <w:szCs w:val="24"/>
        </w:rPr>
        <w:t>Блогерский дом</w:t>
      </w:r>
      <w:r w:rsidRPr="00A1773D">
        <w:rPr>
          <w:rStyle w:val="230"/>
          <w:sz w:val="24"/>
          <w:szCs w:val="24"/>
          <w:lang w:eastAsia="en-US" w:bidi="en-US"/>
        </w:rPr>
        <w:t xml:space="preserve">» </w:t>
      </w:r>
      <w:r w:rsidRPr="00A1773D">
        <w:rPr>
          <w:sz w:val="24"/>
          <w:szCs w:val="24"/>
        </w:rPr>
        <w:t>станут: праздник открытия смены и финальный кинофестиваль на закрытии смены.</w:t>
      </w:r>
    </w:p>
    <w:p w14:paraId="2F04CFDC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firstLine="60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 xml:space="preserve">В рамках </w:t>
      </w:r>
      <w:r w:rsidRPr="00A1773D">
        <w:rPr>
          <w:rStyle w:val="26"/>
          <w:sz w:val="24"/>
          <w:szCs w:val="24"/>
        </w:rPr>
        <w:t>финального кинофестиваля</w:t>
      </w:r>
      <w:r w:rsidRPr="00A1773D">
        <w:rPr>
          <w:sz w:val="24"/>
          <w:szCs w:val="24"/>
        </w:rPr>
        <w:t xml:space="preserve"> пройдет открытый показ созданных киностудиями творческих работ, претендующих на различные кинематографические номинации.</w:t>
      </w:r>
    </w:p>
    <w:p w14:paraId="66A6F579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firstLine="600"/>
        <w:jc w:val="both"/>
        <w:rPr>
          <w:sz w:val="24"/>
          <w:szCs w:val="24"/>
        </w:rPr>
      </w:pPr>
      <w:r w:rsidRPr="00A1773D">
        <w:rPr>
          <w:sz w:val="24"/>
          <w:szCs w:val="24"/>
        </w:rPr>
        <w:lastRenderedPageBreak/>
        <w:t>На мероприятие в качестве компетентного жюри будут приглашены представители местного телевидения, а в качестве гостей - родители детей- участников смены.</w:t>
      </w:r>
    </w:p>
    <w:p w14:paraId="2E2418E5" w14:textId="77777777" w:rsidR="00CD07D9" w:rsidRPr="00A1773D" w:rsidRDefault="00CD07D9" w:rsidP="00A1773D">
      <w:pPr>
        <w:pStyle w:val="32"/>
        <w:keepNext/>
        <w:keepLines/>
        <w:shd w:val="clear" w:color="auto" w:fill="auto"/>
        <w:spacing w:before="0" w:after="283" w:line="360" w:lineRule="auto"/>
        <w:ind w:left="2360"/>
        <w:jc w:val="left"/>
        <w:rPr>
          <w:rStyle w:val="33"/>
          <w:b/>
          <w:bCs/>
          <w:sz w:val="24"/>
          <w:szCs w:val="24"/>
        </w:rPr>
      </w:pPr>
      <w:bookmarkStart w:id="20" w:name="bookmark23"/>
      <w:r w:rsidRPr="00A1773D">
        <w:rPr>
          <w:rStyle w:val="33"/>
          <w:b/>
          <w:bCs/>
          <w:sz w:val="24"/>
          <w:szCs w:val="24"/>
        </w:rPr>
        <w:br w:type="page"/>
      </w:r>
    </w:p>
    <w:p w14:paraId="39DBDF49" w14:textId="77777777" w:rsidR="00682EAF" w:rsidRPr="00A1773D" w:rsidRDefault="00B830A9" w:rsidP="00A1773D">
      <w:pPr>
        <w:pStyle w:val="32"/>
        <w:keepNext/>
        <w:keepLines/>
        <w:shd w:val="clear" w:color="auto" w:fill="auto"/>
        <w:spacing w:before="0" w:after="283" w:line="360" w:lineRule="auto"/>
        <w:ind w:left="2360"/>
        <w:jc w:val="left"/>
        <w:rPr>
          <w:sz w:val="24"/>
          <w:szCs w:val="24"/>
        </w:rPr>
      </w:pPr>
      <w:r w:rsidRPr="00A1773D">
        <w:rPr>
          <w:rStyle w:val="33"/>
          <w:b/>
          <w:bCs/>
          <w:sz w:val="24"/>
          <w:szCs w:val="24"/>
        </w:rPr>
        <w:lastRenderedPageBreak/>
        <w:t>УСЛОВИЯ РЕАЛИЗАЦИИ ПРОГРАММЫ</w:t>
      </w:r>
      <w:bookmarkEnd w:id="20"/>
    </w:p>
    <w:p w14:paraId="4311C20B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firstLine="0"/>
        <w:jc w:val="both"/>
        <w:rPr>
          <w:sz w:val="24"/>
          <w:szCs w:val="24"/>
        </w:rPr>
      </w:pPr>
      <w:r w:rsidRPr="00A1773D">
        <w:rPr>
          <w:rStyle w:val="290"/>
          <w:sz w:val="24"/>
          <w:szCs w:val="24"/>
        </w:rPr>
        <w:t>Для успешной реализации программы необходимо выполнение ряда условий:</w:t>
      </w:r>
    </w:p>
    <w:p w14:paraId="1B4E07A0" w14:textId="77777777" w:rsidR="00682EAF" w:rsidRPr="00A1773D" w:rsidRDefault="00B830A9" w:rsidP="00A1773D">
      <w:pPr>
        <w:pStyle w:val="44"/>
        <w:shd w:val="clear" w:color="auto" w:fill="auto"/>
        <w:spacing w:before="0" w:after="0" w:line="360" w:lineRule="auto"/>
        <w:ind w:left="740"/>
        <w:rPr>
          <w:sz w:val="24"/>
          <w:szCs w:val="24"/>
        </w:rPr>
      </w:pPr>
      <w:r w:rsidRPr="00A1773D">
        <w:rPr>
          <w:sz w:val="24"/>
          <w:szCs w:val="24"/>
        </w:rPr>
        <w:t xml:space="preserve">- </w:t>
      </w:r>
      <w:r w:rsidRPr="00A1773D">
        <w:rPr>
          <w:rStyle w:val="430"/>
          <w:b/>
          <w:bCs/>
          <w:sz w:val="24"/>
          <w:szCs w:val="24"/>
        </w:rPr>
        <w:t>Научно-методическое обеспечение:</w:t>
      </w:r>
    </w:p>
    <w:p w14:paraId="1B87409F" w14:textId="77777777" w:rsidR="00682EAF" w:rsidRPr="00A1773D" w:rsidRDefault="00B830A9" w:rsidP="00A1773D">
      <w:pPr>
        <w:pStyle w:val="215"/>
        <w:numPr>
          <w:ilvl w:val="0"/>
          <w:numId w:val="3"/>
        </w:numPr>
        <w:shd w:val="clear" w:color="auto" w:fill="auto"/>
        <w:tabs>
          <w:tab w:val="left" w:pos="828"/>
        </w:tabs>
        <w:spacing w:before="0" w:line="360" w:lineRule="auto"/>
        <w:ind w:left="740" w:hanging="300"/>
        <w:rPr>
          <w:sz w:val="24"/>
          <w:szCs w:val="24"/>
        </w:rPr>
      </w:pPr>
      <w:r w:rsidRPr="00A1773D">
        <w:rPr>
          <w:sz w:val="24"/>
          <w:szCs w:val="24"/>
        </w:rPr>
        <w:t>Локальные акты по организации работы ЛДП, должностные инструкции всех участников процесса.</w:t>
      </w:r>
    </w:p>
    <w:p w14:paraId="2EC6CFC8" w14:textId="77777777" w:rsidR="00682EAF" w:rsidRPr="00A1773D" w:rsidRDefault="00B830A9" w:rsidP="00A1773D">
      <w:pPr>
        <w:pStyle w:val="215"/>
        <w:numPr>
          <w:ilvl w:val="0"/>
          <w:numId w:val="3"/>
        </w:numPr>
        <w:shd w:val="clear" w:color="auto" w:fill="auto"/>
        <w:tabs>
          <w:tab w:val="left" w:pos="828"/>
        </w:tabs>
        <w:spacing w:before="0" w:line="360" w:lineRule="auto"/>
        <w:ind w:left="740" w:hanging="300"/>
        <w:rPr>
          <w:sz w:val="24"/>
          <w:szCs w:val="24"/>
        </w:rPr>
      </w:pPr>
      <w:r w:rsidRPr="00A1773D">
        <w:rPr>
          <w:sz w:val="24"/>
          <w:szCs w:val="24"/>
        </w:rPr>
        <w:t>Наличие программы лагеря, плана-сетки, информационный стенд по безопасности жизнедеятельности, план эвакуации лагеря.</w:t>
      </w:r>
    </w:p>
    <w:p w14:paraId="1C1DF217" w14:textId="77777777" w:rsidR="00682EAF" w:rsidRPr="00A1773D" w:rsidRDefault="00B830A9" w:rsidP="00A1773D">
      <w:pPr>
        <w:pStyle w:val="215"/>
        <w:numPr>
          <w:ilvl w:val="0"/>
          <w:numId w:val="3"/>
        </w:numPr>
        <w:shd w:val="clear" w:color="auto" w:fill="auto"/>
        <w:tabs>
          <w:tab w:val="left" w:pos="828"/>
        </w:tabs>
        <w:spacing w:before="0" w:line="360" w:lineRule="auto"/>
        <w:ind w:firstLine="44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Проведение установочного семинара для сотрудников лагеря.</w:t>
      </w:r>
    </w:p>
    <w:p w14:paraId="43DD2C4E" w14:textId="77777777" w:rsidR="00682EAF" w:rsidRPr="00A1773D" w:rsidRDefault="00B830A9" w:rsidP="00A1773D">
      <w:pPr>
        <w:pStyle w:val="215"/>
        <w:numPr>
          <w:ilvl w:val="0"/>
          <w:numId w:val="3"/>
        </w:numPr>
        <w:shd w:val="clear" w:color="auto" w:fill="auto"/>
        <w:tabs>
          <w:tab w:val="left" w:pos="828"/>
        </w:tabs>
        <w:spacing w:before="0" w:line="360" w:lineRule="auto"/>
        <w:ind w:firstLine="44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Сценарии коллективно-творческих дел, разработки мероприятий.</w:t>
      </w:r>
    </w:p>
    <w:p w14:paraId="16F97EE9" w14:textId="77777777" w:rsidR="00682EAF" w:rsidRPr="00A1773D" w:rsidRDefault="00B830A9" w:rsidP="00A1773D">
      <w:pPr>
        <w:pStyle w:val="215"/>
        <w:numPr>
          <w:ilvl w:val="0"/>
          <w:numId w:val="3"/>
        </w:numPr>
        <w:shd w:val="clear" w:color="auto" w:fill="auto"/>
        <w:tabs>
          <w:tab w:val="left" w:pos="828"/>
        </w:tabs>
        <w:spacing w:before="0" w:line="360" w:lineRule="auto"/>
        <w:ind w:left="740" w:hanging="300"/>
        <w:rPr>
          <w:sz w:val="24"/>
          <w:szCs w:val="24"/>
        </w:rPr>
      </w:pPr>
      <w:r w:rsidRPr="00A1773D">
        <w:rPr>
          <w:sz w:val="24"/>
          <w:szCs w:val="24"/>
        </w:rPr>
        <w:t>Информационные стенды: с распорядком дня, планом смены, планов на день, экран успешности соревнований между «киностудиями», с графиком работы мастерских и студий.</w:t>
      </w:r>
    </w:p>
    <w:p w14:paraId="7C866A90" w14:textId="77777777" w:rsidR="00682EAF" w:rsidRPr="00A1773D" w:rsidRDefault="00B830A9" w:rsidP="00A1773D">
      <w:pPr>
        <w:pStyle w:val="215"/>
        <w:numPr>
          <w:ilvl w:val="0"/>
          <w:numId w:val="3"/>
        </w:numPr>
        <w:shd w:val="clear" w:color="auto" w:fill="auto"/>
        <w:tabs>
          <w:tab w:val="left" w:pos="828"/>
        </w:tabs>
        <w:spacing w:before="0" w:line="360" w:lineRule="auto"/>
        <w:ind w:firstLine="44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Диагностический инструментарий.</w:t>
      </w:r>
    </w:p>
    <w:p w14:paraId="4BB2FFD0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firstLine="0"/>
        <w:jc w:val="both"/>
        <w:rPr>
          <w:sz w:val="24"/>
          <w:szCs w:val="24"/>
        </w:rPr>
      </w:pPr>
      <w:r w:rsidRPr="00A1773D">
        <w:rPr>
          <w:rStyle w:val="271"/>
          <w:sz w:val="24"/>
          <w:szCs w:val="24"/>
        </w:rPr>
        <w:t>Нормативно-правовые документы:</w:t>
      </w:r>
    </w:p>
    <w:p w14:paraId="2D0C9ED0" w14:textId="77777777" w:rsidR="00682EAF" w:rsidRPr="00A1773D" w:rsidRDefault="00B830A9" w:rsidP="00A1773D">
      <w:pPr>
        <w:pStyle w:val="215"/>
        <w:numPr>
          <w:ilvl w:val="0"/>
          <w:numId w:val="3"/>
        </w:numPr>
        <w:shd w:val="clear" w:color="auto" w:fill="auto"/>
        <w:tabs>
          <w:tab w:val="left" w:pos="1007"/>
        </w:tabs>
        <w:spacing w:before="0" w:line="360" w:lineRule="auto"/>
        <w:ind w:left="74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Декларацией прав ребёнка;</w:t>
      </w:r>
    </w:p>
    <w:p w14:paraId="583559A4" w14:textId="77777777" w:rsidR="00682EAF" w:rsidRPr="00A1773D" w:rsidRDefault="00B830A9" w:rsidP="00A1773D">
      <w:pPr>
        <w:pStyle w:val="215"/>
        <w:numPr>
          <w:ilvl w:val="0"/>
          <w:numId w:val="3"/>
        </w:numPr>
        <w:shd w:val="clear" w:color="auto" w:fill="auto"/>
        <w:tabs>
          <w:tab w:val="left" w:pos="1007"/>
        </w:tabs>
        <w:spacing w:before="0" w:line="360" w:lineRule="auto"/>
        <w:ind w:left="74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Конвенцией ООН о правах ребёнка;</w:t>
      </w:r>
    </w:p>
    <w:p w14:paraId="11BCDEBE" w14:textId="77777777" w:rsidR="00682EAF" w:rsidRPr="00A1773D" w:rsidRDefault="00B830A9" w:rsidP="00A1773D">
      <w:pPr>
        <w:pStyle w:val="215"/>
        <w:numPr>
          <w:ilvl w:val="0"/>
          <w:numId w:val="3"/>
        </w:numPr>
        <w:shd w:val="clear" w:color="auto" w:fill="auto"/>
        <w:tabs>
          <w:tab w:val="left" w:pos="1007"/>
        </w:tabs>
        <w:spacing w:before="0" w:line="360" w:lineRule="auto"/>
        <w:ind w:left="74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Конституция РФ;</w:t>
      </w:r>
    </w:p>
    <w:p w14:paraId="15B9E3A9" w14:textId="77777777" w:rsidR="00CD07D9" w:rsidRPr="00A1773D" w:rsidRDefault="00B830A9" w:rsidP="00A1773D">
      <w:pPr>
        <w:pStyle w:val="215"/>
        <w:numPr>
          <w:ilvl w:val="0"/>
          <w:numId w:val="3"/>
        </w:numPr>
        <w:shd w:val="clear" w:color="auto" w:fill="auto"/>
        <w:tabs>
          <w:tab w:val="left" w:pos="1007"/>
        </w:tabs>
        <w:spacing w:before="0" w:line="360" w:lineRule="auto"/>
        <w:ind w:left="74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Законом РФ «Об образовании»;</w:t>
      </w:r>
    </w:p>
    <w:p w14:paraId="175F8C8F" w14:textId="77777777" w:rsidR="00682EAF" w:rsidRPr="00A1773D" w:rsidRDefault="00CD07D9" w:rsidP="00A1773D">
      <w:pPr>
        <w:pStyle w:val="215"/>
        <w:numPr>
          <w:ilvl w:val="0"/>
          <w:numId w:val="3"/>
        </w:numPr>
        <w:shd w:val="clear" w:color="auto" w:fill="auto"/>
        <w:tabs>
          <w:tab w:val="left" w:pos="1007"/>
        </w:tabs>
        <w:spacing w:before="0" w:line="360" w:lineRule="auto"/>
        <w:ind w:left="74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 xml:space="preserve"> </w:t>
      </w:r>
      <w:r w:rsidR="00B830A9" w:rsidRPr="00A1773D">
        <w:rPr>
          <w:sz w:val="24"/>
          <w:szCs w:val="24"/>
        </w:rPr>
        <w:t>Законом РФ «Об основных гарантиях прав ребёнка»;</w:t>
      </w:r>
    </w:p>
    <w:p w14:paraId="47A00C56" w14:textId="77777777" w:rsidR="00682EAF" w:rsidRPr="00A1773D" w:rsidRDefault="00B830A9" w:rsidP="00A1773D">
      <w:pPr>
        <w:pStyle w:val="215"/>
        <w:numPr>
          <w:ilvl w:val="0"/>
          <w:numId w:val="3"/>
        </w:numPr>
        <w:shd w:val="clear" w:color="auto" w:fill="auto"/>
        <w:tabs>
          <w:tab w:val="left" w:pos="1032"/>
        </w:tabs>
        <w:spacing w:before="0" w:line="360" w:lineRule="auto"/>
        <w:ind w:left="76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Устав центра;</w:t>
      </w:r>
    </w:p>
    <w:p w14:paraId="62061688" w14:textId="77777777" w:rsidR="00682EAF" w:rsidRPr="00A1773D" w:rsidRDefault="00B830A9" w:rsidP="00A1773D">
      <w:pPr>
        <w:pStyle w:val="215"/>
        <w:numPr>
          <w:ilvl w:val="0"/>
          <w:numId w:val="10"/>
        </w:numPr>
        <w:shd w:val="clear" w:color="auto" w:fill="auto"/>
        <w:tabs>
          <w:tab w:val="left" w:pos="729"/>
        </w:tabs>
        <w:spacing w:before="0" w:line="360" w:lineRule="auto"/>
        <w:ind w:firstLine="38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План работы лагеря.</w:t>
      </w:r>
    </w:p>
    <w:p w14:paraId="1E9B50B3" w14:textId="77777777" w:rsidR="00682EAF" w:rsidRPr="00A1773D" w:rsidRDefault="00B830A9" w:rsidP="00A1773D">
      <w:pPr>
        <w:pStyle w:val="215"/>
        <w:numPr>
          <w:ilvl w:val="0"/>
          <w:numId w:val="10"/>
        </w:numPr>
        <w:shd w:val="clear" w:color="auto" w:fill="auto"/>
        <w:tabs>
          <w:tab w:val="left" w:pos="760"/>
        </w:tabs>
        <w:spacing w:before="0" w:line="360" w:lineRule="auto"/>
        <w:ind w:firstLine="38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Должностные инструкции работников лагеря.</w:t>
      </w:r>
    </w:p>
    <w:p w14:paraId="4773AF14" w14:textId="77777777" w:rsidR="00682EAF" w:rsidRPr="00A1773D" w:rsidRDefault="00B830A9" w:rsidP="00A1773D">
      <w:pPr>
        <w:pStyle w:val="215"/>
        <w:numPr>
          <w:ilvl w:val="0"/>
          <w:numId w:val="10"/>
        </w:numPr>
        <w:shd w:val="clear" w:color="auto" w:fill="auto"/>
        <w:tabs>
          <w:tab w:val="left" w:pos="758"/>
        </w:tabs>
        <w:spacing w:before="0" w:line="360" w:lineRule="auto"/>
        <w:ind w:firstLine="38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Библиотека журналов</w:t>
      </w:r>
    </w:p>
    <w:p w14:paraId="3C107A1E" w14:textId="77777777" w:rsidR="00682EAF" w:rsidRPr="00A1773D" w:rsidRDefault="00B830A9" w:rsidP="00A1773D">
      <w:pPr>
        <w:pStyle w:val="215"/>
        <w:numPr>
          <w:ilvl w:val="0"/>
          <w:numId w:val="10"/>
        </w:numPr>
        <w:shd w:val="clear" w:color="auto" w:fill="auto"/>
        <w:tabs>
          <w:tab w:val="left" w:pos="760"/>
        </w:tabs>
        <w:spacing w:before="0" w:line="360" w:lineRule="auto"/>
        <w:ind w:firstLine="38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Выход в сеть Интернет.</w:t>
      </w:r>
    </w:p>
    <w:p w14:paraId="5F29A14B" w14:textId="77777777" w:rsidR="00682EAF" w:rsidRPr="00A1773D" w:rsidRDefault="00B830A9" w:rsidP="00A1773D">
      <w:pPr>
        <w:pStyle w:val="215"/>
        <w:numPr>
          <w:ilvl w:val="0"/>
          <w:numId w:val="10"/>
        </w:numPr>
        <w:shd w:val="clear" w:color="auto" w:fill="auto"/>
        <w:tabs>
          <w:tab w:val="left" w:pos="758"/>
        </w:tabs>
        <w:spacing w:before="0" w:line="360" w:lineRule="auto"/>
        <w:ind w:firstLine="38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Музыкальная фонотека.</w:t>
      </w:r>
    </w:p>
    <w:p w14:paraId="5B1DB6A0" w14:textId="77777777" w:rsidR="00682EAF" w:rsidRPr="00A1773D" w:rsidRDefault="00B830A9" w:rsidP="00A1773D">
      <w:pPr>
        <w:pStyle w:val="215"/>
        <w:numPr>
          <w:ilvl w:val="0"/>
          <w:numId w:val="10"/>
        </w:numPr>
        <w:shd w:val="clear" w:color="auto" w:fill="auto"/>
        <w:tabs>
          <w:tab w:val="left" w:pos="758"/>
        </w:tabs>
        <w:spacing w:before="0" w:after="273" w:line="360" w:lineRule="auto"/>
        <w:ind w:firstLine="38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Видео фонотека.</w:t>
      </w:r>
    </w:p>
    <w:p w14:paraId="1DF4060C" w14:textId="77777777" w:rsidR="00682EAF" w:rsidRPr="00A1773D" w:rsidRDefault="00682EAF" w:rsidP="00A1773D">
      <w:pPr>
        <w:pStyle w:val="101"/>
        <w:shd w:val="clear" w:color="auto" w:fill="auto"/>
        <w:spacing w:line="360" w:lineRule="auto"/>
        <w:jc w:val="left"/>
        <w:rPr>
          <w:sz w:val="24"/>
          <w:szCs w:val="24"/>
        </w:rPr>
      </w:pPr>
    </w:p>
    <w:p w14:paraId="3598BFBE" w14:textId="77777777" w:rsidR="00AE555E" w:rsidRPr="00A1773D" w:rsidRDefault="00AE555E" w:rsidP="00A1773D">
      <w:pPr>
        <w:pStyle w:val="44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 xml:space="preserve">- </w:t>
      </w:r>
      <w:r w:rsidRPr="00A1773D">
        <w:rPr>
          <w:rStyle w:val="430"/>
          <w:b/>
          <w:bCs/>
          <w:sz w:val="24"/>
          <w:szCs w:val="24"/>
        </w:rPr>
        <w:t>Материально-техническое обеспечение:</w:t>
      </w:r>
    </w:p>
    <w:p w14:paraId="4000BD81" w14:textId="77777777" w:rsidR="00AE555E" w:rsidRPr="00A1773D" w:rsidRDefault="00AE555E" w:rsidP="00A1773D">
      <w:pPr>
        <w:pStyle w:val="215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360" w:lineRule="auto"/>
        <w:ind w:left="760" w:hanging="36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Помещения Центра: кабинеты, актовый зал, танцевальный зал, костюмерная с реквизитом;</w:t>
      </w:r>
    </w:p>
    <w:p w14:paraId="7772E3C3" w14:textId="77777777" w:rsidR="00AE555E" w:rsidRPr="00A1773D" w:rsidRDefault="00AE555E" w:rsidP="00A1773D">
      <w:pPr>
        <w:pStyle w:val="215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360" w:lineRule="auto"/>
        <w:ind w:left="760" w:hanging="36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 xml:space="preserve">телевизор, компьютеры, проекционный экран, мультимедийная установка, фотоаппарат, видеокамера, принтер, музыкальное оборудование, компьютерное </w:t>
      </w:r>
      <w:r w:rsidRPr="00A1773D">
        <w:rPr>
          <w:sz w:val="24"/>
          <w:szCs w:val="24"/>
        </w:rPr>
        <w:lastRenderedPageBreak/>
        <w:t>обеспечение;</w:t>
      </w:r>
    </w:p>
    <w:p w14:paraId="0D98B13F" w14:textId="77777777" w:rsidR="00AE555E" w:rsidRPr="00A1773D" w:rsidRDefault="00AE555E" w:rsidP="00A1773D">
      <w:pPr>
        <w:pStyle w:val="215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360" w:lineRule="auto"/>
        <w:ind w:left="760" w:hanging="36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спортивный инвентарь и оборудование: теннисные столы, батут, мячи, обручи и т.д.</w:t>
      </w:r>
    </w:p>
    <w:p w14:paraId="35D465AD" w14:textId="77777777" w:rsidR="00AE555E" w:rsidRPr="00A1773D" w:rsidRDefault="00AE555E" w:rsidP="00A1773D">
      <w:pPr>
        <w:pStyle w:val="101"/>
        <w:shd w:val="clear" w:color="auto" w:fill="auto"/>
        <w:spacing w:line="360" w:lineRule="auto"/>
        <w:jc w:val="left"/>
        <w:rPr>
          <w:sz w:val="24"/>
          <w:szCs w:val="24"/>
        </w:rPr>
        <w:sectPr w:rsidR="00AE555E" w:rsidRPr="00A1773D">
          <w:pgSz w:w="11900" w:h="16840"/>
          <w:pgMar w:top="1152" w:right="822" w:bottom="1003" w:left="1669" w:header="0" w:footer="3" w:gutter="0"/>
          <w:pgNumType w:start="20"/>
          <w:cols w:space="720"/>
          <w:docGrid w:linePitch="360"/>
        </w:sectPr>
      </w:pPr>
    </w:p>
    <w:p w14:paraId="304D62A2" w14:textId="77777777" w:rsidR="00682EAF" w:rsidRPr="00A1773D" w:rsidRDefault="00B830A9" w:rsidP="00A1773D">
      <w:pPr>
        <w:pStyle w:val="44"/>
        <w:shd w:val="clear" w:color="auto" w:fill="auto"/>
        <w:spacing w:before="0" w:after="0" w:line="360" w:lineRule="auto"/>
        <w:ind w:firstLine="0"/>
        <w:rPr>
          <w:sz w:val="24"/>
          <w:szCs w:val="24"/>
        </w:rPr>
      </w:pPr>
      <w:r w:rsidRPr="00A1773D">
        <w:rPr>
          <w:sz w:val="24"/>
          <w:szCs w:val="24"/>
        </w:rPr>
        <w:lastRenderedPageBreak/>
        <w:t xml:space="preserve">- </w:t>
      </w:r>
      <w:r w:rsidRPr="00A1773D">
        <w:rPr>
          <w:rStyle w:val="430"/>
          <w:b/>
          <w:bCs/>
          <w:sz w:val="24"/>
          <w:szCs w:val="24"/>
        </w:rPr>
        <w:t>Необходимые материалы для работы мастерских и студий:</w:t>
      </w:r>
    </w:p>
    <w:p w14:paraId="23CDB0F4" w14:textId="77777777" w:rsidR="00682EAF" w:rsidRPr="00A1773D" w:rsidRDefault="00B830A9" w:rsidP="00A1773D">
      <w:pPr>
        <w:pStyle w:val="215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360" w:lineRule="auto"/>
        <w:ind w:left="760" w:hanging="360"/>
        <w:rPr>
          <w:sz w:val="24"/>
          <w:szCs w:val="24"/>
        </w:rPr>
      </w:pPr>
      <w:r w:rsidRPr="00A1773D">
        <w:rPr>
          <w:sz w:val="24"/>
          <w:szCs w:val="24"/>
        </w:rPr>
        <w:t>ватман, гуашь, акварель, кисточки, клей, цветная бумага и картон, пластилин, фольга и пр.;</w:t>
      </w:r>
    </w:p>
    <w:p w14:paraId="250A3AC9" w14:textId="77777777" w:rsidR="00682EAF" w:rsidRPr="00A1773D" w:rsidRDefault="00B830A9" w:rsidP="00A1773D">
      <w:pPr>
        <w:pStyle w:val="215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360" w:lineRule="auto"/>
        <w:ind w:left="760" w:hanging="360"/>
        <w:rPr>
          <w:sz w:val="24"/>
          <w:szCs w:val="24"/>
        </w:rPr>
      </w:pPr>
      <w:r w:rsidRPr="00A1773D">
        <w:rPr>
          <w:sz w:val="24"/>
          <w:szCs w:val="24"/>
        </w:rPr>
        <w:t>канцелярия: бумага, кнопки, скрепки, иголки, скотч, ручки, блокноты, альбомы, фломастеры, маркеры;</w:t>
      </w:r>
    </w:p>
    <w:p w14:paraId="147E0910" w14:textId="77777777" w:rsidR="00682EAF" w:rsidRPr="00A1773D" w:rsidRDefault="00B830A9" w:rsidP="00A1773D">
      <w:pPr>
        <w:pStyle w:val="215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360" w:lineRule="auto"/>
        <w:ind w:left="760" w:hanging="360"/>
        <w:rPr>
          <w:sz w:val="24"/>
          <w:szCs w:val="24"/>
        </w:rPr>
      </w:pPr>
      <w:r w:rsidRPr="00A1773D">
        <w:rPr>
          <w:sz w:val="24"/>
          <w:szCs w:val="24"/>
        </w:rPr>
        <w:t>записи русских народных песен и музыки, в том числе в современной обработке;</w:t>
      </w:r>
    </w:p>
    <w:p w14:paraId="422E6EB3" w14:textId="77777777" w:rsidR="00682EAF" w:rsidRPr="00A1773D" w:rsidRDefault="00B830A9" w:rsidP="00A1773D">
      <w:pPr>
        <w:pStyle w:val="215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360" w:lineRule="auto"/>
        <w:ind w:firstLine="40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русские сказки и былины, загадки, скороговорки и пословицы;</w:t>
      </w:r>
    </w:p>
    <w:p w14:paraId="0A59923C" w14:textId="77777777" w:rsidR="00682EAF" w:rsidRPr="00A1773D" w:rsidRDefault="00B830A9" w:rsidP="00A1773D">
      <w:pPr>
        <w:pStyle w:val="215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360" w:lineRule="auto"/>
        <w:ind w:firstLine="40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подборка мультфильмов отечественного производства;</w:t>
      </w:r>
    </w:p>
    <w:p w14:paraId="294BCD08" w14:textId="77777777" w:rsidR="00682EAF" w:rsidRPr="00A1773D" w:rsidRDefault="00B830A9" w:rsidP="00A1773D">
      <w:pPr>
        <w:pStyle w:val="215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360" w:lineRule="auto"/>
        <w:ind w:left="760" w:right="4280" w:hanging="360"/>
        <w:rPr>
          <w:sz w:val="24"/>
          <w:szCs w:val="24"/>
        </w:rPr>
      </w:pPr>
      <w:r w:rsidRPr="00A1773D">
        <w:rPr>
          <w:sz w:val="24"/>
          <w:szCs w:val="24"/>
        </w:rPr>
        <w:t>русские народные костюмы, парики; краска для грима;</w:t>
      </w:r>
    </w:p>
    <w:p w14:paraId="5C057F73" w14:textId="77777777" w:rsidR="00682EAF" w:rsidRPr="00A1773D" w:rsidRDefault="00B830A9" w:rsidP="00A1773D">
      <w:pPr>
        <w:pStyle w:val="215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360" w:lineRule="auto"/>
        <w:ind w:firstLine="40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большие картонные коробки для декораций.</w:t>
      </w:r>
    </w:p>
    <w:p w14:paraId="59F74CEC" w14:textId="77777777" w:rsidR="00682EAF" w:rsidRPr="00A1773D" w:rsidRDefault="00B830A9" w:rsidP="00A1773D">
      <w:pPr>
        <w:pStyle w:val="44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 xml:space="preserve">- </w:t>
      </w:r>
      <w:r w:rsidRPr="00A1773D">
        <w:rPr>
          <w:rStyle w:val="430"/>
          <w:b/>
          <w:bCs/>
          <w:sz w:val="24"/>
          <w:szCs w:val="24"/>
        </w:rPr>
        <w:t>Финансовые:</w:t>
      </w:r>
    </w:p>
    <w:p w14:paraId="7F4ED405" w14:textId="77777777" w:rsidR="00682EAF" w:rsidRPr="00A1773D" w:rsidRDefault="00B830A9" w:rsidP="00A1773D">
      <w:pPr>
        <w:pStyle w:val="80"/>
        <w:shd w:val="clear" w:color="auto" w:fill="auto"/>
        <w:spacing w:before="0" w:line="360" w:lineRule="auto"/>
        <w:ind w:left="760"/>
        <w:jc w:val="left"/>
        <w:rPr>
          <w:sz w:val="24"/>
          <w:szCs w:val="24"/>
        </w:rPr>
      </w:pPr>
      <w:r w:rsidRPr="00A1773D">
        <w:rPr>
          <w:sz w:val="24"/>
          <w:szCs w:val="24"/>
        </w:rPr>
        <w:t>Предполагаемые затраты:</w:t>
      </w:r>
    </w:p>
    <w:p w14:paraId="0E28BF4D" w14:textId="77777777" w:rsidR="00682EAF" w:rsidRPr="00A1773D" w:rsidRDefault="00B830A9" w:rsidP="00A1773D">
      <w:pPr>
        <w:pStyle w:val="215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360" w:lineRule="auto"/>
        <w:ind w:left="760" w:hanging="360"/>
        <w:rPr>
          <w:sz w:val="24"/>
          <w:szCs w:val="24"/>
        </w:rPr>
      </w:pPr>
      <w:r w:rsidRPr="00A1773D">
        <w:rPr>
          <w:sz w:val="24"/>
          <w:szCs w:val="24"/>
        </w:rPr>
        <w:t>расходные материалы (канцелярия, изготовление буклетов и другой печатной продукции, изготовление атрибутики и.т.д.);</w:t>
      </w:r>
    </w:p>
    <w:p w14:paraId="4C3FADA3" w14:textId="77777777" w:rsidR="00682EAF" w:rsidRPr="00A1773D" w:rsidRDefault="00B830A9" w:rsidP="00A1773D">
      <w:pPr>
        <w:pStyle w:val="215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360" w:lineRule="auto"/>
        <w:ind w:left="760" w:hanging="360"/>
        <w:rPr>
          <w:sz w:val="24"/>
          <w:szCs w:val="24"/>
        </w:rPr>
      </w:pPr>
      <w:r w:rsidRPr="00A1773D">
        <w:rPr>
          <w:sz w:val="24"/>
          <w:szCs w:val="24"/>
        </w:rPr>
        <w:t>материалы для художественного творчества (карандаши, краски, фломастеры, пластилин, картон, ватманы, бумага);</w:t>
      </w:r>
    </w:p>
    <w:p w14:paraId="41F516B0" w14:textId="77777777" w:rsidR="00682EAF" w:rsidRPr="00A1773D" w:rsidRDefault="00B830A9" w:rsidP="00A1773D">
      <w:pPr>
        <w:pStyle w:val="215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360" w:lineRule="auto"/>
        <w:ind w:firstLine="40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поощрительные призы для детей;</w:t>
      </w:r>
    </w:p>
    <w:p w14:paraId="72743AEC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firstLine="52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 xml:space="preserve">Ведущей технологией программы </w:t>
      </w:r>
      <w:r w:rsidRPr="00A1773D">
        <w:rPr>
          <w:rStyle w:val="230"/>
          <w:sz w:val="24"/>
          <w:szCs w:val="24"/>
        </w:rPr>
        <w:t>«</w:t>
      </w:r>
      <w:r w:rsidR="00AE555E" w:rsidRPr="00A1773D">
        <w:rPr>
          <w:rStyle w:val="230"/>
          <w:sz w:val="24"/>
          <w:szCs w:val="24"/>
        </w:rPr>
        <w:t>Блогерский дом</w:t>
      </w:r>
      <w:r w:rsidRPr="00A1773D">
        <w:rPr>
          <w:rStyle w:val="230"/>
          <w:sz w:val="24"/>
          <w:szCs w:val="24"/>
          <w:lang w:eastAsia="en-US" w:bidi="en-US"/>
        </w:rPr>
        <w:t xml:space="preserve">» </w:t>
      </w:r>
      <w:r w:rsidRPr="00A1773D">
        <w:rPr>
          <w:sz w:val="24"/>
          <w:szCs w:val="24"/>
        </w:rPr>
        <w:t>является - игровая технология. Сопутствующими технологиями являются: коммуникативная, групповая и технология «ТАД» (творчество, активность, действие) и др.</w:t>
      </w:r>
    </w:p>
    <w:p w14:paraId="70055988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firstLine="52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Эти технологии обеспечат достижение поставленных организационных и методических целей.</w:t>
      </w:r>
    </w:p>
    <w:p w14:paraId="1848A288" w14:textId="77777777" w:rsidR="00682EAF" w:rsidRPr="00A1773D" w:rsidRDefault="00B830A9" w:rsidP="00A1773D">
      <w:pPr>
        <w:pStyle w:val="215"/>
        <w:shd w:val="clear" w:color="auto" w:fill="auto"/>
        <w:spacing w:before="0" w:after="21" w:line="360" w:lineRule="auto"/>
        <w:ind w:firstLine="40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Игровая технология раскроет творческий потенциал ребенка, разовьет интеллектуальные, творческие и физические способности, сформирует навыки позитивного общения со сверстниками.</w:t>
      </w:r>
    </w:p>
    <w:p w14:paraId="358FF314" w14:textId="77777777" w:rsidR="00682EAF" w:rsidRPr="00A1773D" w:rsidRDefault="00B830A9" w:rsidP="00A1773D">
      <w:pPr>
        <w:pStyle w:val="440"/>
        <w:keepNext/>
        <w:keepLines/>
        <w:shd w:val="clear" w:color="auto" w:fill="auto"/>
        <w:spacing w:after="0" w:line="360" w:lineRule="auto"/>
        <w:rPr>
          <w:sz w:val="24"/>
          <w:szCs w:val="24"/>
        </w:rPr>
      </w:pPr>
      <w:bookmarkStart w:id="21" w:name="bookmark25"/>
      <w:r w:rsidRPr="00A1773D">
        <w:rPr>
          <w:rStyle w:val="412"/>
          <w:b/>
          <w:bCs/>
          <w:sz w:val="24"/>
          <w:szCs w:val="24"/>
        </w:rPr>
        <w:t>Методическое обеспечение смены</w:t>
      </w:r>
      <w:bookmarkEnd w:id="21"/>
    </w:p>
    <w:p w14:paraId="6E6D1E87" w14:textId="77777777" w:rsidR="00682EAF" w:rsidRPr="00A1773D" w:rsidRDefault="00B830A9" w:rsidP="00A1773D">
      <w:pPr>
        <w:pStyle w:val="440"/>
        <w:keepNext/>
        <w:keepLines/>
        <w:shd w:val="clear" w:color="auto" w:fill="auto"/>
        <w:spacing w:after="0" w:line="360" w:lineRule="auto"/>
        <w:jc w:val="both"/>
        <w:rPr>
          <w:sz w:val="24"/>
          <w:szCs w:val="24"/>
        </w:rPr>
      </w:pPr>
      <w:bookmarkStart w:id="22" w:name="bookmark26"/>
      <w:r w:rsidRPr="00A1773D">
        <w:rPr>
          <w:rStyle w:val="412"/>
          <w:b/>
          <w:bCs/>
          <w:sz w:val="24"/>
          <w:szCs w:val="24"/>
        </w:rPr>
        <w:t>Методы и приёмы работы при создании видео:</w:t>
      </w:r>
      <w:bookmarkEnd w:id="22"/>
    </w:p>
    <w:p w14:paraId="6B392032" w14:textId="77777777" w:rsidR="00682EAF" w:rsidRPr="00A1773D" w:rsidRDefault="00B830A9" w:rsidP="00A1773D">
      <w:pPr>
        <w:pStyle w:val="215"/>
        <w:numPr>
          <w:ilvl w:val="0"/>
          <w:numId w:val="11"/>
        </w:numPr>
        <w:shd w:val="clear" w:color="auto" w:fill="auto"/>
        <w:tabs>
          <w:tab w:val="left" w:pos="757"/>
        </w:tabs>
        <w:spacing w:before="0" w:line="360" w:lineRule="auto"/>
        <w:ind w:firstLine="40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Мозговой штурм</w:t>
      </w:r>
    </w:p>
    <w:p w14:paraId="09950173" w14:textId="77777777" w:rsidR="00682EAF" w:rsidRPr="00A1773D" w:rsidRDefault="00B830A9" w:rsidP="00A1773D">
      <w:pPr>
        <w:pStyle w:val="215"/>
        <w:numPr>
          <w:ilvl w:val="0"/>
          <w:numId w:val="11"/>
        </w:numPr>
        <w:shd w:val="clear" w:color="auto" w:fill="auto"/>
        <w:tabs>
          <w:tab w:val="left" w:pos="778"/>
        </w:tabs>
        <w:spacing w:before="0" w:line="360" w:lineRule="auto"/>
        <w:ind w:left="40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Работа в группах</w:t>
      </w:r>
    </w:p>
    <w:p w14:paraId="34653FD1" w14:textId="77777777" w:rsidR="00682EAF" w:rsidRPr="00A1773D" w:rsidRDefault="00B830A9" w:rsidP="00A1773D">
      <w:pPr>
        <w:pStyle w:val="215"/>
        <w:numPr>
          <w:ilvl w:val="0"/>
          <w:numId w:val="11"/>
        </w:numPr>
        <w:shd w:val="clear" w:color="auto" w:fill="auto"/>
        <w:tabs>
          <w:tab w:val="left" w:pos="778"/>
        </w:tabs>
        <w:spacing w:before="0" w:line="360" w:lineRule="auto"/>
        <w:ind w:left="40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Рассказ с мультимедийным сопровождением</w:t>
      </w:r>
    </w:p>
    <w:p w14:paraId="2B4E00C1" w14:textId="77777777" w:rsidR="00682EAF" w:rsidRPr="00A1773D" w:rsidRDefault="00B830A9" w:rsidP="00A1773D">
      <w:pPr>
        <w:pStyle w:val="215"/>
        <w:numPr>
          <w:ilvl w:val="0"/>
          <w:numId w:val="11"/>
        </w:numPr>
        <w:shd w:val="clear" w:color="auto" w:fill="auto"/>
        <w:tabs>
          <w:tab w:val="left" w:pos="778"/>
        </w:tabs>
        <w:spacing w:before="0" w:line="360" w:lineRule="auto"/>
        <w:ind w:left="40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Демонстрация видеоролика</w:t>
      </w:r>
    </w:p>
    <w:p w14:paraId="6A7FBF0E" w14:textId="77777777" w:rsidR="00682EAF" w:rsidRPr="00A1773D" w:rsidRDefault="00B830A9" w:rsidP="00A1773D">
      <w:pPr>
        <w:pStyle w:val="215"/>
        <w:numPr>
          <w:ilvl w:val="0"/>
          <w:numId w:val="11"/>
        </w:numPr>
        <w:shd w:val="clear" w:color="auto" w:fill="auto"/>
        <w:tabs>
          <w:tab w:val="left" w:pos="778"/>
        </w:tabs>
        <w:spacing w:before="0" w:line="360" w:lineRule="auto"/>
        <w:ind w:left="40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Демонстрация фильма</w:t>
      </w:r>
    </w:p>
    <w:p w14:paraId="41D17F36" w14:textId="77777777" w:rsidR="00682EAF" w:rsidRPr="00A1773D" w:rsidRDefault="00B830A9" w:rsidP="00A1773D">
      <w:pPr>
        <w:pStyle w:val="215"/>
        <w:numPr>
          <w:ilvl w:val="0"/>
          <w:numId w:val="11"/>
        </w:numPr>
        <w:shd w:val="clear" w:color="auto" w:fill="auto"/>
        <w:tabs>
          <w:tab w:val="left" w:pos="778"/>
        </w:tabs>
        <w:spacing w:before="0" w:line="360" w:lineRule="auto"/>
        <w:ind w:left="40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lastRenderedPageBreak/>
        <w:t>Съёмка видеоматериала</w:t>
      </w:r>
    </w:p>
    <w:p w14:paraId="1D0A0F83" w14:textId="77777777" w:rsidR="00682EAF" w:rsidRPr="00A1773D" w:rsidRDefault="00B830A9" w:rsidP="00A1773D">
      <w:pPr>
        <w:pStyle w:val="215"/>
        <w:numPr>
          <w:ilvl w:val="0"/>
          <w:numId w:val="11"/>
        </w:numPr>
        <w:shd w:val="clear" w:color="auto" w:fill="auto"/>
        <w:tabs>
          <w:tab w:val="left" w:pos="778"/>
        </w:tabs>
        <w:spacing w:before="0" w:line="360" w:lineRule="auto"/>
        <w:ind w:left="40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Работа телеведущего в кадре</w:t>
      </w:r>
    </w:p>
    <w:p w14:paraId="2601E6B7" w14:textId="77777777" w:rsidR="00682EAF" w:rsidRPr="00A1773D" w:rsidRDefault="00B830A9" w:rsidP="00A1773D">
      <w:pPr>
        <w:pStyle w:val="215"/>
        <w:numPr>
          <w:ilvl w:val="0"/>
          <w:numId w:val="11"/>
        </w:numPr>
        <w:shd w:val="clear" w:color="auto" w:fill="auto"/>
        <w:tabs>
          <w:tab w:val="left" w:pos="778"/>
        </w:tabs>
        <w:spacing w:before="0" w:line="360" w:lineRule="auto"/>
        <w:ind w:left="40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Монтаж видеофильма</w:t>
      </w:r>
    </w:p>
    <w:p w14:paraId="31FCB0F4" w14:textId="77777777" w:rsidR="00682EAF" w:rsidRPr="00A1773D" w:rsidRDefault="00B830A9" w:rsidP="00A1773D">
      <w:pPr>
        <w:pStyle w:val="215"/>
        <w:numPr>
          <w:ilvl w:val="0"/>
          <w:numId w:val="11"/>
        </w:numPr>
        <w:shd w:val="clear" w:color="auto" w:fill="auto"/>
        <w:tabs>
          <w:tab w:val="left" w:pos="778"/>
        </w:tabs>
        <w:spacing w:before="0" w:line="360" w:lineRule="auto"/>
        <w:ind w:left="40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Озвучивание видеофильма</w:t>
      </w:r>
    </w:p>
    <w:p w14:paraId="461D5C81" w14:textId="77777777" w:rsidR="00682EAF" w:rsidRPr="00A1773D" w:rsidRDefault="00B830A9" w:rsidP="00A1773D">
      <w:pPr>
        <w:pStyle w:val="215"/>
        <w:numPr>
          <w:ilvl w:val="0"/>
          <w:numId w:val="11"/>
        </w:numPr>
        <w:shd w:val="clear" w:color="auto" w:fill="auto"/>
        <w:tabs>
          <w:tab w:val="left" w:pos="893"/>
        </w:tabs>
        <w:spacing w:before="0" w:line="360" w:lineRule="auto"/>
        <w:ind w:left="40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Сброс видеоматериала в компьютер</w:t>
      </w:r>
    </w:p>
    <w:p w14:paraId="6F728EDC" w14:textId="77777777" w:rsidR="00682EAF" w:rsidRPr="00A1773D" w:rsidRDefault="00B830A9" w:rsidP="00A1773D">
      <w:pPr>
        <w:pStyle w:val="215"/>
        <w:numPr>
          <w:ilvl w:val="0"/>
          <w:numId w:val="11"/>
        </w:numPr>
        <w:shd w:val="clear" w:color="auto" w:fill="auto"/>
        <w:tabs>
          <w:tab w:val="left" w:pos="893"/>
        </w:tabs>
        <w:spacing w:before="0" w:line="360" w:lineRule="auto"/>
        <w:ind w:left="40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Систематизация видеоматериала</w:t>
      </w:r>
    </w:p>
    <w:p w14:paraId="18DF9180" w14:textId="77777777" w:rsidR="00682EAF" w:rsidRPr="00A1773D" w:rsidRDefault="00B830A9" w:rsidP="00A1773D">
      <w:pPr>
        <w:pStyle w:val="215"/>
        <w:numPr>
          <w:ilvl w:val="0"/>
          <w:numId w:val="11"/>
        </w:numPr>
        <w:shd w:val="clear" w:color="auto" w:fill="auto"/>
        <w:tabs>
          <w:tab w:val="left" w:pos="893"/>
        </w:tabs>
        <w:spacing w:before="0" w:line="360" w:lineRule="auto"/>
        <w:ind w:left="40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Диалог</w:t>
      </w:r>
    </w:p>
    <w:p w14:paraId="53DD8D7A" w14:textId="77777777" w:rsidR="00682EAF" w:rsidRPr="00A1773D" w:rsidRDefault="00B830A9" w:rsidP="00A1773D">
      <w:pPr>
        <w:pStyle w:val="215"/>
        <w:numPr>
          <w:ilvl w:val="0"/>
          <w:numId w:val="11"/>
        </w:numPr>
        <w:shd w:val="clear" w:color="auto" w:fill="auto"/>
        <w:tabs>
          <w:tab w:val="left" w:pos="893"/>
        </w:tabs>
        <w:spacing w:before="0" w:line="360" w:lineRule="auto"/>
        <w:ind w:left="40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Дискуссия</w:t>
      </w:r>
    </w:p>
    <w:p w14:paraId="75896113" w14:textId="77777777" w:rsidR="00682EAF" w:rsidRPr="00A1773D" w:rsidRDefault="00B830A9" w:rsidP="00A1773D">
      <w:pPr>
        <w:pStyle w:val="215"/>
        <w:numPr>
          <w:ilvl w:val="0"/>
          <w:numId w:val="11"/>
        </w:numPr>
        <w:shd w:val="clear" w:color="auto" w:fill="auto"/>
        <w:tabs>
          <w:tab w:val="left" w:pos="893"/>
        </w:tabs>
        <w:spacing w:before="0" w:line="360" w:lineRule="auto"/>
        <w:ind w:left="40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Ситуация доверия</w:t>
      </w:r>
    </w:p>
    <w:p w14:paraId="325E1B5A" w14:textId="77777777" w:rsidR="00682EAF" w:rsidRPr="00A1773D" w:rsidRDefault="00B830A9" w:rsidP="00A1773D">
      <w:pPr>
        <w:pStyle w:val="215"/>
        <w:numPr>
          <w:ilvl w:val="0"/>
          <w:numId w:val="11"/>
        </w:numPr>
        <w:shd w:val="clear" w:color="auto" w:fill="auto"/>
        <w:tabs>
          <w:tab w:val="left" w:pos="893"/>
        </w:tabs>
        <w:spacing w:before="0" w:line="360" w:lineRule="auto"/>
        <w:ind w:left="40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Ситуация критики</w:t>
      </w:r>
    </w:p>
    <w:p w14:paraId="5F4C1280" w14:textId="77777777" w:rsidR="00682EAF" w:rsidRPr="00A1773D" w:rsidRDefault="00B830A9" w:rsidP="00A1773D">
      <w:pPr>
        <w:pStyle w:val="215"/>
        <w:numPr>
          <w:ilvl w:val="0"/>
          <w:numId w:val="11"/>
        </w:numPr>
        <w:shd w:val="clear" w:color="auto" w:fill="auto"/>
        <w:tabs>
          <w:tab w:val="left" w:pos="893"/>
        </w:tabs>
        <w:spacing w:before="0" w:line="360" w:lineRule="auto"/>
        <w:ind w:left="40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Стимулирование</w:t>
      </w:r>
    </w:p>
    <w:p w14:paraId="046EAB4B" w14:textId="77777777" w:rsidR="00682EAF" w:rsidRPr="00A1773D" w:rsidRDefault="00B830A9" w:rsidP="00A1773D">
      <w:pPr>
        <w:pStyle w:val="215"/>
        <w:numPr>
          <w:ilvl w:val="0"/>
          <w:numId w:val="11"/>
        </w:numPr>
        <w:shd w:val="clear" w:color="auto" w:fill="auto"/>
        <w:tabs>
          <w:tab w:val="left" w:pos="893"/>
        </w:tabs>
        <w:spacing w:before="0" w:line="360" w:lineRule="auto"/>
        <w:ind w:left="40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Творческие задания</w:t>
      </w:r>
    </w:p>
    <w:p w14:paraId="24AE1A37" w14:textId="77777777" w:rsidR="00682EAF" w:rsidRPr="00A1773D" w:rsidRDefault="00B830A9" w:rsidP="00A1773D">
      <w:pPr>
        <w:pStyle w:val="215"/>
        <w:numPr>
          <w:ilvl w:val="0"/>
          <w:numId w:val="11"/>
        </w:numPr>
        <w:shd w:val="clear" w:color="auto" w:fill="auto"/>
        <w:tabs>
          <w:tab w:val="left" w:pos="893"/>
        </w:tabs>
        <w:spacing w:before="0" w:line="360" w:lineRule="auto"/>
        <w:ind w:left="40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Работа в малых группах</w:t>
      </w:r>
    </w:p>
    <w:p w14:paraId="46306BC6" w14:textId="77777777" w:rsidR="00682EAF" w:rsidRPr="00A1773D" w:rsidRDefault="00B830A9" w:rsidP="00A1773D">
      <w:pPr>
        <w:pStyle w:val="215"/>
        <w:numPr>
          <w:ilvl w:val="0"/>
          <w:numId w:val="11"/>
        </w:numPr>
        <w:shd w:val="clear" w:color="auto" w:fill="auto"/>
        <w:tabs>
          <w:tab w:val="left" w:pos="893"/>
        </w:tabs>
        <w:spacing w:before="0" w:line="360" w:lineRule="auto"/>
        <w:ind w:left="760" w:hanging="360"/>
        <w:rPr>
          <w:sz w:val="24"/>
          <w:szCs w:val="24"/>
        </w:rPr>
      </w:pPr>
      <w:r w:rsidRPr="00A1773D">
        <w:rPr>
          <w:sz w:val="24"/>
          <w:szCs w:val="24"/>
        </w:rPr>
        <w:t>Использование общественных ресурсов (приглашение специалистов, экскурсии)</w:t>
      </w:r>
    </w:p>
    <w:p w14:paraId="4AA362D2" w14:textId="77777777" w:rsidR="00682EAF" w:rsidRPr="00A1773D" w:rsidRDefault="00B830A9" w:rsidP="00A1773D">
      <w:pPr>
        <w:pStyle w:val="215"/>
        <w:numPr>
          <w:ilvl w:val="0"/>
          <w:numId w:val="11"/>
        </w:numPr>
        <w:shd w:val="clear" w:color="auto" w:fill="auto"/>
        <w:tabs>
          <w:tab w:val="left" w:pos="882"/>
        </w:tabs>
        <w:spacing w:before="0" w:line="360" w:lineRule="auto"/>
        <w:ind w:right="5380" w:firstLine="400"/>
        <w:rPr>
          <w:sz w:val="24"/>
          <w:szCs w:val="24"/>
        </w:rPr>
      </w:pPr>
      <w:r w:rsidRPr="00A1773D">
        <w:rPr>
          <w:sz w:val="24"/>
          <w:szCs w:val="24"/>
        </w:rPr>
        <w:t xml:space="preserve">Социальные мини-проекты </w:t>
      </w:r>
      <w:r w:rsidRPr="00A1773D">
        <w:rPr>
          <w:rStyle w:val="230"/>
          <w:sz w:val="24"/>
          <w:szCs w:val="24"/>
        </w:rPr>
        <w:t>Работа с педагогами:</w:t>
      </w:r>
    </w:p>
    <w:p w14:paraId="7912EE99" w14:textId="77777777" w:rsidR="00682EAF" w:rsidRPr="00A1773D" w:rsidRDefault="00B830A9" w:rsidP="00A1773D">
      <w:pPr>
        <w:pStyle w:val="215"/>
        <w:shd w:val="clear" w:color="auto" w:fill="auto"/>
        <w:spacing w:before="0" w:after="244" w:line="360" w:lineRule="auto"/>
        <w:ind w:firstLine="0"/>
        <w:rPr>
          <w:sz w:val="24"/>
          <w:szCs w:val="24"/>
        </w:rPr>
      </w:pPr>
      <w:r w:rsidRPr="00A1773D">
        <w:rPr>
          <w:sz w:val="24"/>
          <w:szCs w:val="24"/>
        </w:rPr>
        <w:t>Проведение проектировочного семинара с педагогами до начала лагерной смены для:</w:t>
      </w:r>
    </w:p>
    <w:p w14:paraId="66585B64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747"/>
        </w:tabs>
        <w:spacing w:before="0" w:line="360" w:lineRule="auto"/>
        <w:ind w:left="40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выработки общей концепции смены;</w:t>
      </w:r>
    </w:p>
    <w:p w14:paraId="66B6F640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747"/>
        </w:tabs>
        <w:spacing w:before="0" w:line="360" w:lineRule="auto"/>
        <w:ind w:left="760" w:hanging="360"/>
        <w:rPr>
          <w:sz w:val="24"/>
          <w:szCs w:val="24"/>
        </w:rPr>
      </w:pPr>
      <w:r w:rsidRPr="00A1773D">
        <w:rPr>
          <w:sz w:val="24"/>
          <w:szCs w:val="24"/>
        </w:rPr>
        <w:t>подготовки и обучения команды педагогов-консультантов технологии проблемно-ценностной дискуссии;</w:t>
      </w:r>
    </w:p>
    <w:p w14:paraId="1411D6CF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240" w:line="360" w:lineRule="auto"/>
        <w:ind w:left="760" w:hanging="360"/>
        <w:rPr>
          <w:sz w:val="24"/>
          <w:szCs w:val="24"/>
        </w:rPr>
      </w:pPr>
      <w:r w:rsidRPr="00A1773D">
        <w:rPr>
          <w:sz w:val="24"/>
          <w:szCs w:val="24"/>
        </w:rPr>
        <w:t>выбора видов творческой деятельности для создания творческих продуктов:</w:t>
      </w:r>
    </w:p>
    <w:p w14:paraId="0B6A89B6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747"/>
        </w:tabs>
        <w:spacing w:before="0" w:line="360" w:lineRule="auto"/>
        <w:ind w:left="40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основ режиссуры;</w:t>
      </w:r>
    </w:p>
    <w:p w14:paraId="1131BBAD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747"/>
        </w:tabs>
        <w:spacing w:before="0" w:line="360" w:lineRule="auto"/>
        <w:ind w:left="40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актёрского мастерства;</w:t>
      </w:r>
    </w:p>
    <w:p w14:paraId="3BF983EF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747"/>
        </w:tabs>
        <w:spacing w:before="0" w:line="360" w:lineRule="auto"/>
        <w:ind w:left="40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анимации;</w:t>
      </w:r>
    </w:p>
    <w:p w14:paraId="6E47487B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747"/>
        </w:tabs>
        <w:spacing w:before="0" w:line="360" w:lineRule="auto"/>
        <w:ind w:left="40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киноведения;</w:t>
      </w:r>
    </w:p>
    <w:p w14:paraId="3FB47CA9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747"/>
        </w:tabs>
        <w:spacing w:before="0" w:line="360" w:lineRule="auto"/>
        <w:ind w:left="40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операторской работы;</w:t>
      </w:r>
    </w:p>
    <w:p w14:paraId="0A1F417B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747"/>
        </w:tabs>
        <w:spacing w:before="0" w:line="360" w:lineRule="auto"/>
        <w:ind w:left="40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монтажа видео;</w:t>
      </w:r>
    </w:p>
    <w:p w14:paraId="6C1FB63E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747"/>
        </w:tabs>
        <w:spacing w:before="0" w:line="360" w:lineRule="auto"/>
        <w:ind w:left="40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основ тележурналистики;</w:t>
      </w:r>
    </w:p>
    <w:p w14:paraId="179F48F5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236" w:line="360" w:lineRule="auto"/>
        <w:ind w:left="40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публикации.</w:t>
      </w:r>
    </w:p>
    <w:p w14:paraId="54BEB026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747"/>
        </w:tabs>
        <w:spacing w:before="0" w:line="360" w:lineRule="auto"/>
        <w:ind w:left="760" w:hanging="360"/>
        <w:rPr>
          <w:sz w:val="24"/>
          <w:szCs w:val="24"/>
        </w:rPr>
      </w:pPr>
      <w:r w:rsidRPr="00A1773D">
        <w:rPr>
          <w:sz w:val="24"/>
          <w:szCs w:val="24"/>
        </w:rPr>
        <w:t>интеграции и координирования действий по созданию видео-продуктов малого формата.</w:t>
      </w:r>
      <w:r w:rsidRPr="00A1773D">
        <w:rPr>
          <w:sz w:val="24"/>
          <w:szCs w:val="24"/>
        </w:rPr>
        <w:br w:type="page"/>
      </w:r>
    </w:p>
    <w:p w14:paraId="32789725" w14:textId="77777777" w:rsidR="00682EAF" w:rsidRPr="00A1773D" w:rsidRDefault="00B830A9" w:rsidP="00A1773D">
      <w:pPr>
        <w:pStyle w:val="440"/>
        <w:keepNext/>
        <w:keepLines/>
        <w:shd w:val="clear" w:color="auto" w:fill="auto"/>
        <w:spacing w:after="299" w:line="360" w:lineRule="auto"/>
        <w:rPr>
          <w:sz w:val="24"/>
          <w:szCs w:val="24"/>
        </w:rPr>
      </w:pPr>
      <w:bookmarkStart w:id="23" w:name="bookmark27"/>
      <w:r w:rsidRPr="00A1773D">
        <w:rPr>
          <w:rStyle w:val="43"/>
          <w:b/>
          <w:bCs/>
          <w:sz w:val="24"/>
          <w:szCs w:val="24"/>
        </w:rPr>
        <w:lastRenderedPageBreak/>
        <w:t>СИСТЕМА СТИМУЛИРОВАНИЯ</w:t>
      </w:r>
      <w:bookmarkEnd w:id="23"/>
    </w:p>
    <w:p w14:paraId="574B2B26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firstLine="500"/>
        <w:jc w:val="both"/>
        <w:rPr>
          <w:sz w:val="24"/>
          <w:szCs w:val="24"/>
        </w:rPr>
      </w:pPr>
      <w:r w:rsidRPr="00A1773D">
        <w:rPr>
          <w:rStyle w:val="26"/>
          <w:sz w:val="24"/>
          <w:szCs w:val="24"/>
        </w:rPr>
        <w:t>Детям — участникам</w:t>
      </w:r>
      <w:r w:rsidRPr="00A1773D">
        <w:rPr>
          <w:sz w:val="24"/>
          <w:szCs w:val="24"/>
        </w:rPr>
        <w:t xml:space="preserve"> в течение смены за активное участие в жизни лагеря, за работу в мастерских и студиях, за помощь и взаимовыручку, за добрые дела по итогам каждого дня вручаются (Кусочки киноленты). В конце каждой недели, дети могут обменять накопленные ими киноленты на различные услуги (парикмахерский салон, боди-арт, батут, и право закрытого просмотра в кинозале и т.д.).</w:t>
      </w:r>
    </w:p>
    <w:p w14:paraId="79C3404B" w14:textId="77777777" w:rsidR="00682EAF" w:rsidRPr="00A1773D" w:rsidRDefault="00B830A9" w:rsidP="00A1773D">
      <w:pPr>
        <w:pStyle w:val="215"/>
        <w:shd w:val="clear" w:color="auto" w:fill="auto"/>
        <w:spacing w:before="0" w:after="600" w:line="360" w:lineRule="auto"/>
        <w:ind w:firstLine="74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 xml:space="preserve">Символ смены </w:t>
      </w:r>
      <w:r w:rsidRPr="00A1773D">
        <w:rPr>
          <w:rStyle w:val="230"/>
          <w:sz w:val="24"/>
          <w:szCs w:val="24"/>
        </w:rPr>
        <w:t>«</w:t>
      </w:r>
      <w:r w:rsidR="00AE555E" w:rsidRPr="00A1773D">
        <w:rPr>
          <w:rStyle w:val="230"/>
          <w:sz w:val="24"/>
          <w:szCs w:val="24"/>
        </w:rPr>
        <w:t>Блогерский дом</w:t>
      </w:r>
      <w:r w:rsidRPr="00A1773D">
        <w:rPr>
          <w:rStyle w:val="230"/>
          <w:sz w:val="24"/>
          <w:szCs w:val="24"/>
          <w:lang w:eastAsia="en-US" w:bidi="en-US"/>
        </w:rPr>
        <w:t xml:space="preserve">» </w:t>
      </w:r>
      <w:r w:rsidRPr="00A1773D">
        <w:rPr>
          <w:rStyle w:val="230"/>
          <w:sz w:val="24"/>
          <w:szCs w:val="24"/>
        </w:rPr>
        <w:t xml:space="preserve">- </w:t>
      </w:r>
      <w:r w:rsidRPr="00A1773D">
        <w:rPr>
          <w:sz w:val="24"/>
          <w:szCs w:val="24"/>
        </w:rPr>
        <w:t>кинокамера, которая, будет присутствовать во всей атрибутике смены и станет одним из главных призов финального кинофестиваля.</w:t>
      </w:r>
      <w:r w:rsidR="00AE555E" w:rsidRPr="00A1773D">
        <w:rPr>
          <w:sz w:val="24"/>
          <w:szCs w:val="24"/>
        </w:rPr>
        <w:t xml:space="preserve"> </w:t>
      </w:r>
      <w:r w:rsidRPr="00A1773D">
        <w:rPr>
          <w:sz w:val="24"/>
          <w:szCs w:val="24"/>
        </w:rPr>
        <w:t>Вся деятельность по реализации программы смены осуществляется на основании правил внутреннего распорядка и режима дня. Для всех участников обязательным является прохождение инструктажей по технике безопасности.</w:t>
      </w:r>
    </w:p>
    <w:p w14:paraId="5286883D" w14:textId="77777777" w:rsidR="00682EAF" w:rsidRPr="00A1773D" w:rsidRDefault="00B830A9" w:rsidP="00A1773D">
      <w:pPr>
        <w:pStyle w:val="32"/>
        <w:keepNext/>
        <w:keepLines/>
        <w:shd w:val="clear" w:color="auto" w:fill="auto"/>
        <w:spacing w:before="0" w:after="0" w:line="360" w:lineRule="auto"/>
        <w:rPr>
          <w:sz w:val="24"/>
          <w:szCs w:val="24"/>
        </w:rPr>
      </w:pPr>
      <w:bookmarkStart w:id="24" w:name="bookmark28"/>
      <w:r w:rsidRPr="00A1773D">
        <w:rPr>
          <w:rStyle w:val="33"/>
          <w:b/>
          <w:bCs/>
          <w:sz w:val="24"/>
          <w:szCs w:val="24"/>
        </w:rPr>
        <w:t>ПЛАН - ГРАФИК РЕАЛИЗАЦИИ ПРОГРАММЫ</w:t>
      </w:r>
      <w:bookmarkEnd w:id="24"/>
    </w:p>
    <w:tbl>
      <w:tblPr>
        <w:tblW w:w="9585" w:type="dxa"/>
        <w:jc w:val="center"/>
        <w:tblLayout w:type="fixed"/>
        <w:tblLook w:val="04A0" w:firstRow="1" w:lastRow="0" w:firstColumn="1" w:lastColumn="0" w:noHBand="0" w:noVBand="1"/>
      </w:tblPr>
      <w:tblGrid>
        <w:gridCol w:w="1190"/>
        <w:gridCol w:w="5582"/>
        <w:gridCol w:w="2813"/>
      </w:tblGrid>
      <w:tr w:rsidR="00682EAF" w:rsidRPr="00A1773D" w14:paraId="0A3F73ED" w14:textId="77777777">
        <w:trPr>
          <w:trHeight w:hRule="exact" w:val="379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2563E8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left="200" w:firstLine="0"/>
              <w:rPr>
                <w:sz w:val="24"/>
                <w:szCs w:val="24"/>
              </w:rPr>
            </w:pPr>
            <w:r w:rsidRPr="00A1773D">
              <w:rPr>
                <w:rStyle w:val="260"/>
                <w:sz w:val="24"/>
                <w:szCs w:val="24"/>
              </w:rPr>
              <w:t>Сроки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6634B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73D">
              <w:rPr>
                <w:rStyle w:val="260"/>
                <w:sz w:val="24"/>
                <w:szCs w:val="24"/>
              </w:rPr>
              <w:t>Мероприятия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CC0DF0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73D">
              <w:rPr>
                <w:rStyle w:val="260"/>
                <w:sz w:val="24"/>
                <w:szCs w:val="24"/>
              </w:rPr>
              <w:t>Ответственные</w:t>
            </w:r>
          </w:p>
        </w:tc>
      </w:tr>
      <w:tr w:rsidR="00682EAF" w:rsidRPr="00A1773D" w14:paraId="55B411A0" w14:textId="77777777">
        <w:trPr>
          <w:trHeight w:hRule="exact" w:val="331"/>
          <w:jc w:val="center"/>
        </w:trPr>
        <w:tc>
          <w:tcPr>
            <w:tcW w:w="95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4F065E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73D">
              <w:rPr>
                <w:rStyle w:val="221"/>
                <w:sz w:val="24"/>
                <w:szCs w:val="24"/>
              </w:rPr>
              <w:t>Подготовительный этап</w:t>
            </w:r>
          </w:p>
        </w:tc>
      </w:tr>
      <w:tr w:rsidR="00682EAF" w:rsidRPr="00A1773D" w14:paraId="3ED8AC78" w14:textId="77777777">
        <w:trPr>
          <w:trHeight w:hRule="exact" w:val="653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14F9EB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after="60" w:line="360" w:lineRule="auto"/>
              <w:ind w:firstLine="0"/>
              <w:rPr>
                <w:sz w:val="24"/>
                <w:szCs w:val="24"/>
              </w:rPr>
            </w:pPr>
            <w:r w:rsidRPr="00A1773D">
              <w:rPr>
                <w:rStyle w:val="241"/>
                <w:sz w:val="24"/>
                <w:szCs w:val="24"/>
              </w:rPr>
              <w:t>февраль</w:t>
            </w:r>
          </w:p>
          <w:p w14:paraId="57C4A18F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73D">
              <w:rPr>
                <w:rStyle w:val="241"/>
                <w:sz w:val="24"/>
                <w:szCs w:val="24"/>
              </w:rPr>
              <w:t>май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76C816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63"/>
              </w:tabs>
              <w:spacing w:before="0" w:after="60" w:line="360" w:lineRule="auto"/>
              <w:ind w:firstLine="0"/>
              <w:jc w:val="both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разработка программы</w:t>
            </w:r>
          </w:p>
          <w:p w14:paraId="40E6C55D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63"/>
              </w:tabs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обучение кадров, методическая подготовка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2E64A9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 xml:space="preserve">Педагоги </w:t>
            </w:r>
            <w:r w:rsidR="00AE555E" w:rsidRPr="00A1773D">
              <w:rPr>
                <w:rStyle w:val="211"/>
                <w:sz w:val="24"/>
                <w:szCs w:val="24"/>
              </w:rPr>
              <w:t xml:space="preserve">школы  </w:t>
            </w:r>
          </w:p>
        </w:tc>
      </w:tr>
      <w:tr w:rsidR="00682EAF" w:rsidRPr="00A1773D" w14:paraId="4BF87691" w14:textId="77777777">
        <w:trPr>
          <w:trHeight w:hRule="exact" w:val="974"/>
          <w:jc w:val="center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5D41DA" w14:textId="77777777" w:rsidR="00682EAF" w:rsidRPr="00A1773D" w:rsidRDefault="00682EAF" w:rsidP="00A1773D">
            <w:pPr>
              <w:framePr w:w="9586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B3FBE6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58"/>
              </w:tabs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подготовка нормативно-правовой базы</w:t>
            </w:r>
          </w:p>
          <w:p w14:paraId="78D366C4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58"/>
              </w:tabs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подготовка материально-технического оснащения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A6097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Начальник лагеря</w:t>
            </w:r>
          </w:p>
        </w:tc>
      </w:tr>
      <w:tr w:rsidR="00682EAF" w:rsidRPr="00A1773D" w14:paraId="2077DCFE" w14:textId="77777777">
        <w:trPr>
          <w:trHeight w:hRule="exact" w:val="979"/>
          <w:jc w:val="center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E9803B" w14:textId="77777777" w:rsidR="00682EAF" w:rsidRPr="00A1773D" w:rsidRDefault="00682EAF" w:rsidP="00A1773D">
            <w:pPr>
              <w:framePr w:w="9586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E90BF6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63"/>
              </w:tabs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доработка календарно-тематического плана</w:t>
            </w:r>
          </w:p>
          <w:p w14:paraId="3C7C9C82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58"/>
              </w:tabs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разработка занятий и мероприятий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8CED4A" w14:textId="77777777" w:rsidR="00682EAF" w:rsidRPr="00A1773D" w:rsidRDefault="00AE555E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Начальник лагеря</w:t>
            </w:r>
          </w:p>
        </w:tc>
      </w:tr>
      <w:tr w:rsidR="00682EAF" w:rsidRPr="00A1773D" w14:paraId="64C76E71" w14:textId="77777777">
        <w:trPr>
          <w:trHeight w:hRule="exact" w:val="653"/>
          <w:jc w:val="center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65BD16" w14:textId="77777777" w:rsidR="00682EAF" w:rsidRPr="00A1773D" w:rsidRDefault="00682EAF" w:rsidP="00A1773D">
            <w:pPr>
              <w:framePr w:w="9586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13D367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left="260" w:hanging="260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- набор детей и подростков, формирование отрядов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1EB2A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Начальник смены</w:t>
            </w:r>
          </w:p>
        </w:tc>
      </w:tr>
      <w:tr w:rsidR="00682EAF" w:rsidRPr="00A1773D" w14:paraId="196A1479" w14:textId="77777777">
        <w:trPr>
          <w:trHeight w:hRule="exact" w:val="331"/>
          <w:jc w:val="center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E4CA21" w14:textId="77777777" w:rsidR="00682EAF" w:rsidRPr="00A1773D" w:rsidRDefault="00682EAF" w:rsidP="00A1773D">
            <w:pPr>
              <w:framePr w:w="9586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2B2F1A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- подготовка и оформление лагеря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BACD7E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Воспитатели</w:t>
            </w:r>
          </w:p>
        </w:tc>
      </w:tr>
      <w:tr w:rsidR="00682EAF" w:rsidRPr="00A1773D" w14:paraId="39335D8D" w14:textId="77777777">
        <w:trPr>
          <w:trHeight w:hRule="exact" w:val="331"/>
          <w:jc w:val="center"/>
        </w:trPr>
        <w:tc>
          <w:tcPr>
            <w:tcW w:w="95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A01431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73D">
              <w:rPr>
                <w:rStyle w:val="221"/>
                <w:sz w:val="24"/>
                <w:szCs w:val="24"/>
              </w:rPr>
              <w:t>Организационный период</w:t>
            </w:r>
          </w:p>
        </w:tc>
      </w:tr>
      <w:tr w:rsidR="00682EAF" w:rsidRPr="00A1773D" w14:paraId="0ED4DBBA" w14:textId="77777777">
        <w:trPr>
          <w:trHeight w:hRule="exact" w:val="1051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8BFD5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73D">
              <w:rPr>
                <w:rStyle w:val="241"/>
                <w:sz w:val="24"/>
                <w:szCs w:val="24"/>
              </w:rPr>
              <w:t>Первые 3 дня смены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402D4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58"/>
              </w:tabs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игры на знакомство,</w:t>
            </w:r>
          </w:p>
          <w:p w14:paraId="69ED5E8D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54"/>
              </w:tabs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экскурсии, знакомство с лагерем,</w:t>
            </w:r>
          </w:p>
          <w:p w14:paraId="52512867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63"/>
              </w:tabs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оформление отрядных комнат,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7E7D0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Воспитатели</w:t>
            </w:r>
          </w:p>
        </w:tc>
      </w:tr>
      <w:tr w:rsidR="00682EAF" w:rsidRPr="00A1773D" w14:paraId="691607AC" w14:textId="77777777">
        <w:trPr>
          <w:trHeight w:hRule="exact" w:val="662"/>
          <w:jc w:val="center"/>
        </w:trPr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FE14C9" w14:textId="77777777" w:rsidR="00682EAF" w:rsidRPr="00A1773D" w:rsidRDefault="00682EAF" w:rsidP="00A1773D">
            <w:pPr>
              <w:framePr w:w="9586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702EEC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63"/>
              </w:tabs>
              <w:spacing w:before="0" w:after="120" w:line="360" w:lineRule="auto"/>
              <w:ind w:firstLine="0"/>
              <w:jc w:val="both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открытие смены.</w:t>
            </w:r>
          </w:p>
          <w:p w14:paraId="66C4EDA5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54"/>
              </w:tabs>
              <w:spacing w:before="120" w:line="360" w:lineRule="auto"/>
              <w:ind w:firstLine="0"/>
              <w:jc w:val="both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запуск игрового сюжета смены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DDD1F2" w14:textId="77777777" w:rsidR="00682EAF" w:rsidRPr="00A1773D" w:rsidRDefault="00AE555E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after="120" w:line="360" w:lineRule="auto"/>
              <w:ind w:firstLine="0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Начальник лагеря</w:t>
            </w:r>
            <w:r w:rsidR="00B830A9" w:rsidRPr="00A1773D">
              <w:rPr>
                <w:rStyle w:val="211"/>
                <w:sz w:val="24"/>
                <w:szCs w:val="24"/>
              </w:rPr>
              <w:t>,</w:t>
            </w:r>
          </w:p>
          <w:p w14:paraId="77CC062E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120" w:line="360" w:lineRule="auto"/>
              <w:ind w:firstLine="0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воспитатели</w:t>
            </w:r>
          </w:p>
        </w:tc>
      </w:tr>
    </w:tbl>
    <w:p w14:paraId="0D314028" w14:textId="77777777" w:rsidR="00682EAF" w:rsidRPr="00A1773D" w:rsidRDefault="00682EAF" w:rsidP="00A1773D">
      <w:pPr>
        <w:framePr w:w="9586" w:wrap="notBeside" w:vAnchor="text" w:hAnchor="text" w:xAlign="center" w:y="1"/>
        <w:spacing w:line="360" w:lineRule="auto"/>
        <w:rPr>
          <w:rFonts w:ascii="Times New Roman" w:hAnsi="Times New Roman" w:cs="Times New Roman"/>
        </w:rPr>
      </w:pPr>
    </w:p>
    <w:p w14:paraId="3576FCDF" w14:textId="77777777" w:rsidR="00682EAF" w:rsidRPr="00A1773D" w:rsidRDefault="00B830A9" w:rsidP="00A1773D">
      <w:pPr>
        <w:spacing w:line="360" w:lineRule="auto"/>
        <w:rPr>
          <w:rFonts w:ascii="Times New Roman" w:hAnsi="Times New Roman" w:cs="Times New Roman"/>
        </w:rPr>
      </w:pPr>
      <w:r w:rsidRPr="00A1773D">
        <w:rPr>
          <w:rFonts w:ascii="Times New Roman" w:hAnsi="Times New Roman" w:cs="Times New Roman"/>
        </w:rPr>
        <w:br w:type="page"/>
      </w:r>
    </w:p>
    <w:tbl>
      <w:tblPr>
        <w:tblW w:w="9585" w:type="dxa"/>
        <w:jc w:val="center"/>
        <w:tblLayout w:type="fixed"/>
        <w:tblLook w:val="04A0" w:firstRow="1" w:lastRow="0" w:firstColumn="1" w:lastColumn="0" w:noHBand="0" w:noVBand="1"/>
      </w:tblPr>
      <w:tblGrid>
        <w:gridCol w:w="1190"/>
        <w:gridCol w:w="5582"/>
        <w:gridCol w:w="2813"/>
      </w:tblGrid>
      <w:tr w:rsidR="00682EAF" w:rsidRPr="00A1773D" w14:paraId="30440497" w14:textId="77777777">
        <w:trPr>
          <w:trHeight w:hRule="exact" w:val="336"/>
          <w:jc w:val="center"/>
        </w:trPr>
        <w:tc>
          <w:tcPr>
            <w:tcW w:w="95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CFD5A6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73D">
              <w:rPr>
                <w:rStyle w:val="221"/>
                <w:sz w:val="24"/>
                <w:szCs w:val="24"/>
              </w:rPr>
              <w:lastRenderedPageBreak/>
              <w:t>Основной период</w:t>
            </w:r>
          </w:p>
        </w:tc>
      </w:tr>
      <w:tr w:rsidR="00682EAF" w:rsidRPr="00A1773D" w14:paraId="12DD20D7" w14:textId="77777777">
        <w:trPr>
          <w:trHeight w:hRule="exact" w:val="653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0F30A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1773D">
              <w:rPr>
                <w:rStyle w:val="241"/>
                <w:sz w:val="24"/>
                <w:szCs w:val="24"/>
              </w:rPr>
              <w:t>Послед ующие 16 дней смены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28ACD6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- воплощение сюжета смены через основные дела, мероприятия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7B5E4A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Весь педагогич. состав смены</w:t>
            </w:r>
          </w:p>
        </w:tc>
      </w:tr>
      <w:tr w:rsidR="00682EAF" w:rsidRPr="00A1773D" w14:paraId="0569DD8D" w14:textId="77777777">
        <w:trPr>
          <w:trHeight w:hRule="exact" w:val="715"/>
          <w:jc w:val="center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41976B" w14:textId="77777777" w:rsidR="00682EAF" w:rsidRPr="00A1773D" w:rsidRDefault="00682EAF" w:rsidP="00A1773D">
            <w:pPr>
              <w:framePr w:w="9586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AD05F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- деятельность детских киностудий, ежедневные занятия в мастерских и студиях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F88097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 xml:space="preserve">Педагоги </w:t>
            </w:r>
            <w:r w:rsidR="00AE555E" w:rsidRPr="00A1773D">
              <w:rPr>
                <w:rStyle w:val="211"/>
                <w:sz w:val="24"/>
                <w:szCs w:val="24"/>
              </w:rPr>
              <w:t>школы</w:t>
            </w:r>
            <w:r w:rsidRPr="00A1773D">
              <w:rPr>
                <w:rStyle w:val="211"/>
                <w:sz w:val="24"/>
                <w:szCs w:val="24"/>
              </w:rPr>
              <w:t>, воспитатели</w:t>
            </w:r>
          </w:p>
        </w:tc>
      </w:tr>
      <w:tr w:rsidR="00682EAF" w:rsidRPr="00A1773D" w14:paraId="482C1930" w14:textId="77777777">
        <w:trPr>
          <w:trHeight w:hRule="exact" w:val="1114"/>
          <w:jc w:val="center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6522A5" w14:textId="77777777" w:rsidR="00682EAF" w:rsidRPr="00A1773D" w:rsidRDefault="00682EAF" w:rsidP="00A1773D">
            <w:pPr>
              <w:framePr w:w="9586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EE52A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-проведение мероприятий согласно календарно</w:t>
            </w:r>
            <w:r w:rsidRPr="00A1773D">
              <w:rPr>
                <w:rStyle w:val="211"/>
                <w:sz w:val="24"/>
                <w:szCs w:val="24"/>
              </w:rPr>
              <w:softHyphen/>
              <w:t>тематическому планированию.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DA5234" w14:textId="77777777" w:rsidR="00682EAF" w:rsidRPr="00A1773D" w:rsidRDefault="00AE555E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after="120" w:line="360" w:lineRule="auto"/>
              <w:ind w:firstLine="0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 xml:space="preserve">Начальник лагеря </w:t>
            </w:r>
            <w:r w:rsidR="00B830A9" w:rsidRPr="00A1773D">
              <w:rPr>
                <w:rStyle w:val="211"/>
                <w:sz w:val="24"/>
                <w:szCs w:val="24"/>
              </w:rPr>
              <w:t>,</w:t>
            </w:r>
          </w:p>
          <w:p w14:paraId="7C90557A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120" w:line="360" w:lineRule="auto"/>
              <w:ind w:firstLine="0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воспитатели</w:t>
            </w:r>
          </w:p>
        </w:tc>
      </w:tr>
      <w:tr w:rsidR="00682EAF" w:rsidRPr="00A1773D" w14:paraId="4C2FC8CA" w14:textId="77777777">
        <w:trPr>
          <w:trHeight w:hRule="exact" w:val="461"/>
          <w:jc w:val="center"/>
        </w:trPr>
        <w:tc>
          <w:tcPr>
            <w:tcW w:w="95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CF279E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73D">
              <w:rPr>
                <w:rStyle w:val="221"/>
                <w:sz w:val="24"/>
                <w:szCs w:val="24"/>
              </w:rPr>
              <w:t>Заключительный период</w:t>
            </w:r>
          </w:p>
        </w:tc>
      </w:tr>
      <w:tr w:rsidR="00682EAF" w:rsidRPr="00A1773D" w14:paraId="6D389790" w14:textId="77777777">
        <w:trPr>
          <w:trHeight w:hRule="exact" w:val="130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36D8E7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73D">
              <w:rPr>
                <w:rStyle w:val="241"/>
                <w:sz w:val="24"/>
                <w:szCs w:val="24"/>
              </w:rPr>
              <w:t>Послед ние 2 дня смены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C08DC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Подготовка к закрытию смены, финальный кинофестиваль, вручение наград в различных кинематографических номинациях.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5CABD3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Весь педагогич. состав смены, приглашенные специалисты и гости.</w:t>
            </w:r>
          </w:p>
        </w:tc>
      </w:tr>
      <w:tr w:rsidR="00682EAF" w:rsidRPr="00A1773D" w14:paraId="7B25A0B5" w14:textId="77777777">
        <w:trPr>
          <w:trHeight w:hRule="exact" w:val="1954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1B6E51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left="280" w:firstLine="0"/>
              <w:rPr>
                <w:sz w:val="24"/>
                <w:szCs w:val="24"/>
              </w:rPr>
            </w:pPr>
            <w:r w:rsidRPr="00A1773D">
              <w:rPr>
                <w:rStyle w:val="241"/>
                <w:sz w:val="24"/>
                <w:szCs w:val="24"/>
              </w:rPr>
              <w:t>10-15</w:t>
            </w:r>
          </w:p>
          <w:p w14:paraId="4A63EEC5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left="400" w:firstLine="0"/>
              <w:rPr>
                <w:sz w:val="24"/>
                <w:szCs w:val="24"/>
              </w:rPr>
            </w:pPr>
            <w:r w:rsidRPr="00A1773D">
              <w:rPr>
                <w:rStyle w:val="241"/>
                <w:sz w:val="24"/>
                <w:szCs w:val="24"/>
              </w:rPr>
              <w:t>дней</w:t>
            </w:r>
          </w:p>
          <w:p w14:paraId="76CBD122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left="280" w:firstLine="0"/>
              <w:rPr>
                <w:sz w:val="24"/>
                <w:szCs w:val="24"/>
              </w:rPr>
            </w:pPr>
            <w:r w:rsidRPr="00A1773D">
              <w:rPr>
                <w:rStyle w:val="241"/>
                <w:sz w:val="24"/>
                <w:szCs w:val="24"/>
              </w:rPr>
              <w:t>после</w:t>
            </w:r>
          </w:p>
          <w:p w14:paraId="0422EFD4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left="200" w:firstLine="0"/>
              <w:rPr>
                <w:sz w:val="24"/>
                <w:szCs w:val="24"/>
              </w:rPr>
            </w:pPr>
            <w:r w:rsidRPr="00A1773D">
              <w:rPr>
                <w:rStyle w:val="241"/>
                <w:sz w:val="24"/>
                <w:szCs w:val="24"/>
              </w:rPr>
              <w:t>оконча</w:t>
            </w:r>
          </w:p>
          <w:p w14:paraId="4B574FD6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A1773D">
              <w:rPr>
                <w:rStyle w:val="241"/>
                <w:sz w:val="24"/>
                <w:szCs w:val="24"/>
              </w:rPr>
              <w:t>ния</w:t>
            </w:r>
          </w:p>
          <w:p w14:paraId="6F9EAAF1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left="280" w:firstLine="0"/>
              <w:rPr>
                <w:sz w:val="24"/>
                <w:szCs w:val="24"/>
              </w:rPr>
            </w:pPr>
            <w:r w:rsidRPr="00A1773D">
              <w:rPr>
                <w:rStyle w:val="241"/>
                <w:sz w:val="24"/>
                <w:szCs w:val="24"/>
              </w:rPr>
              <w:t>смены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10D677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63"/>
              </w:tabs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отчетность,</w:t>
            </w:r>
          </w:p>
          <w:p w14:paraId="620050E5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63"/>
              </w:tabs>
              <w:spacing w:before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аналитическая деятельность,</w:t>
            </w:r>
          </w:p>
          <w:p w14:paraId="412C4DD6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63"/>
              </w:tabs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создание фот</w:t>
            </w:r>
            <w:r w:rsidR="00AE555E" w:rsidRPr="00A1773D">
              <w:rPr>
                <w:rStyle w:val="211"/>
                <w:sz w:val="24"/>
                <w:szCs w:val="24"/>
              </w:rPr>
              <w:t>оотчета и презентации по смене «Блогерский дом</w:t>
            </w:r>
            <w:r w:rsidRPr="00A1773D">
              <w:rPr>
                <w:rStyle w:val="211"/>
                <w:sz w:val="24"/>
                <w:szCs w:val="24"/>
              </w:rPr>
              <w:t>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2F31E" w14:textId="77777777" w:rsidR="00682EAF" w:rsidRPr="00A1773D" w:rsidRDefault="00B830A9" w:rsidP="00A1773D">
            <w:pPr>
              <w:pStyle w:val="215"/>
              <w:framePr w:w="9586" w:wrap="notBeside" w:vAnchor="text" w:hAnchor="text" w:xAlign="center" w:y="1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A1773D">
              <w:rPr>
                <w:rStyle w:val="211"/>
                <w:sz w:val="24"/>
                <w:szCs w:val="24"/>
              </w:rPr>
              <w:t>Автор программы, начальник смены.</w:t>
            </w:r>
          </w:p>
        </w:tc>
      </w:tr>
    </w:tbl>
    <w:p w14:paraId="6D9345A6" w14:textId="77777777" w:rsidR="00682EAF" w:rsidRPr="00A1773D" w:rsidRDefault="00682EAF" w:rsidP="00A1773D">
      <w:pPr>
        <w:framePr w:w="9586" w:wrap="notBeside" w:vAnchor="text" w:hAnchor="text" w:xAlign="center" w:y="1"/>
        <w:spacing w:line="360" w:lineRule="auto"/>
        <w:rPr>
          <w:rFonts w:ascii="Times New Roman" w:hAnsi="Times New Roman" w:cs="Times New Roman"/>
        </w:rPr>
      </w:pPr>
    </w:p>
    <w:p w14:paraId="45E3E1EC" w14:textId="77777777" w:rsidR="00682EAF" w:rsidRPr="00A1773D" w:rsidRDefault="00682EAF" w:rsidP="00A1773D">
      <w:pPr>
        <w:spacing w:line="360" w:lineRule="auto"/>
        <w:rPr>
          <w:rFonts w:ascii="Times New Roman" w:hAnsi="Times New Roman" w:cs="Times New Roman"/>
        </w:rPr>
      </w:pPr>
    </w:p>
    <w:p w14:paraId="525EF4DF" w14:textId="77777777" w:rsidR="00682EAF" w:rsidRPr="00A1773D" w:rsidRDefault="00B830A9" w:rsidP="00A1773D">
      <w:pPr>
        <w:pStyle w:val="32"/>
        <w:keepNext/>
        <w:keepLines/>
        <w:shd w:val="clear" w:color="auto" w:fill="auto"/>
        <w:spacing w:before="325" w:after="237" w:line="360" w:lineRule="auto"/>
        <w:ind w:right="100"/>
        <w:rPr>
          <w:sz w:val="24"/>
          <w:szCs w:val="24"/>
        </w:rPr>
      </w:pPr>
      <w:bookmarkStart w:id="25" w:name="bookmark29"/>
      <w:r w:rsidRPr="00A1773D">
        <w:rPr>
          <w:rStyle w:val="33"/>
          <w:b/>
          <w:bCs/>
          <w:sz w:val="24"/>
          <w:szCs w:val="24"/>
        </w:rPr>
        <w:t>ОЖИДАЕМЫЕ РЕЗУЛЬТАТЫ</w:t>
      </w:r>
      <w:bookmarkEnd w:id="25"/>
    </w:p>
    <w:p w14:paraId="1FE4FC8F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609"/>
        </w:tabs>
        <w:spacing w:before="0" w:line="360" w:lineRule="auto"/>
        <w:ind w:left="620" w:hanging="36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Для детей и подростков будет создано развивающее игровое пространство лагеря с детскими киностудиями, отвечающее интересам его участников.</w:t>
      </w:r>
    </w:p>
    <w:p w14:paraId="2EB9C2DB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609"/>
        </w:tabs>
        <w:spacing w:before="0" w:line="360" w:lineRule="auto"/>
        <w:ind w:left="620" w:hanging="36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Участники смогут реализовать себя в художественной, актерской, концертной деятельности.</w:t>
      </w:r>
    </w:p>
    <w:p w14:paraId="27751B49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609"/>
        </w:tabs>
        <w:spacing w:before="0" w:line="360" w:lineRule="auto"/>
        <w:ind w:left="620" w:hanging="36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Познавательные мероприятия позволят расширить знания детей в области мультипликации, истории и других областях.</w:t>
      </w:r>
    </w:p>
    <w:p w14:paraId="52A47D2F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609"/>
        </w:tabs>
        <w:spacing w:before="0" w:line="360" w:lineRule="auto"/>
        <w:ind w:left="620" w:hanging="36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Будут созданы мультипликационные фильмы.</w:t>
      </w:r>
    </w:p>
    <w:p w14:paraId="0B6360B9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609"/>
        </w:tabs>
        <w:spacing w:before="0" w:line="360" w:lineRule="auto"/>
        <w:ind w:left="620" w:hanging="36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Через ролевое участие в игре у детей подростков сформируются представления об организационной структуре и специалистах, занятых в работе киностудии.</w:t>
      </w:r>
    </w:p>
    <w:p w14:paraId="7E825B37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609"/>
        </w:tabs>
        <w:spacing w:before="0" w:line="360" w:lineRule="auto"/>
        <w:ind w:left="620" w:hanging="36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Реализация программы окажет влияние на формирование гражданской позиции, патриотических чувств ребенка и любви к родной истории, культуре и искусству.</w:t>
      </w:r>
    </w:p>
    <w:p w14:paraId="69F24E28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609"/>
        </w:tabs>
        <w:spacing w:before="0" w:line="360" w:lineRule="auto"/>
        <w:ind w:left="620" w:hanging="36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Смена будет стимулировать сотворчество детей и мастеров-педагогов, творчески поддерживать одаренных подростков в сфере искусства художественного слова, песни и танца, прикладного творчества.</w:t>
      </w:r>
    </w:p>
    <w:p w14:paraId="0FAD3411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609"/>
        </w:tabs>
        <w:spacing w:before="0" w:line="360" w:lineRule="auto"/>
        <w:ind w:left="620" w:hanging="360"/>
        <w:rPr>
          <w:sz w:val="24"/>
          <w:szCs w:val="24"/>
        </w:rPr>
      </w:pPr>
      <w:r w:rsidRPr="00A1773D">
        <w:rPr>
          <w:sz w:val="24"/>
          <w:szCs w:val="24"/>
        </w:rPr>
        <w:lastRenderedPageBreak/>
        <w:t>Формирование навыков самоорганизации и умений продуктивно распоряжаться собственным свободным временем</w:t>
      </w:r>
    </w:p>
    <w:p w14:paraId="02B33A5C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529"/>
        </w:tabs>
        <w:spacing w:before="0" w:line="360" w:lineRule="auto"/>
        <w:ind w:left="420" w:hanging="240"/>
        <w:rPr>
          <w:sz w:val="24"/>
          <w:szCs w:val="24"/>
        </w:rPr>
      </w:pPr>
      <w:r w:rsidRPr="00A1773D">
        <w:rPr>
          <w:sz w:val="24"/>
          <w:szCs w:val="24"/>
        </w:rPr>
        <w:t xml:space="preserve">Формирование положительной мотивации к здоровому образу жизни. </w:t>
      </w:r>
      <w:r w:rsidRPr="00A1773D">
        <w:rPr>
          <w:rStyle w:val="281"/>
          <w:sz w:val="24"/>
          <w:szCs w:val="24"/>
        </w:rPr>
        <w:t>Последействие:</w:t>
      </w:r>
    </w:p>
    <w:p w14:paraId="30D28828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529"/>
        </w:tabs>
        <w:spacing w:before="0" w:line="360" w:lineRule="auto"/>
        <w:ind w:left="180" w:firstLine="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 xml:space="preserve">Будет создан слайд-фильм и фотоотчет </w:t>
      </w:r>
      <w:r w:rsidR="00AE555E" w:rsidRPr="00A1773D">
        <w:rPr>
          <w:rStyle w:val="230"/>
          <w:sz w:val="24"/>
          <w:szCs w:val="24"/>
        </w:rPr>
        <w:t>смены.</w:t>
      </w:r>
    </w:p>
    <w:p w14:paraId="17BE2ADF" w14:textId="77777777" w:rsidR="00682EAF" w:rsidRPr="00A1773D" w:rsidRDefault="00B830A9" w:rsidP="00A1773D">
      <w:pPr>
        <w:pStyle w:val="32"/>
        <w:keepNext/>
        <w:keepLines/>
        <w:shd w:val="clear" w:color="auto" w:fill="auto"/>
        <w:spacing w:before="0" w:after="314" w:line="360" w:lineRule="auto"/>
        <w:ind w:left="2420"/>
        <w:jc w:val="left"/>
        <w:rPr>
          <w:sz w:val="24"/>
          <w:szCs w:val="24"/>
        </w:rPr>
      </w:pPr>
      <w:bookmarkStart w:id="26" w:name="bookmark30"/>
      <w:r w:rsidRPr="00A1773D">
        <w:rPr>
          <w:rStyle w:val="33"/>
          <w:b/>
          <w:bCs/>
          <w:sz w:val="24"/>
          <w:szCs w:val="24"/>
        </w:rPr>
        <w:t>КРИТЕРИИ ЭФФЕКТИВНОСТИ</w:t>
      </w:r>
      <w:bookmarkEnd w:id="26"/>
    </w:p>
    <w:p w14:paraId="757F6A4D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772"/>
        </w:tabs>
        <w:spacing w:before="0" w:after="1" w:line="360" w:lineRule="auto"/>
        <w:ind w:left="720" w:hanging="30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организация занятости детей на протяжении каждого дня и всей смены;</w:t>
      </w:r>
    </w:p>
    <w:p w14:paraId="341DFC24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772"/>
        </w:tabs>
        <w:spacing w:before="0" w:line="360" w:lineRule="auto"/>
        <w:ind w:left="720" w:hanging="30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разнообразие мероприятий по характеру деятельности;</w:t>
      </w:r>
    </w:p>
    <w:p w14:paraId="7D5EC7C4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772"/>
        </w:tabs>
        <w:spacing w:before="0" w:line="360" w:lineRule="auto"/>
        <w:ind w:left="720" w:hanging="30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психологический климат и характер межличностных отношений в лагере;</w:t>
      </w:r>
    </w:p>
    <w:p w14:paraId="3822B07A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772"/>
        </w:tabs>
        <w:spacing w:before="0" w:line="360" w:lineRule="auto"/>
        <w:ind w:left="720" w:hanging="30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творческий продукт детей, их личных достижений (научился сочинять, рисовать, озвучивать, петь, танцевать, инсценировать; выступил в спектакле, сделал творческую поделку, получил «Золотой ключ», награду и т.п.);</w:t>
      </w:r>
    </w:p>
    <w:p w14:paraId="25D8FEFB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772"/>
        </w:tabs>
        <w:spacing w:before="0" w:line="360" w:lineRule="auto"/>
        <w:ind w:left="720" w:hanging="30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отсутствие травм, серьезных конфликтов;</w:t>
      </w:r>
    </w:p>
    <w:p w14:paraId="10BAA1AD" w14:textId="77777777" w:rsidR="00682EAF" w:rsidRPr="00A1773D" w:rsidRDefault="00B830A9" w:rsidP="00A1773D">
      <w:pPr>
        <w:pStyle w:val="215"/>
        <w:numPr>
          <w:ilvl w:val="0"/>
          <w:numId w:val="2"/>
        </w:numPr>
        <w:shd w:val="clear" w:color="auto" w:fill="auto"/>
        <w:tabs>
          <w:tab w:val="left" w:pos="772"/>
        </w:tabs>
        <w:spacing w:before="0" w:after="669" w:line="360" w:lineRule="auto"/>
        <w:ind w:left="720" w:hanging="30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отзывы родителей и детей, участников смены.</w:t>
      </w:r>
    </w:p>
    <w:p w14:paraId="62D9300E" w14:textId="77777777" w:rsidR="00682EAF" w:rsidRPr="00A1773D" w:rsidRDefault="00B830A9" w:rsidP="00A1773D">
      <w:pPr>
        <w:pStyle w:val="32"/>
        <w:keepNext/>
        <w:keepLines/>
        <w:shd w:val="clear" w:color="auto" w:fill="auto"/>
        <w:spacing w:before="0" w:after="296" w:line="360" w:lineRule="auto"/>
        <w:ind w:left="2420"/>
        <w:jc w:val="left"/>
        <w:rPr>
          <w:sz w:val="24"/>
          <w:szCs w:val="24"/>
        </w:rPr>
      </w:pPr>
      <w:bookmarkStart w:id="27" w:name="bookmark31"/>
      <w:r w:rsidRPr="00A1773D">
        <w:rPr>
          <w:rStyle w:val="33"/>
          <w:b/>
          <w:bCs/>
          <w:sz w:val="24"/>
          <w:szCs w:val="24"/>
        </w:rPr>
        <w:t>ДИАГНОСТИКА И МОНИТОРИНГ</w:t>
      </w:r>
      <w:bookmarkEnd w:id="27"/>
    </w:p>
    <w:p w14:paraId="41156A7E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firstLine="720"/>
        <w:jc w:val="both"/>
        <w:rPr>
          <w:sz w:val="24"/>
          <w:szCs w:val="24"/>
        </w:rPr>
      </w:pPr>
      <w:r w:rsidRPr="00A1773D">
        <w:rPr>
          <w:rStyle w:val="2c"/>
          <w:sz w:val="24"/>
          <w:szCs w:val="24"/>
        </w:rPr>
        <w:t>Организационный период.</w:t>
      </w:r>
      <w:r w:rsidRPr="00A1773D">
        <w:rPr>
          <w:rStyle w:val="271"/>
          <w:sz w:val="24"/>
          <w:szCs w:val="24"/>
        </w:rPr>
        <w:t xml:space="preserve"> </w:t>
      </w:r>
      <w:r w:rsidRPr="00A1773D">
        <w:rPr>
          <w:sz w:val="24"/>
          <w:szCs w:val="24"/>
        </w:rPr>
        <w:t>Диагностика направлена на исследование общей структуры контингента детей, их ожиданий и представлений предстоящей жизнедеятельности; выявление их интересов, потребностей, способностей; исследование ценностного отношения к собственному здоровью</w:t>
      </w:r>
    </w:p>
    <w:p w14:paraId="6DA342B5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firstLine="720"/>
        <w:jc w:val="both"/>
        <w:rPr>
          <w:sz w:val="24"/>
          <w:szCs w:val="24"/>
        </w:rPr>
      </w:pPr>
      <w:r w:rsidRPr="00A1773D">
        <w:rPr>
          <w:rStyle w:val="2c"/>
          <w:sz w:val="24"/>
          <w:szCs w:val="24"/>
        </w:rPr>
        <w:t>Основной период.</w:t>
      </w:r>
      <w:r w:rsidRPr="00A1773D">
        <w:rPr>
          <w:rStyle w:val="271"/>
          <w:sz w:val="24"/>
          <w:szCs w:val="24"/>
        </w:rPr>
        <w:t xml:space="preserve"> </w:t>
      </w:r>
      <w:r w:rsidRPr="00A1773D">
        <w:rPr>
          <w:sz w:val="24"/>
          <w:szCs w:val="24"/>
        </w:rPr>
        <w:t>Диагностика направлена на выявление: психологического комфорта, уровня социальной активности, уровня адаптации в детском коллективе, включенности в смену.</w:t>
      </w:r>
    </w:p>
    <w:p w14:paraId="2B42F8EA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firstLine="580"/>
        <w:jc w:val="both"/>
        <w:rPr>
          <w:sz w:val="24"/>
          <w:szCs w:val="24"/>
        </w:rPr>
      </w:pPr>
      <w:r w:rsidRPr="00A1773D">
        <w:rPr>
          <w:rStyle w:val="2c"/>
          <w:sz w:val="24"/>
          <w:szCs w:val="24"/>
        </w:rPr>
        <w:t>Заключительный период.</w:t>
      </w:r>
      <w:r w:rsidRPr="00A1773D">
        <w:rPr>
          <w:rStyle w:val="271"/>
          <w:sz w:val="24"/>
          <w:szCs w:val="24"/>
        </w:rPr>
        <w:t xml:space="preserve"> </w:t>
      </w:r>
      <w:r w:rsidRPr="00A1773D">
        <w:rPr>
          <w:sz w:val="24"/>
          <w:szCs w:val="24"/>
        </w:rPr>
        <w:t>Диагностика направлена на выявление: психологической удовлетворенности пребыванием в лагере, изменений в ценностных отношениях к собственному здоровью.</w:t>
      </w:r>
    </w:p>
    <w:p w14:paraId="4353F6DC" w14:textId="77777777" w:rsidR="00682EAF" w:rsidRPr="00A1773D" w:rsidRDefault="00B830A9" w:rsidP="00A1773D">
      <w:pPr>
        <w:pStyle w:val="215"/>
        <w:shd w:val="clear" w:color="auto" w:fill="auto"/>
        <w:tabs>
          <w:tab w:val="left" w:leader="dot" w:pos="1152"/>
        </w:tabs>
        <w:spacing w:before="0" w:line="360" w:lineRule="auto"/>
        <w:ind w:firstLine="72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Изучается настрой на последействие. Каждый ребенок индивидуально, на отдельном листе продолжает фразу: «Когда я приду домой, я расскажу самым близким людям, что киностудия - это...», «Самым интересным на смене было.», «Для того, чтобы создать фильм, мультфильм необходимо уметь</w:t>
      </w:r>
      <w:r w:rsidRPr="00A1773D">
        <w:rPr>
          <w:sz w:val="24"/>
          <w:szCs w:val="24"/>
        </w:rPr>
        <w:tab/>
        <w:t>»</w:t>
      </w:r>
    </w:p>
    <w:p w14:paraId="07322533" w14:textId="77777777" w:rsidR="00682EAF" w:rsidRPr="00A1773D" w:rsidRDefault="00B830A9" w:rsidP="00A1773D">
      <w:pPr>
        <w:pStyle w:val="215"/>
        <w:shd w:val="clear" w:color="auto" w:fill="auto"/>
        <w:spacing w:before="0" w:line="360" w:lineRule="auto"/>
        <w:ind w:firstLine="580"/>
        <w:jc w:val="both"/>
        <w:rPr>
          <w:sz w:val="24"/>
          <w:szCs w:val="24"/>
        </w:rPr>
      </w:pPr>
      <w:r w:rsidRPr="00A1773D">
        <w:rPr>
          <w:rStyle w:val="26"/>
          <w:sz w:val="24"/>
          <w:szCs w:val="24"/>
        </w:rPr>
        <w:t>Методики:</w:t>
      </w:r>
      <w:r w:rsidRPr="00A1773D">
        <w:rPr>
          <w:sz w:val="24"/>
          <w:szCs w:val="24"/>
        </w:rPr>
        <w:t xml:space="preserve"> анкета для участника, групповые игры и упражнения, краткая карта интересов, цветометодика, методика «незаконченное предложение». (Приложение)</w:t>
      </w:r>
    </w:p>
    <w:p w14:paraId="29C9CFC0" w14:textId="77777777" w:rsidR="00682EAF" w:rsidRPr="00A1773D" w:rsidRDefault="00B830A9" w:rsidP="00A1773D">
      <w:pPr>
        <w:pStyle w:val="32"/>
        <w:keepNext/>
        <w:keepLines/>
        <w:shd w:val="clear" w:color="auto" w:fill="auto"/>
        <w:spacing w:before="0" w:after="296" w:line="360" w:lineRule="auto"/>
        <w:rPr>
          <w:sz w:val="24"/>
          <w:szCs w:val="24"/>
        </w:rPr>
      </w:pPr>
      <w:bookmarkStart w:id="28" w:name="bookmark32"/>
      <w:r w:rsidRPr="00A1773D">
        <w:rPr>
          <w:rStyle w:val="33"/>
          <w:b/>
          <w:bCs/>
          <w:sz w:val="24"/>
          <w:szCs w:val="24"/>
        </w:rPr>
        <w:lastRenderedPageBreak/>
        <w:t>СОЦИАЛЬНЫЕ ПАРТНЕРЫ</w:t>
      </w:r>
      <w:bookmarkEnd w:id="28"/>
    </w:p>
    <w:p w14:paraId="3E33B165" w14:textId="77777777" w:rsidR="00682EAF" w:rsidRPr="00A1773D" w:rsidRDefault="00B830A9" w:rsidP="00A1773D">
      <w:pPr>
        <w:pStyle w:val="215"/>
        <w:shd w:val="clear" w:color="auto" w:fill="auto"/>
        <w:spacing w:before="0" w:after="301" w:line="360" w:lineRule="auto"/>
        <w:ind w:firstLine="520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Для реализации программы требуется отлаженное взаимодействие в плане организации общих мероприятий лагеря «</w:t>
      </w:r>
      <w:r w:rsidR="00AE555E" w:rsidRPr="00A1773D">
        <w:rPr>
          <w:sz w:val="24"/>
          <w:szCs w:val="24"/>
        </w:rPr>
        <w:t>Новое поколение</w:t>
      </w:r>
      <w:r w:rsidRPr="00A1773D">
        <w:rPr>
          <w:sz w:val="24"/>
          <w:szCs w:val="24"/>
        </w:rPr>
        <w:t>»</w:t>
      </w:r>
      <w:r w:rsidR="00AE555E" w:rsidRPr="00A1773D">
        <w:rPr>
          <w:sz w:val="24"/>
          <w:szCs w:val="24"/>
        </w:rPr>
        <w:t xml:space="preserve"> с такими учреждениями, как Дворец Искусств</w:t>
      </w:r>
      <w:r w:rsidRPr="00A1773D">
        <w:rPr>
          <w:sz w:val="24"/>
          <w:szCs w:val="24"/>
        </w:rPr>
        <w:t xml:space="preserve">, Библиотеки, Пожарная часть, Школьные лагеря, </w:t>
      </w:r>
      <w:r w:rsidR="00AE555E" w:rsidRPr="00A1773D">
        <w:rPr>
          <w:sz w:val="24"/>
          <w:szCs w:val="24"/>
        </w:rPr>
        <w:t xml:space="preserve">кинотеатр «МИР» </w:t>
      </w:r>
      <w:r w:rsidRPr="00A1773D">
        <w:rPr>
          <w:sz w:val="24"/>
          <w:szCs w:val="24"/>
        </w:rPr>
        <w:t>и т.д.</w:t>
      </w:r>
    </w:p>
    <w:p w14:paraId="602955D1" w14:textId="77777777" w:rsidR="00682EAF" w:rsidRPr="00A1773D" w:rsidRDefault="00B830A9" w:rsidP="00A1773D">
      <w:pPr>
        <w:pStyle w:val="32"/>
        <w:keepNext/>
        <w:keepLines/>
        <w:shd w:val="clear" w:color="auto" w:fill="auto"/>
        <w:spacing w:before="0" w:after="291" w:line="360" w:lineRule="auto"/>
        <w:rPr>
          <w:sz w:val="24"/>
          <w:szCs w:val="24"/>
        </w:rPr>
      </w:pPr>
      <w:bookmarkStart w:id="29" w:name="bookmark33"/>
      <w:r w:rsidRPr="00A1773D">
        <w:rPr>
          <w:rStyle w:val="33"/>
          <w:b/>
          <w:bCs/>
          <w:sz w:val="24"/>
          <w:szCs w:val="24"/>
        </w:rPr>
        <w:t>ЦЕЛЕВАЯ АУДИТОРИЯ</w:t>
      </w:r>
      <w:bookmarkEnd w:id="29"/>
    </w:p>
    <w:p w14:paraId="2CCE22DF" w14:textId="69C31B64" w:rsidR="00682EAF" w:rsidRPr="00A1773D" w:rsidRDefault="00B830A9" w:rsidP="00A1773D">
      <w:pPr>
        <w:pStyle w:val="215"/>
        <w:shd w:val="clear" w:color="auto" w:fill="auto"/>
        <w:spacing w:before="0" w:line="360" w:lineRule="auto"/>
        <w:ind w:firstLine="720"/>
        <w:rPr>
          <w:sz w:val="24"/>
          <w:szCs w:val="24"/>
        </w:rPr>
        <w:sectPr w:rsidR="00682EAF" w:rsidRPr="00A1773D">
          <w:footerReference w:type="even" r:id="rId11"/>
          <w:footerReference w:type="default" r:id="rId12"/>
          <w:pgSz w:w="11900" w:h="16840"/>
          <w:pgMar w:top="1096" w:right="734" w:bottom="1254" w:left="1580" w:header="0" w:footer="3" w:gutter="0"/>
          <w:pgNumType w:start="20"/>
          <w:cols w:space="720"/>
          <w:docGrid w:linePitch="360"/>
        </w:sectPr>
      </w:pPr>
      <w:r w:rsidRPr="00A1773D">
        <w:rPr>
          <w:sz w:val="24"/>
          <w:szCs w:val="24"/>
        </w:rPr>
        <w:t>Программа адресована детя</w:t>
      </w:r>
      <w:r w:rsidR="00AE555E" w:rsidRPr="00A1773D">
        <w:rPr>
          <w:sz w:val="24"/>
          <w:szCs w:val="24"/>
        </w:rPr>
        <w:t>м и подросткам в возрасте от 6</w:t>
      </w:r>
      <w:r w:rsidRPr="00A1773D">
        <w:rPr>
          <w:sz w:val="24"/>
          <w:szCs w:val="24"/>
        </w:rPr>
        <w:t xml:space="preserve"> до 17 лет . Набор детей будет производиться на добровольной основе, по заявлению родителей с предоставлением справ</w:t>
      </w:r>
      <w:r w:rsidR="00A1773D">
        <w:rPr>
          <w:sz w:val="24"/>
          <w:szCs w:val="24"/>
        </w:rPr>
        <w:t>ки о состоянии здоровья ребенка</w:t>
      </w:r>
    </w:p>
    <w:p w14:paraId="619A280F" w14:textId="77777777" w:rsidR="00A1773D" w:rsidRPr="00A1773D" w:rsidRDefault="00A1773D" w:rsidP="00A1773D">
      <w:pPr>
        <w:pStyle w:val="32"/>
        <w:keepNext/>
        <w:keepLines/>
        <w:shd w:val="clear" w:color="auto" w:fill="auto"/>
        <w:spacing w:before="0" w:after="296" w:line="360" w:lineRule="auto"/>
        <w:rPr>
          <w:sz w:val="24"/>
          <w:szCs w:val="24"/>
        </w:rPr>
      </w:pPr>
      <w:bookmarkStart w:id="30" w:name="bookmark34"/>
      <w:r w:rsidRPr="00A1773D">
        <w:rPr>
          <w:rStyle w:val="310"/>
          <w:b/>
          <w:bCs/>
          <w:sz w:val="24"/>
          <w:szCs w:val="24"/>
        </w:rPr>
        <w:lastRenderedPageBreak/>
        <w:t>ЛИТЕРАТУРА</w:t>
      </w:r>
      <w:bookmarkEnd w:id="30"/>
    </w:p>
    <w:p w14:paraId="71FFB49E" w14:textId="77777777" w:rsidR="00A1773D" w:rsidRPr="00A1773D" w:rsidRDefault="00A1773D" w:rsidP="00A1773D">
      <w:pPr>
        <w:pStyle w:val="215"/>
        <w:numPr>
          <w:ilvl w:val="0"/>
          <w:numId w:val="19"/>
        </w:numPr>
        <w:shd w:val="clear" w:color="auto" w:fill="auto"/>
        <w:spacing w:before="0" w:line="360" w:lineRule="auto"/>
        <w:ind w:left="380" w:right="220" w:firstLine="84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Абраменкова В, Богатырева А. Дети и телевизионный экран. // Восп. шк.- 2006. - №6. - С.28 -31.</w:t>
      </w:r>
    </w:p>
    <w:p w14:paraId="79C1042F" w14:textId="77777777" w:rsidR="00A1773D" w:rsidRPr="00A1773D" w:rsidRDefault="00A1773D" w:rsidP="00A1773D">
      <w:pPr>
        <w:pStyle w:val="215"/>
        <w:numPr>
          <w:ilvl w:val="0"/>
          <w:numId w:val="19"/>
        </w:numPr>
        <w:shd w:val="clear" w:color="auto" w:fill="auto"/>
        <w:spacing w:before="0" w:line="360" w:lineRule="auto"/>
        <w:ind w:left="380" w:right="220" w:firstLine="84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Алаева М.А, Медведева И.Я. Лучшие родительские собрания в началь ной школе: 3-4 классы. / М.А. Алаева. // Родительское собрание. - 2007- №11.-С132-140.</w:t>
      </w:r>
    </w:p>
    <w:p w14:paraId="7CCA89C3" w14:textId="77777777" w:rsidR="00A1773D" w:rsidRPr="00A1773D" w:rsidRDefault="00A1773D" w:rsidP="00A1773D">
      <w:pPr>
        <w:pStyle w:val="215"/>
        <w:numPr>
          <w:ilvl w:val="0"/>
          <w:numId w:val="19"/>
        </w:numPr>
        <w:shd w:val="clear" w:color="auto" w:fill="auto"/>
        <w:spacing w:before="0" w:line="360" w:lineRule="auto"/>
        <w:ind w:firstLine="426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Алиева Г. «Игра - дело серьёзное» (сборник программ для летнего отдыха)</w:t>
      </w:r>
    </w:p>
    <w:p w14:paraId="01140670" w14:textId="77777777" w:rsidR="00A1773D" w:rsidRPr="00A1773D" w:rsidRDefault="00A1773D" w:rsidP="00A1773D">
      <w:pPr>
        <w:pStyle w:val="215"/>
        <w:numPr>
          <w:ilvl w:val="0"/>
          <w:numId w:val="19"/>
        </w:numPr>
        <w:shd w:val="clear" w:color="auto" w:fill="auto"/>
        <w:spacing w:before="0" w:line="360" w:lineRule="auto"/>
        <w:ind w:left="380" w:right="220" w:firstLine="84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Аромаштам М. Дети смотрят мультфильмы: психолого-педагогические заметки. Практика «производства мультфильмов в детском саду. / М. Аромаштам. -М.: Чистые пруды. - 2006. - 32 с.</w:t>
      </w:r>
    </w:p>
    <w:p w14:paraId="7847AF41" w14:textId="77777777" w:rsidR="00A1773D" w:rsidRPr="00A1773D" w:rsidRDefault="00A1773D" w:rsidP="00A1773D">
      <w:pPr>
        <w:pStyle w:val="215"/>
        <w:numPr>
          <w:ilvl w:val="0"/>
          <w:numId w:val="19"/>
        </w:numPr>
        <w:shd w:val="clear" w:color="auto" w:fill="auto"/>
        <w:spacing w:before="0" w:line="360" w:lineRule="auto"/>
        <w:ind w:left="380" w:firstLine="84"/>
        <w:rPr>
          <w:sz w:val="24"/>
          <w:szCs w:val="24"/>
        </w:rPr>
      </w:pPr>
      <w:r w:rsidRPr="00A1773D">
        <w:rPr>
          <w:sz w:val="24"/>
          <w:szCs w:val="24"/>
        </w:rPr>
        <w:t>Афанасьев С. П., Коморин С. В., Тимонин А. И. «Что делать с детьми в загородном лагере» г. Москва - 1994г.</w:t>
      </w:r>
    </w:p>
    <w:p w14:paraId="711B5622" w14:textId="77777777" w:rsidR="00A1773D" w:rsidRPr="00A1773D" w:rsidRDefault="00A1773D" w:rsidP="00A1773D">
      <w:pPr>
        <w:pStyle w:val="215"/>
        <w:numPr>
          <w:ilvl w:val="0"/>
          <w:numId w:val="19"/>
        </w:numPr>
        <w:shd w:val="clear" w:color="auto" w:fill="auto"/>
        <w:spacing w:before="0" w:line="360" w:lineRule="auto"/>
        <w:ind w:left="380" w:right="220" w:firstLine="84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Башова М.В. Педагогика и практическая психология: учебное пособие. - Ростов-наДону.: Феникс, 2000. - 416 с.</w:t>
      </w:r>
    </w:p>
    <w:p w14:paraId="40C455F4" w14:textId="77777777" w:rsidR="00A1773D" w:rsidRPr="00A1773D" w:rsidRDefault="00A1773D" w:rsidP="00A1773D">
      <w:pPr>
        <w:pStyle w:val="215"/>
        <w:numPr>
          <w:ilvl w:val="0"/>
          <w:numId w:val="19"/>
        </w:numPr>
        <w:shd w:val="clear" w:color="auto" w:fill="auto"/>
        <w:spacing w:before="0" w:line="360" w:lineRule="auto"/>
        <w:ind w:left="380" w:firstLine="84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Бирюзеев X. Развитие ребенка. М.: Питер, 2004. - 768с.</w:t>
      </w:r>
    </w:p>
    <w:p w14:paraId="4722585E" w14:textId="77777777" w:rsidR="00A1773D" w:rsidRPr="00A1773D" w:rsidRDefault="00A1773D" w:rsidP="00A1773D">
      <w:pPr>
        <w:pStyle w:val="215"/>
        <w:numPr>
          <w:ilvl w:val="0"/>
          <w:numId w:val="19"/>
        </w:numPr>
        <w:shd w:val="clear" w:color="auto" w:fill="auto"/>
        <w:spacing w:before="0" w:line="360" w:lineRule="auto"/>
        <w:ind w:left="380" w:right="220" w:firstLine="84"/>
        <w:jc w:val="both"/>
        <w:rPr>
          <w:sz w:val="24"/>
          <w:szCs w:val="24"/>
        </w:rPr>
      </w:pPr>
      <w:r w:rsidRPr="00A1773D">
        <w:rPr>
          <w:sz w:val="24"/>
          <w:szCs w:val="24"/>
        </w:rPr>
        <w:t xml:space="preserve">Возрастная психология: Детство, отрочество: хрестоматия /сост. </w:t>
      </w:r>
      <w:r w:rsidRPr="00A1773D">
        <w:rPr>
          <w:sz w:val="24"/>
          <w:szCs w:val="24"/>
          <w:lang w:val="en-US" w:eastAsia="en-US" w:bidi="en-US"/>
        </w:rPr>
        <w:t>B</w:t>
      </w:r>
      <w:r w:rsidRPr="00A1773D">
        <w:rPr>
          <w:sz w:val="24"/>
          <w:szCs w:val="24"/>
          <w:lang w:eastAsia="en-US" w:bidi="en-US"/>
        </w:rPr>
        <w:t>.</w:t>
      </w:r>
      <w:r w:rsidRPr="00A1773D">
        <w:rPr>
          <w:sz w:val="24"/>
          <w:szCs w:val="24"/>
          <w:lang w:val="en-US" w:eastAsia="en-US" w:bidi="en-US"/>
        </w:rPr>
        <w:t>C</w:t>
      </w:r>
      <w:r w:rsidRPr="00A1773D">
        <w:rPr>
          <w:sz w:val="24"/>
          <w:szCs w:val="24"/>
          <w:lang w:eastAsia="en-US" w:bidi="en-US"/>
        </w:rPr>
        <w:t xml:space="preserve">. </w:t>
      </w:r>
      <w:r w:rsidRPr="00A1773D">
        <w:rPr>
          <w:sz w:val="24"/>
          <w:szCs w:val="24"/>
        </w:rPr>
        <w:t>Мухина, А.А. Хвостов. - М.: Академия, 2003. -624 с.</w:t>
      </w:r>
    </w:p>
    <w:p w14:paraId="0BA4E91D" w14:textId="77777777" w:rsidR="00A1773D" w:rsidRPr="00A1773D" w:rsidRDefault="00A1773D" w:rsidP="00A1773D">
      <w:pPr>
        <w:pStyle w:val="215"/>
        <w:numPr>
          <w:ilvl w:val="0"/>
          <w:numId w:val="19"/>
        </w:numPr>
        <w:shd w:val="clear" w:color="auto" w:fill="auto"/>
        <w:spacing w:before="0" w:line="360" w:lineRule="auto"/>
        <w:ind w:left="380" w:firstLine="84"/>
        <w:rPr>
          <w:sz w:val="24"/>
          <w:szCs w:val="24"/>
        </w:rPr>
      </w:pPr>
      <w:r w:rsidRPr="00A1773D">
        <w:rPr>
          <w:sz w:val="24"/>
          <w:szCs w:val="24"/>
        </w:rPr>
        <w:t>Гаранина А. В. «Звонкое лето.» (методическое пособие для педагогов летних оздоровительных центров) г. Омск - 1998г.</w:t>
      </w:r>
    </w:p>
    <w:p w14:paraId="508FC4A4" w14:textId="77777777" w:rsidR="00A1773D" w:rsidRPr="00A1773D" w:rsidRDefault="00A1773D" w:rsidP="00A1773D">
      <w:pPr>
        <w:pStyle w:val="215"/>
        <w:numPr>
          <w:ilvl w:val="0"/>
          <w:numId w:val="19"/>
        </w:numPr>
        <w:shd w:val="clear" w:color="auto" w:fill="auto"/>
        <w:tabs>
          <w:tab w:val="left" w:pos="493"/>
        </w:tabs>
        <w:spacing w:before="0" w:line="360" w:lineRule="auto"/>
        <w:ind w:left="380" w:right="220" w:firstLine="84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Глушкова Е. Телевидение и здоровье детей. // Дошк. восп. - 1989. - №4. - С. 88-91.</w:t>
      </w:r>
    </w:p>
    <w:p w14:paraId="3677AFE1" w14:textId="77777777" w:rsidR="00A1773D" w:rsidRPr="00A1773D" w:rsidRDefault="00A1773D" w:rsidP="00A1773D">
      <w:pPr>
        <w:pStyle w:val="215"/>
        <w:numPr>
          <w:ilvl w:val="0"/>
          <w:numId w:val="19"/>
        </w:numPr>
        <w:shd w:val="clear" w:color="auto" w:fill="auto"/>
        <w:tabs>
          <w:tab w:val="left" w:pos="1896"/>
        </w:tabs>
        <w:spacing w:before="0" w:line="360" w:lineRule="auto"/>
        <w:ind w:left="380" w:right="220" w:firstLine="84"/>
        <w:jc w:val="both"/>
        <w:rPr>
          <w:sz w:val="24"/>
          <w:szCs w:val="24"/>
        </w:rPr>
      </w:pPr>
      <w:r w:rsidRPr="00A1773D">
        <w:rPr>
          <w:sz w:val="24"/>
          <w:szCs w:val="24"/>
        </w:rPr>
        <w:t xml:space="preserve"> Гришеева</w:t>
      </w:r>
      <w:r w:rsidRPr="00A1773D">
        <w:rPr>
          <w:sz w:val="24"/>
          <w:szCs w:val="24"/>
        </w:rPr>
        <w:tab/>
        <w:t>Н.П. Социально-психологические аспекты влияния телевидения на дошкольника. // Нач. шк. Плюс до и после. - 2001. - №8. - С.75.</w:t>
      </w:r>
    </w:p>
    <w:p w14:paraId="28A31E96" w14:textId="77777777" w:rsidR="00A1773D" w:rsidRPr="00A1773D" w:rsidRDefault="00A1773D" w:rsidP="00A1773D">
      <w:pPr>
        <w:pStyle w:val="215"/>
        <w:numPr>
          <w:ilvl w:val="0"/>
          <w:numId w:val="19"/>
        </w:numPr>
        <w:shd w:val="clear" w:color="auto" w:fill="auto"/>
        <w:tabs>
          <w:tab w:val="left" w:pos="493"/>
        </w:tabs>
        <w:spacing w:before="0" w:line="360" w:lineRule="auto"/>
        <w:ind w:left="380" w:right="220" w:firstLine="84"/>
        <w:jc w:val="both"/>
        <w:rPr>
          <w:sz w:val="24"/>
          <w:szCs w:val="24"/>
        </w:rPr>
      </w:pPr>
      <w:r w:rsidRPr="00A1773D">
        <w:rPr>
          <w:sz w:val="24"/>
          <w:szCs w:val="24"/>
        </w:rPr>
        <w:t>Гундарева И. О последствиях восприятия телевизионной информации. // Восп. шк. - 2005. - №9. - С.45-54.</w:t>
      </w:r>
    </w:p>
    <w:p w14:paraId="14D91DC9" w14:textId="77777777" w:rsidR="00A1773D" w:rsidRPr="00A1773D" w:rsidRDefault="00A1773D" w:rsidP="00A1773D">
      <w:pPr>
        <w:pStyle w:val="215"/>
        <w:numPr>
          <w:ilvl w:val="0"/>
          <w:numId w:val="19"/>
        </w:numPr>
        <w:shd w:val="clear" w:color="auto" w:fill="auto"/>
        <w:tabs>
          <w:tab w:val="left" w:pos="493"/>
        </w:tabs>
        <w:spacing w:before="0" w:line="360" w:lineRule="auto"/>
        <w:ind w:left="380" w:right="1520" w:firstLine="84"/>
        <w:rPr>
          <w:sz w:val="24"/>
          <w:szCs w:val="24"/>
        </w:rPr>
      </w:pPr>
      <w:r w:rsidRPr="00A1773D">
        <w:rPr>
          <w:sz w:val="24"/>
          <w:szCs w:val="24"/>
        </w:rPr>
        <w:t>Как создать собственный мультфильм. Анимация двухмерных персонажей - Саймон М.</w:t>
      </w:r>
    </w:p>
    <w:p w14:paraId="685871D2" w14:textId="77777777" w:rsidR="00A1773D" w:rsidRPr="00A1773D" w:rsidRDefault="00A1773D" w:rsidP="00A1773D">
      <w:pPr>
        <w:pStyle w:val="215"/>
        <w:numPr>
          <w:ilvl w:val="0"/>
          <w:numId w:val="19"/>
        </w:numPr>
        <w:shd w:val="clear" w:color="auto" w:fill="auto"/>
        <w:tabs>
          <w:tab w:val="left" w:pos="493"/>
        </w:tabs>
        <w:spacing w:before="0" w:line="360" w:lineRule="auto"/>
        <w:ind w:left="380" w:firstLine="84"/>
        <w:rPr>
          <w:sz w:val="24"/>
          <w:szCs w:val="24"/>
        </w:rPr>
      </w:pPr>
      <w:r w:rsidRPr="00A1773D">
        <w:rPr>
          <w:sz w:val="24"/>
          <w:szCs w:val="24"/>
        </w:rPr>
        <w:t>Титов С.В. «Здравствуй лето!» Мероприятия в детском загородном лагере. - Волгоград: «Учитель», 2004.</w:t>
      </w:r>
    </w:p>
    <w:p w14:paraId="24138245" w14:textId="77777777" w:rsidR="00A1773D" w:rsidRPr="00A1773D" w:rsidRDefault="00A1773D" w:rsidP="00A1773D">
      <w:pPr>
        <w:pStyle w:val="215"/>
        <w:numPr>
          <w:ilvl w:val="0"/>
          <w:numId w:val="19"/>
        </w:numPr>
        <w:shd w:val="clear" w:color="auto" w:fill="auto"/>
        <w:tabs>
          <w:tab w:val="left" w:pos="2102"/>
          <w:tab w:val="left" w:pos="3341"/>
          <w:tab w:val="left" w:pos="7603"/>
        </w:tabs>
        <w:spacing w:before="0" w:line="360" w:lineRule="auto"/>
        <w:ind w:firstLine="426"/>
        <w:jc w:val="both"/>
        <w:rPr>
          <w:sz w:val="24"/>
          <w:szCs w:val="24"/>
        </w:rPr>
      </w:pPr>
      <w:r w:rsidRPr="00A1773D">
        <w:rPr>
          <w:sz w:val="24"/>
          <w:szCs w:val="24"/>
        </w:rPr>
        <w:t xml:space="preserve"> Школьный</w:t>
      </w:r>
      <w:r w:rsidRPr="00A1773D">
        <w:rPr>
          <w:sz w:val="24"/>
          <w:szCs w:val="24"/>
        </w:rPr>
        <w:tab/>
        <w:t>летний</w:t>
      </w:r>
      <w:r w:rsidRPr="00A1773D">
        <w:rPr>
          <w:sz w:val="24"/>
          <w:szCs w:val="24"/>
        </w:rPr>
        <w:tab/>
        <w:t>лагерь/Авт.сост.У.И.Гончарова,</w:t>
      </w:r>
      <w:r w:rsidRPr="00A1773D">
        <w:rPr>
          <w:sz w:val="24"/>
          <w:szCs w:val="24"/>
        </w:rPr>
        <w:tab/>
        <w:t>Е.В.Савченко,</w:t>
      </w:r>
    </w:p>
    <w:p w14:paraId="1B796A02" w14:textId="77777777" w:rsidR="00A1773D" w:rsidRPr="00A1773D" w:rsidRDefault="00A1773D" w:rsidP="00A1773D">
      <w:pPr>
        <w:pStyle w:val="215"/>
        <w:shd w:val="clear" w:color="auto" w:fill="auto"/>
        <w:spacing w:before="0" w:line="360" w:lineRule="auto"/>
        <w:ind w:left="380" w:firstLine="84"/>
        <w:rPr>
          <w:sz w:val="24"/>
          <w:szCs w:val="24"/>
        </w:rPr>
      </w:pPr>
      <w:r w:rsidRPr="00A1773D">
        <w:rPr>
          <w:sz w:val="24"/>
          <w:szCs w:val="24"/>
        </w:rPr>
        <w:t>О.Ежиренко. - М.:ВАКО, 2004</w:t>
      </w:r>
    </w:p>
    <w:p w14:paraId="1BE49982" w14:textId="77777777" w:rsidR="00A1773D" w:rsidRPr="00A1773D" w:rsidRDefault="00A1773D" w:rsidP="00A1773D">
      <w:pPr>
        <w:pStyle w:val="215"/>
        <w:numPr>
          <w:ilvl w:val="0"/>
          <w:numId w:val="19"/>
        </w:numPr>
        <w:shd w:val="clear" w:color="auto" w:fill="auto"/>
        <w:tabs>
          <w:tab w:val="left" w:pos="2102"/>
          <w:tab w:val="left" w:pos="3341"/>
          <w:tab w:val="left" w:pos="7603"/>
        </w:tabs>
        <w:spacing w:before="0" w:line="360" w:lineRule="auto"/>
        <w:ind w:firstLine="426"/>
        <w:jc w:val="both"/>
        <w:rPr>
          <w:sz w:val="24"/>
          <w:szCs w:val="24"/>
        </w:rPr>
      </w:pPr>
      <w:bookmarkStart w:id="31" w:name="_GoBack"/>
      <w:bookmarkEnd w:id="31"/>
      <w:r w:rsidRPr="00A1773D">
        <w:rPr>
          <w:sz w:val="24"/>
          <w:szCs w:val="24"/>
        </w:rPr>
        <w:t>https://dailystorm.ru/detali/vmeste-veselee-chto-takoe-blogerskiy-dom-i-ka</w:t>
      </w:r>
      <w:r w:rsidRPr="00A1773D">
        <w:rPr>
          <w:sz w:val="24"/>
          <w:szCs w:val="24"/>
        </w:rPr>
        <w:lastRenderedPageBreak/>
        <w:t>k-tuda-popast</w:t>
      </w:r>
    </w:p>
    <w:p w14:paraId="2BE1CE58" w14:textId="77777777" w:rsidR="00A1773D" w:rsidRPr="00A1773D" w:rsidRDefault="00A1773D" w:rsidP="00A1773D">
      <w:pPr>
        <w:pStyle w:val="215"/>
        <w:numPr>
          <w:ilvl w:val="0"/>
          <w:numId w:val="19"/>
        </w:numPr>
        <w:shd w:val="clear" w:color="auto" w:fill="auto"/>
        <w:tabs>
          <w:tab w:val="left" w:pos="493"/>
        </w:tabs>
        <w:spacing w:before="0" w:line="360" w:lineRule="auto"/>
        <w:ind w:left="380" w:firstLine="84"/>
        <w:jc w:val="both"/>
        <w:rPr>
          <w:sz w:val="24"/>
          <w:szCs w:val="24"/>
          <w:lang w:val="en-US"/>
        </w:rPr>
      </w:pPr>
      <w:r w:rsidRPr="00A1773D">
        <w:rPr>
          <w:sz w:val="24"/>
          <w:szCs w:val="24"/>
          <w:lang w:val="en-US" w:eastAsia="en-US" w:bidi="en-US"/>
        </w:rPr>
        <w:t xml:space="preserve">http: </w:t>
      </w:r>
      <w:r w:rsidRPr="00A1773D">
        <w:rPr>
          <w:sz w:val="24"/>
          <w:szCs w:val="24"/>
          <w:lang w:val="en-US"/>
        </w:rPr>
        <w:t xml:space="preserve">// </w:t>
      </w:r>
      <w:r w:rsidRPr="00A1773D">
        <w:rPr>
          <w:sz w:val="24"/>
          <w:szCs w:val="24"/>
          <w:lang w:val="en-US" w:eastAsia="en-US" w:bidi="en-US"/>
        </w:rPr>
        <w:t xml:space="preserve">artmed. Com. ua </w:t>
      </w:r>
      <w:r w:rsidRPr="00A1773D">
        <w:rPr>
          <w:sz w:val="24"/>
          <w:szCs w:val="24"/>
          <w:lang w:val="en-US"/>
        </w:rPr>
        <w:t xml:space="preserve">/ </w:t>
      </w:r>
      <w:r w:rsidRPr="00A1773D">
        <w:rPr>
          <w:sz w:val="24"/>
          <w:szCs w:val="24"/>
          <w:lang w:val="en-US" w:eastAsia="en-US" w:bidi="en-US"/>
        </w:rPr>
        <w:t xml:space="preserve">plediatriya </w:t>
      </w:r>
      <w:r w:rsidRPr="00A1773D">
        <w:rPr>
          <w:sz w:val="24"/>
          <w:szCs w:val="24"/>
          <w:lang w:val="en-US"/>
        </w:rPr>
        <w:t>/</w:t>
      </w:r>
    </w:p>
    <w:p w14:paraId="10B5CFB4" w14:textId="77777777" w:rsidR="00A1773D" w:rsidRPr="00A1773D" w:rsidRDefault="00A1773D" w:rsidP="00A1773D">
      <w:pPr>
        <w:pStyle w:val="215"/>
        <w:numPr>
          <w:ilvl w:val="0"/>
          <w:numId w:val="19"/>
        </w:numPr>
        <w:shd w:val="clear" w:color="auto" w:fill="auto"/>
        <w:tabs>
          <w:tab w:val="left" w:pos="493"/>
        </w:tabs>
        <w:spacing w:before="0" w:line="360" w:lineRule="auto"/>
        <w:ind w:firstLine="426"/>
        <w:jc w:val="both"/>
        <w:rPr>
          <w:sz w:val="24"/>
          <w:szCs w:val="24"/>
          <w:lang w:val="en-US"/>
        </w:rPr>
      </w:pPr>
      <w:r w:rsidRPr="00A1773D">
        <w:rPr>
          <w:sz w:val="24"/>
          <w:szCs w:val="24"/>
          <w:lang w:val="en-US" w:eastAsia="en-US" w:bidi="en-US"/>
        </w:rPr>
        <w:t xml:space="preserve">http: </w:t>
      </w:r>
      <w:r w:rsidRPr="00A1773D">
        <w:rPr>
          <w:sz w:val="24"/>
          <w:szCs w:val="24"/>
          <w:lang w:val="en-US"/>
        </w:rPr>
        <w:t xml:space="preserve">// </w:t>
      </w:r>
      <w:r w:rsidRPr="00A1773D">
        <w:rPr>
          <w:sz w:val="24"/>
          <w:szCs w:val="24"/>
          <w:lang w:val="en-US" w:eastAsia="en-US" w:bidi="en-US"/>
        </w:rPr>
        <w:t xml:space="preserve">lady mama.ru </w:t>
      </w:r>
      <w:r w:rsidRPr="00A1773D">
        <w:rPr>
          <w:sz w:val="24"/>
          <w:szCs w:val="24"/>
          <w:lang w:val="en-US"/>
        </w:rPr>
        <w:t xml:space="preserve">/ </w:t>
      </w:r>
      <w:r w:rsidRPr="00A1773D">
        <w:rPr>
          <w:sz w:val="24"/>
          <w:szCs w:val="24"/>
          <w:lang w:val="en-US" w:eastAsia="en-US" w:bidi="en-US"/>
        </w:rPr>
        <w:t xml:space="preserve">forum5/ topic 690. htm </w:t>
      </w:r>
      <w:r w:rsidRPr="00A1773D">
        <w:rPr>
          <w:sz w:val="24"/>
          <w:szCs w:val="24"/>
          <w:lang w:val="en-US"/>
        </w:rPr>
        <w:t>/</w:t>
      </w:r>
    </w:p>
    <w:p w14:paraId="29EDD5AE" w14:textId="77777777" w:rsidR="00A1773D" w:rsidRPr="00A1773D" w:rsidRDefault="00A1773D" w:rsidP="00A1773D">
      <w:pPr>
        <w:pStyle w:val="215"/>
        <w:numPr>
          <w:ilvl w:val="0"/>
          <w:numId w:val="19"/>
        </w:numPr>
        <w:shd w:val="clear" w:color="auto" w:fill="auto"/>
        <w:tabs>
          <w:tab w:val="left" w:pos="493"/>
        </w:tabs>
        <w:spacing w:before="0" w:line="360" w:lineRule="auto"/>
        <w:ind w:left="380" w:firstLine="84"/>
        <w:jc w:val="both"/>
        <w:rPr>
          <w:sz w:val="24"/>
          <w:szCs w:val="24"/>
          <w:lang w:val="en-US"/>
        </w:rPr>
      </w:pPr>
      <w:r w:rsidRPr="00A1773D">
        <w:rPr>
          <w:sz w:val="24"/>
          <w:szCs w:val="24"/>
          <w:lang w:val="en-US" w:eastAsia="en-US" w:bidi="en-US"/>
        </w:rPr>
        <w:t xml:space="preserve">http: </w:t>
      </w:r>
      <w:r w:rsidRPr="00A1773D">
        <w:rPr>
          <w:sz w:val="24"/>
          <w:szCs w:val="24"/>
          <w:lang w:val="en-US"/>
        </w:rPr>
        <w:t xml:space="preserve">// </w:t>
      </w:r>
      <w:r w:rsidRPr="00A1773D">
        <w:rPr>
          <w:sz w:val="24"/>
          <w:szCs w:val="24"/>
          <w:lang w:val="en-US" w:eastAsia="en-US" w:bidi="en-US"/>
        </w:rPr>
        <w:t xml:space="preserve">olmi - azarov. narul.ru </w:t>
      </w:r>
      <w:r w:rsidRPr="00A1773D">
        <w:rPr>
          <w:sz w:val="24"/>
          <w:szCs w:val="24"/>
          <w:lang w:val="en-US"/>
        </w:rPr>
        <w:t xml:space="preserve">/ </w:t>
      </w:r>
      <w:r w:rsidRPr="00A1773D">
        <w:rPr>
          <w:sz w:val="24"/>
          <w:szCs w:val="24"/>
          <w:lang w:val="en-US" w:eastAsia="en-US" w:bidi="en-US"/>
        </w:rPr>
        <w:t xml:space="preserve">mult, htm </w:t>
      </w:r>
      <w:r w:rsidRPr="00A1773D">
        <w:rPr>
          <w:sz w:val="24"/>
          <w:szCs w:val="24"/>
          <w:lang w:val="en-US"/>
        </w:rPr>
        <w:t>/</w:t>
      </w:r>
    </w:p>
    <w:p w14:paraId="242B2AE9" w14:textId="77777777" w:rsidR="00A1773D" w:rsidRPr="00A1773D" w:rsidRDefault="00A1773D" w:rsidP="00A1773D">
      <w:pPr>
        <w:pStyle w:val="215"/>
        <w:numPr>
          <w:ilvl w:val="0"/>
          <w:numId w:val="19"/>
        </w:numPr>
        <w:shd w:val="clear" w:color="auto" w:fill="auto"/>
        <w:tabs>
          <w:tab w:val="left" w:pos="522"/>
        </w:tabs>
        <w:spacing w:before="0" w:line="360" w:lineRule="auto"/>
        <w:ind w:left="380" w:firstLine="84"/>
        <w:jc w:val="both"/>
        <w:rPr>
          <w:sz w:val="24"/>
          <w:szCs w:val="24"/>
          <w:lang w:val="en-US"/>
        </w:rPr>
      </w:pPr>
      <w:r w:rsidRPr="00A1773D">
        <w:rPr>
          <w:sz w:val="24"/>
          <w:szCs w:val="24"/>
          <w:lang w:val="en-US" w:eastAsia="en-US" w:bidi="en-US"/>
        </w:rPr>
        <w:t xml:space="preserve">http: </w:t>
      </w:r>
      <w:r w:rsidRPr="00A1773D">
        <w:rPr>
          <w:sz w:val="24"/>
          <w:szCs w:val="24"/>
          <w:lang w:val="en-US"/>
        </w:rPr>
        <w:t xml:space="preserve">// </w:t>
      </w:r>
      <w:r w:rsidRPr="00A1773D">
        <w:rPr>
          <w:sz w:val="24"/>
          <w:szCs w:val="24"/>
          <w:lang w:val="en-US" w:eastAsia="en-US" w:bidi="en-US"/>
        </w:rPr>
        <w:t xml:space="preserve">ayverso. at.ua </w:t>
      </w:r>
      <w:r w:rsidRPr="00A1773D">
        <w:rPr>
          <w:sz w:val="24"/>
          <w:szCs w:val="24"/>
          <w:lang w:val="en-US"/>
        </w:rPr>
        <w:t xml:space="preserve">/ </w:t>
      </w:r>
      <w:r w:rsidRPr="00A1773D">
        <w:rPr>
          <w:sz w:val="24"/>
          <w:szCs w:val="24"/>
          <w:lang w:val="en-US" w:eastAsia="en-US" w:bidi="en-US"/>
        </w:rPr>
        <w:t xml:space="preserve">news </w:t>
      </w:r>
      <w:r w:rsidRPr="00A1773D">
        <w:rPr>
          <w:sz w:val="24"/>
          <w:szCs w:val="24"/>
          <w:lang w:val="en-US"/>
        </w:rPr>
        <w:t>/</w:t>
      </w:r>
    </w:p>
    <w:p w14:paraId="10694C83" w14:textId="77777777" w:rsidR="00682EAF" w:rsidRPr="00A1773D" w:rsidRDefault="00682EAF" w:rsidP="00A1773D">
      <w:pPr>
        <w:spacing w:line="360" w:lineRule="auto"/>
        <w:rPr>
          <w:rFonts w:ascii="Times New Roman" w:hAnsi="Times New Roman" w:cs="Times New Roman"/>
        </w:rPr>
        <w:sectPr w:rsidR="00682EAF" w:rsidRPr="00A1773D" w:rsidSect="00A1773D">
          <w:footerReference w:type="even" r:id="rId13"/>
          <w:footerReference w:type="default" r:id="rId14"/>
          <w:pgSz w:w="11900" w:h="16840"/>
          <w:pgMar w:top="1142" w:right="1268" w:bottom="1406" w:left="1276" w:header="0" w:footer="3" w:gutter="0"/>
          <w:pgNumType w:start="27"/>
          <w:cols w:space="720"/>
          <w:docGrid w:linePitch="360"/>
        </w:sectPr>
      </w:pPr>
    </w:p>
    <w:p w14:paraId="642D5786" w14:textId="77777777" w:rsidR="00AE555E" w:rsidRPr="00A1773D" w:rsidRDefault="00AE555E" w:rsidP="00A1773D">
      <w:pPr>
        <w:pStyle w:val="44"/>
        <w:shd w:val="clear" w:color="auto" w:fill="auto"/>
        <w:spacing w:before="0" w:after="0" w:line="360" w:lineRule="auto"/>
        <w:ind w:firstLine="0"/>
        <w:rPr>
          <w:rStyle w:val="410"/>
          <w:b/>
          <w:bCs/>
          <w:sz w:val="24"/>
          <w:szCs w:val="24"/>
          <w:lang w:val="en-US"/>
        </w:rPr>
      </w:pPr>
    </w:p>
    <w:p w14:paraId="3A83ABD6" w14:textId="77777777" w:rsidR="00AE555E" w:rsidRPr="00A1773D" w:rsidRDefault="00AE555E" w:rsidP="00A1773D">
      <w:pPr>
        <w:pStyle w:val="44"/>
        <w:shd w:val="clear" w:color="auto" w:fill="auto"/>
        <w:spacing w:before="0" w:after="0" w:line="360" w:lineRule="auto"/>
        <w:ind w:firstLine="0"/>
        <w:rPr>
          <w:rStyle w:val="410"/>
          <w:b/>
          <w:bCs/>
          <w:sz w:val="24"/>
          <w:szCs w:val="24"/>
          <w:lang w:val="en-US"/>
        </w:rPr>
      </w:pPr>
    </w:p>
    <w:p w14:paraId="686409C1" w14:textId="77777777" w:rsidR="00AE555E" w:rsidRPr="00A1773D" w:rsidRDefault="00AE555E" w:rsidP="00A1773D">
      <w:pPr>
        <w:pStyle w:val="44"/>
        <w:shd w:val="clear" w:color="auto" w:fill="auto"/>
        <w:spacing w:before="0" w:after="0" w:line="360" w:lineRule="auto"/>
        <w:ind w:firstLine="0"/>
        <w:rPr>
          <w:rStyle w:val="410"/>
          <w:b/>
          <w:bCs/>
          <w:sz w:val="24"/>
          <w:szCs w:val="24"/>
          <w:lang w:val="en-US"/>
        </w:rPr>
      </w:pPr>
    </w:p>
    <w:p w14:paraId="60D72939" w14:textId="77777777" w:rsidR="00AE555E" w:rsidRPr="00A1773D" w:rsidRDefault="00AE555E" w:rsidP="00A1773D">
      <w:pPr>
        <w:pStyle w:val="44"/>
        <w:shd w:val="clear" w:color="auto" w:fill="auto"/>
        <w:spacing w:before="0" w:after="0" w:line="360" w:lineRule="auto"/>
        <w:ind w:firstLine="0"/>
        <w:rPr>
          <w:rStyle w:val="410"/>
          <w:b/>
          <w:bCs/>
          <w:sz w:val="24"/>
          <w:szCs w:val="24"/>
          <w:lang w:val="en-US"/>
        </w:rPr>
      </w:pPr>
    </w:p>
    <w:p w14:paraId="41320633" w14:textId="77777777" w:rsidR="00682EAF" w:rsidRPr="00A1773D" w:rsidRDefault="00682EAF" w:rsidP="00A1773D">
      <w:pPr>
        <w:tabs>
          <w:tab w:val="left" w:pos="9405"/>
        </w:tabs>
        <w:spacing w:line="360" w:lineRule="auto"/>
        <w:rPr>
          <w:rFonts w:ascii="Times New Roman" w:hAnsi="Times New Roman" w:cs="Times New Roman"/>
        </w:rPr>
      </w:pPr>
    </w:p>
    <w:sectPr w:rsidR="00682EAF" w:rsidRPr="00A1773D" w:rsidSect="00A1773D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185" w:right="1268" w:bottom="1394" w:left="1276" w:header="0" w:footer="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1C719" w14:textId="77777777" w:rsidR="00312AC1" w:rsidRDefault="00312AC1"/>
  </w:endnote>
  <w:endnote w:type="continuationSeparator" w:id="0">
    <w:p w14:paraId="1AC207C6" w14:textId="77777777" w:rsidR="00312AC1" w:rsidRDefault="0031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3AE5" w14:textId="77777777" w:rsidR="00312AC1" w:rsidRDefault="00312A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48512" behindDoc="1" locked="0" layoutInCell="1" allowOverlap="1" wp14:anchorId="5087D5FD" wp14:editId="062923DB">
              <wp:simplePos x="0" y="0"/>
              <wp:positionH relativeFrom="page">
                <wp:posOffset>6862445</wp:posOffset>
              </wp:positionH>
              <wp:positionV relativeFrom="page">
                <wp:posOffset>9951720</wp:posOffset>
              </wp:positionV>
              <wp:extent cx="128270" cy="100330"/>
              <wp:effectExtent l="0" t="0" r="0" b="0"/>
              <wp:wrapNone/>
              <wp:docPr id="16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5EA5E80" w14:textId="77777777" w:rsidR="00312AC1" w:rsidRDefault="00312AC1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1773D" w:rsidRPr="00A1773D">
                            <w:rPr>
                              <w:rStyle w:val="a5"/>
                              <w:noProof/>
                            </w:rPr>
                            <w:t>24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7D5FD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7" type="#_x0000_t202" style="position:absolute;margin-left:540.35pt;margin-top:783.6pt;width:10.1pt;height:7.9pt;z-index:-251667968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" filled="f" stroked="f">
              <v:textbox style="mso-fit-shape-to-text:t" inset="0,0,0,0">
                <w:txbxContent>
                  <w:p w14:paraId="35EA5E80" w14:textId="77777777" w:rsidR="00312AC1" w:rsidRDefault="00312AC1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1773D" w:rsidRPr="00A1773D">
                      <w:rPr>
                        <w:rStyle w:val="a5"/>
                        <w:noProof/>
                      </w:rPr>
                      <w:t>24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BD8A0" w14:textId="77777777" w:rsidR="00312AC1" w:rsidRDefault="00312A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2608" behindDoc="1" locked="0" layoutInCell="1" allowOverlap="1" wp14:anchorId="73512CF9" wp14:editId="0C3730F0">
              <wp:simplePos x="0" y="0"/>
              <wp:positionH relativeFrom="page">
                <wp:posOffset>6862445</wp:posOffset>
              </wp:positionH>
              <wp:positionV relativeFrom="page">
                <wp:posOffset>9951720</wp:posOffset>
              </wp:positionV>
              <wp:extent cx="128270" cy="100330"/>
              <wp:effectExtent l="0" t="0" r="0" b="0"/>
              <wp:wrapNone/>
              <wp:docPr id="17" name="Надпись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259F3AE" w14:textId="77777777" w:rsidR="00312AC1" w:rsidRDefault="00312AC1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1773D" w:rsidRPr="00A1773D">
                            <w:rPr>
                              <w:rStyle w:val="a5"/>
                              <w:noProof/>
                            </w:rPr>
                            <w:t>25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12CF9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8" type="#_x0000_t202" style="position:absolute;margin-left:540.35pt;margin-top:783.6pt;width:10.1pt;height:7.9pt;z-index:-251663872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" filled="f" stroked="f">
              <v:textbox style="mso-fit-shape-to-text:t" inset="0,0,0,0">
                <w:txbxContent>
                  <w:p w14:paraId="3259F3AE" w14:textId="77777777" w:rsidR="00312AC1" w:rsidRDefault="00312AC1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1773D" w:rsidRPr="00A1773D">
                      <w:rPr>
                        <w:rStyle w:val="a5"/>
                        <w:noProof/>
                      </w:rPr>
                      <w:t>25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76D9B" w14:textId="77777777" w:rsidR="00312AC1" w:rsidRDefault="00312AC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4AC42" w14:textId="77777777" w:rsidR="00312AC1" w:rsidRDefault="00312AC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FE3A" w14:textId="77777777" w:rsidR="00312AC1" w:rsidRDefault="00312A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872" behindDoc="1" locked="0" layoutInCell="1" allowOverlap="1" wp14:anchorId="2F8C2D73" wp14:editId="2FB85E82">
              <wp:simplePos x="0" y="0"/>
              <wp:positionH relativeFrom="page">
                <wp:posOffset>6862445</wp:posOffset>
              </wp:positionH>
              <wp:positionV relativeFrom="page">
                <wp:posOffset>9951720</wp:posOffset>
              </wp:positionV>
              <wp:extent cx="128270" cy="100330"/>
              <wp:effectExtent l="0" t="0" r="0" b="0"/>
              <wp:wrapNone/>
              <wp:docPr id="25" name="Надпись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6558FE3" w14:textId="77777777" w:rsidR="00312AC1" w:rsidRDefault="00312AC1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1773D" w:rsidRPr="00A1773D">
                            <w:rPr>
                              <w:rStyle w:val="a5"/>
                              <w:noProof/>
                            </w:rPr>
                            <w:t>34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8C2D73" id="_x0000_t202" coordsize="21600,21600" o:spt="202" path="m,l,21600r21600,l21600,xe">
              <v:stroke joinstyle="miter"/>
              <v:path gradientshapeok="t" o:connecttype="rect"/>
            </v:shapetype>
            <v:shape id="Надпись 14" o:spid="_x0000_s1029" type="#_x0000_t202" style="position:absolute;margin-left:540.35pt;margin-top:783.6pt;width:10.1pt;height:7.9pt;z-index:-251652608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" filled="f" stroked="f">
              <v:textbox style="mso-fit-shape-to-text:t" inset="0,0,0,0">
                <w:txbxContent>
                  <w:p w14:paraId="56558FE3" w14:textId="77777777" w:rsidR="00312AC1" w:rsidRDefault="00312AC1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1773D" w:rsidRPr="00A1773D">
                      <w:rPr>
                        <w:rStyle w:val="a5"/>
                        <w:noProof/>
                      </w:rPr>
                      <w:t>34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40B35" w14:textId="77777777" w:rsidR="00312AC1" w:rsidRDefault="00312A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6944" behindDoc="1" locked="0" layoutInCell="1" allowOverlap="1" wp14:anchorId="4F0E70E0" wp14:editId="780D1E6F">
              <wp:simplePos x="0" y="0"/>
              <wp:positionH relativeFrom="page">
                <wp:posOffset>6862445</wp:posOffset>
              </wp:positionH>
              <wp:positionV relativeFrom="page">
                <wp:posOffset>9951720</wp:posOffset>
              </wp:positionV>
              <wp:extent cx="128270" cy="100330"/>
              <wp:effectExtent l="0" t="0" r="0" b="0"/>
              <wp:wrapNone/>
              <wp:docPr id="26" name="Надпись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64BFE12" w14:textId="77777777" w:rsidR="00312AC1" w:rsidRDefault="00312AC1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1773D" w:rsidRPr="00A1773D">
                            <w:rPr>
                              <w:rStyle w:val="a5"/>
                              <w:noProof/>
                            </w:rPr>
                            <w:t>29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0E70E0" id="_x0000_t202" coordsize="21600,21600" o:spt="202" path="m,l,21600r21600,l21600,xe">
              <v:stroke joinstyle="miter"/>
              <v:path gradientshapeok="t" o:connecttype="rect"/>
            </v:shapetype>
            <v:shape id="Надпись 15" o:spid="_x0000_s1030" type="#_x0000_t202" style="position:absolute;margin-left:540.35pt;margin-top:783.6pt;width:10.1pt;height:7.9pt;z-index:-251649536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" filled="f" stroked="f">
              <v:textbox style="mso-fit-shape-to-text:t" inset="0,0,0,0">
                <w:txbxContent>
                  <w:p w14:paraId="164BFE12" w14:textId="77777777" w:rsidR="00312AC1" w:rsidRDefault="00312AC1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1773D" w:rsidRPr="00A1773D">
                      <w:rPr>
                        <w:rStyle w:val="a5"/>
                        <w:noProof/>
                      </w:rPr>
                      <w:t>29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B08EE" w14:textId="77777777" w:rsidR="00312AC1" w:rsidRDefault="00312A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0016" behindDoc="1" locked="0" layoutInCell="1" allowOverlap="1" wp14:anchorId="2A557918" wp14:editId="2C134F6F">
              <wp:simplePos x="0" y="0"/>
              <wp:positionH relativeFrom="page">
                <wp:posOffset>6864985</wp:posOffset>
              </wp:positionH>
              <wp:positionV relativeFrom="page">
                <wp:posOffset>9801860</wp:posOffset>
              </wp:positionV>
              <wp:extent cx="130810" cy="100330"/>
              <wp:effectExtent l="0" t="0" r="0" b="0"/>
              <wp:wrapNone/>
              <wp:docPr id="28" name="Надпись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00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67E4CAF" w14:textId="77777777" w:rsidR="00312AC1" w:rsidRDefault="00312AC1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1773D">
                            <w:rPr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557918" id="_x0000_t202" coordsize="21600,21600" o:spt="202" path="m,l,21600r21600,l21600,xe">
              <v:stroke joinstyle="miter"/>
              <v:path gradientshapeok="t" o:connecttype="rect"/>
            </v:shapetype>
            <v:shape id="Надпись 17" o:spid="_x0000_s1031" type="#_x0000_t202" style="position:absolute;margin-left:540.55pt;margin-top:771.8pt;width:10.3pt;height:7.9pt;z-index:-251646464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" filled="f" stroked="f">
              <v:textbox style="mso-fit-shape-to-text:t" inset="0,0,0,0">
                <w:txbxContent>
                  <w:p w14:paraId="567E4CAF" w14:textId="77777777" w:rsidR="00312AC1" w:rsidRDefault="00312AC1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1773D">
                      <w:rPr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95873" w14:textId="77777777" w:rsidR="00312AC1" w:rsidRDefault="00312AC1"/>
  </w:footnote>
  <w:footnote w:type="continuationSeparator" w:id="0">
    <w:p w14:paraId="6159265E" w14:textId="77777777" w:rsidR="00312AC1" w:rsidRDefault="00312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8B2E8" w14:textId="77777777" w:rsidR="00312AC1" w:rsidRDefault="00312AC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6A83C" w14:textId="77777777" w:rsidR="00312AC1" w:rsidRDefault="00312AC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06480"/>
    <w:multiLevelType w:val="hybridMultilevel"/>
    <w:tmpl w:val="70526EC0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5A7D43B3"/>
    <w:multiLevelType w:val="singleLevel"/>
    <w:tmpl w:val="5A7D43B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</w:abstractNum>
  <w:abstractNum w:abstractNumId="2" w15:restartNumberingAfterBreak="0">
    <w:nsid w:val="5A7D43BE"/>
    <w:multiLevelType w:val="singleLevel"/>
    <w:tmpl w:val="5A7D43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</w:abstractNum>
  <w:abstractNum w:abstractNumId="3" w15:restartNumberingAfterBreak="0">
    <w:nsid w:val="5A7D43C9"/>
    <w:multiLevelType w:val="singleLevel"/>
    <w:tmpl w:val="5A7D43C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</w:abstractNum>
  <w:abstractNum w:abstractNumId="4" w15:restartNumberingAfterBreak="0">
    <w:nsid w:val="5A7D43D4"/>
    <w:multiLevelType w:val="singleLevel"/>
    <w:tmpl w:val="5A7D43D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</w:abstractNum>
  <w:abstractNum w:abstractNumId="5" w15:restartNumberingAfterBreak="0">
    <w:nsid w:val="5A7D43DF"/>
    <w:multiLevelType w:val="singleLevel"/>
    <w:tmpl w:val="58226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</w:abstractNum>
  <w:abstractNum w:abstractNumId="6" w15:restartNumberingAfterBreak="0">
    <w:nsid w:val="5A7D43EA"/>
    <w:multiLevelType w:val="singleLevel"/>
    <w:tmpl w:val="5A7D4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</w:abstractNum>
  <w:abstractNum w:abstractNumId="7" w15:restartNumberingAfterBreak="0">
    <w:nsid w:val="5A7D43F5"/>
    <w:multiLevelType w:val="singleLevel"/>
    <w:tmpl w:val="5A7D43F5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</w:abstractNum>
  <w:abstractNum w:abstractNumId="8" w15:restartNumberingAfterBreak="0">
    <w:nsid w:val="5A7D4400"/>
    <w:multiLevelType w:val="singleLevel"/>
    <w:tmpl w:val="5A7D44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</w:abstractNum>
  <w:abstractNum w:abstractNumId="9" w15:restartNumberingAfterBreak="0">
    <w:nsid w:val="5A7D440B"/>
    <w:multiLevelType w:val="singleLevel"/>
    <w:tmpl w:val="5A7D440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</w:abstractNum>
  <w:abstractNum w:abstractNumId="10" w15:restartNumberingAfterBreak="0">
    <w:nsid w:val="5A7D4416"/>
    <w:multiLevelType w:val="singleLevel"/>
    <w:tmpl w:val="5A7D44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</w:abstractNum>
  <w:abstractNum w:abstractNumId="11" w15:restartNumberingAfterBreak="0">
    <w:nsid w:val="5A7D4421"/>
    <w:multiLevelType w:val="singleLevel"/>
    <w:tmpl w:val="5A7D442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</w:abstractNum>
  <w:abstractNum w:abstractNumId="12" w15:restartNumberingAfterBreak="0">
    <w:nsid w:val="5A7D442C"/>
    <w:multiLevelType w:val="singleLevel"/>
    <w:tmpl w:val="5A7D44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</w:abstractNum>
  <w:abstractNum w:abstractNumId="13" w15:restartNumberingAfterBreak="0">
    <w:nsid w:val="5A7D4437"/>
    <w:multiLevelType w:val="singleLevel"/>
    <w:tmpl w:val="5A7D443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</w:abstractNum>
  <w:abstractNum w:abstractNumId="14" w15:restartNumberingAfterBreak="0">
    <w:nsid w:val="5A7D4442"/>
    <w:multiLevelType w:val="singleLevel"/>
    <w:tmpl w:val="5A7D44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</w:abstractNum>
  <w:abstractNum w:abstractNumId="15" w15:restartNumberingAfterBreak="0">
    <w:nsid w:val="5A7D444D"/>
    <w:multiLevelType w:val="singleLevel"/>
    <w:tmpl w:val="5A7D444D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</w:abstractNum>
  <w:abstractNum w:abstractNumId="16" w15:restartNumberingAfterBreak="0">
    <w:nsid w:val="5A7D4458"/>
    <w:multiLevelType w:val="singleLevel"/>
    <w:tmpl w:val="5A7D44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</w:abstractNum>
  <w:abstractNum w:abstractNumId="17" w15:restartNumberingAfterBreak="0">
    <w:nsid w:val="5A7D4463"/>
    <w:multiLevelType w:val="singleLevel"/>
    <w:tmpl w:val="5A7D4463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</w:abstractNum>
  <w:abstractNum w:abstractNumId="18" w15:restartNumberingAfterBreak="0">
    <w:nsid w:val="5A7D446E"/>
    <w:multiLevelType w:val="singleLevel"/>
    <w:tmpl w:val="5A7D44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</w:abstractNum>
  <w:abstractNum w:abstractNumId="19" w15:restartNumberingAfterBreak="0">
    <w:nsid w:val="5A7D4479"/>
    <w:multiLevelType w:val="singleLevel"/>
    <w:tmpl w:val="5A7D447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</w:abstractNum>
  <w:abstractNum w:abstractNumId="20" w15:restartNumberingAfterBreak="0">
    <w:nsid w:val="5A7D4484"/>
    <w:multiLevelType w:val="singleLevel"/>
    <w:tmpl w:val="5A7D4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</w:abstractNum>
  <w:abstractNum w:abstractNumId="21" w15:restartNumberingAfterBreak="0">
    <w:nsid w:val="5A7D448F"/>
    <w:multiLevelType w:val="singleLevel"/>
    <w:tmpl w:val="5A7D448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</w:abstractNum>
  <w:abstractNum w:abstractNumId="22" w15:restartNumberingAfterBreak="0">
    <w:nsid w:val="5A7D449A"/>
    <w:multiLevelType w:val="singleLevel"/>
    <w:tmpl w:val="5A7D4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</w:abstractNum>
  <w:abstractNum w:abstractNumId="23" w15:restartNumberingAfterBreak="0">
    <w:nsid w:val="5A7D44A5"/>
    <w:multiLevelType w:val="singleLevel"/>
    <w:tmpl w:val="5A7D44A5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</w:abstractNum>
  <w:abstractNum w:abstractNumId="24" w15:restartNumberingAfterBreak="0">
    <w:nsid w:val="5A7D44B0"/>
    <w:multiLevelType w:val="singleLevel"/>
    <w:tmpl w:val="5A7D44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</w:abstractNum>
  <w:abstractNum w:abstractNumId="25" w15:restartNumberingAfterBreak="0">
    <w:nsid w:val="5A7D44BB"/>
    <w:multiLevelType w:val="singleLevel"/>
    <w:tmpl w:val="5A7D44BB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</w:abstractNum>
  <w:abstractNum w:abstractNumId="26" w15:restartNumberingAfterBreak="0">
    <w:nsid w:val="5A7D44C6"/>
    <w:multiLevelType w:val="singleLevel"/>
    <w:tmpl w:val="5A7D44C6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D52FD"/>
    <w:rsid w:val="00055EFC"/>
    <w:rsid w:val="000F389A"/>
    <w:rsid w:val="001018CB"/>
    <w:rsid w:val="00134CE4"/>
    <w:rsid w:val="001B46DC"/>
    <w:rsid w:val="00242229"/>
    <w:rsid w:val="00312AC1"/>
    <w:rsid w:val="003553C4"/>
    <w:rsid w:val="00373757"/>
    <w:rsid w:val="0038516E"/>
    <w:rsid w:val="003952D0"/>
    <w:rsid w:val="003E0FE1"/>
    <w:rsid w:val="003E45BC"/>
    <w:rsid w:val="004C7AFD"/>
    <w:rsid w:val="004E6204"/>
    <w:rsid w:val="004F3979"/>
    <w:rsid w:val="005B3A81"/>
    <w:rsid w:val="005D1F59"/>
    <w:rsid w:val="00617EA5"/>
    <w:rsid w:val="00682EAF"/>
    <w:rsid w:val="006C7677"/>
    <w:rsid w:val="00753A39"/>
    <w:rsid w:val="00892665"/>
    <w:rsid w:val="008A5E53"/>
    <w:rsid w:val="00941EDC"/>
    <w:rsid w:val="009F2E7D"/>
    <w:rsid w:val="00A1773D"/>
    <w:rsid w:val="00AE555E"/>
    <w:rsid w:val="00B830A9"/>
    <w:rsid w:val="00BA1007"/>
    <w:rsid w:val="00CD07D9"/>
    <w:rsid w:val="00EE3E47"/>
    <w:rsid w:val="00F8774A"/>
    <w:rsid w:val="6B0D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2B37EF"/>
  <w15:docId w15:val="{11C00B94-5DC1-444D-A0CC-EF9035DD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after="0" w:line="240" w:lineRule="auto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sz w:val="8"/>
      <w:szCs w:val="8"/>
      <w:u w:val="none"/>
    </w:rPr>
  </w:style>
  <w:style w:type="paragraph" w:customStyle="1" w:styleId="7">
    <w:name w:val="Основной текст (7)"/>
    <w:basedOn w:val="a"/>
    <w:link w:val="7Exact"/>
    <w:qFormat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715pt">
    <w:name w:val="Основной текст (7) + 15 pt"/>
    <w:aliases w:val="Полужирный,Масштаб 75% Exact"/>
    <w:basedOn w:val="7Exact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30"/>
      <w:szCs w:val="30"/>
      <w:u w:val="none"/>
      <w:lang w:val="ru-RU" w:eastAsia="ru-RU" w:bidi="ru-RU"/>
    </w:rPr>
  </w:style>
  <w:style w:type="character" w:customStyle="1" w:styleId="7Exact1">
    <w:name w:val="Основной текст (7) Exact1"/>
    <w:basedOn w:val="7Exact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sz w:val="32"/>
      <w:szCs w:val="3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500" w:line="370" w:lineRule="exact"/>
      <w:ind w:hanging="84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Колонтитул_"/>
    <w:basedOn w:val="a0"/>
    <w:link w:val="1"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1">
    <w:name w:val="Колонтитул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5">
    <w:name w:val="Колонтитул"/>
    <w:basedOn w:val="a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sz w:val="48"/>
      <w:szCs w:val="48"/>
      <w:u w:val="none"/>
    </w:rPr>
  </w:style>
  <w:style w:type="paragraph" w:customStyle="1" w:styleId="20">
    <w:name w:val="Заголовок №2"/>
    <w:basedOn w:val="a"/>
    <w:link w:val="2"/>
    <w:qFormat/>
    <w:pPr>
      <w:shd w:val="clear" w:color="auto" w:fill="FFFFFF"/>
      <w:spacing w:before="1500" w:line="552" w:lineRule="exact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4">
    <w:name w:val="Основной текст (4)_"/>
    <w:basedOn w:val="a0"/>
    <w:link w:val="44"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44">
    <w:name w:val="Основной текст (4)4"/>
    <w:basedOn w:val="a"/>
    <w:link w:val="4"/>
    <w:qFormat/>
    <w:pPr>
      <w:shd w:val="clear" w:color="auto" w:fill="FFFFFF"/>
      <w:spacing w:before="3840" w:after="60" w:line="0" w:lineRule="atLeast"/>
      <w:ind w:hanging="30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Основной текст (4)"/>
    <w:basedOn w:val="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15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215">
    <w:name w:val="Основной текст (2)15"/>
    <w:basedOn w:val="a"/>
    <w:link w:val="21"/>
    <w:qFormat/>
    <w:pPr>
      <w:shd w:val="clear" w:color="auto" w:fill="FFFFFF"/>
      <w:spacing w:before="60" w:line="331" w:lineRule="exact"/>
      <w:ind w:hanging="5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(2)"/>
    <w:basedOn w:val="2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u w:val="none"/>
    </w:rPr>
  </w:style>
  <w:style w:type="paragraph" w:customStyle="1" w:styleId="50">
    <w:name w:val="Основной текст (5)"/>
    <w:basedOn w:val="a"/>
    <w:link w:val="5"/>
    <w:qFormat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sz w:val="20"/>
      <w:szCs w:val="20"/>
      <w:u w:val="none"/>
    </w:rPr>
  </w:style>
  <w:style w:type="paragraph" w:customStyle="1" w:styleId="60">
    <w:name w:val="Основной текст (6)"/>
    <w:basedOn w:val="a"/>
    <w:link w:val="6"/>
    <w:qFormat/>
    <w:pPr>
      <w:shd w:val="clear" w:color="auto" w:fill="FFFFFF"/>
      <w:spacing w:before="660" w:line="374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4">
    <w:name w:val="Подпись к картинке (2)_"/>
    <w:basedOn w:val="a0"/>
    <w:link w:val="25"/>
    <w:rPr>
      <w:rFonts w:ascii="Times New Roman" w:eastAsia="Times New Roman" w:hAnsi="Times New Roman" w:cs="Times New Roman"/>
      <w:b/>
      <w:bCs/>
      <w:sz w:val="20"/>
      <w:szCs w:val="20"/>
      <w:u w:val="none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Arial Narrow" w:eastAsia="Arial Narrow" w:hAnsi="Arial Narrow" w:cs="Arial Narrow"/>
      <w:b/>
      <w:bCs/>
      <w:spacing w:val="-50"/>
      <w:sz w:val="64"/>
      <w:szCs w:val="64"/>
      <w:u w:val="none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20" w:line="0" w:lineRule="atLeast"/>
      <w:jc w:val="right"/>
      <w:outlineLvl w:val="0"/>
    </w:pPr>
    <w:rPr>
      <w:rFonts w:ascii="Arial Narrow" w:eastAsia="Arial Narrow" w:hAnsi="Arial Narrow" w:cs="Arial Narrow"/>
      <w:b/>
      <w:bCs/>
      <w:spacing w:val="-50"/>
      <w:sz w:val="64"/>
      <w:szCs w:val="64"/>
    </w:rPr>
  </w:style>
  <w:style w:type="character" w:customStyle="1" w:styleId="210">
    <w:name w:val="Основной текст (2) + Полужирный1"/>
    <w:basedOn w:val="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">
    <w:name w:val="Основной текст (2)1"/>
    <w:basedOn w:val="2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0">
    <w:name w:val="Основной текст (2) + Полужирный2"/>
    <w:basedOn w:val="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1">
    <w:name w:val="Основной текст (2)2"/>
    <w:basedOn w:val="2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Заголовок №4_"/>
    <w:basedOn w:val="a0"/>
    <w:link w:val="440"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440">
    <w:name w:val="Заголовок №44"/>
    <w:basedOn w:val="a"/>
    <w:link w:val="42"/>
    <w:pPr>
      <w:shd w:val="clear" w:color="auto" w:fill="FFFFFF"/>
      <w:spacing w:after="42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3">
    <w:name w:val="Заголовок №4"/>
    <w:basedOn w:val="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0">
    <w:name w:val="Основной текст (2) + Полужирный3"/>
    <w:basedOn w:val="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0">
    <w:name w:val="Основной текст (2) + Полужирный4"/>
    <w:basedOn w:val="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0">
    <w:name w:val="Основной текст (4)1"/>
    <w:basedOn w:val="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1">
    <w:name w:val="Основной текст (4) + Не полужирный1"/>
    <w:basedOn w:val="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0">
    <w:name w:val="Основной текст (2) + Полужирный5"/>
    <w:basedOn w:val="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sz w:val="32"/>
      <w:szCs w:val="32"/>
      <w:u w:val="none"/>
    </w:rPr>
  </w:style>
  <w:style w:type="paragraph" w:customStyle="1" w:styleId="32">
    <w:name w:val="Заголовок №32"/>
    <w:basedOn w:val="a"/>
    <w:link w:val="31"/>
    <w:pPr>
      <w:shd w:val="clear" w:color="auto" w:fill="FFFFFF"/>
      <w:spacing w:before="300" w:after="300" w:line="370" w:lineRule="exac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3">
    <w:name w:val="Заголовок №3"/>
    <w:basedOn w:val="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31">
    <w:name w:val="Основной текст (2)3"/>
    <w:basedOn w:val="2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 + Полужирный"/>
    <w:aliases w:val="Курсив"/>
    <w:basedOn w:val="2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2">
    <w:name w:val="Заголовок №41"/>
    <w:basedOn w:val="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0">
    <w:name w:val="Заголовок №42"/>
    <w:basedOn w:val="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12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2">
    <w:name w:val="Подпись к таблице1"/>
    <w:basedOn w:val="a"/>
    <w:link w:val="a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Подпись к таблице"/>
    <w:basedOn w:val="a6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1">
    <w:name w:val="Основной текст (2)4"/>
    <w:basedOn w:val="2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Полужирный"/>
    <w:aliases w:val="Курсив1"/>
    <w:basedOn w:val="2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 + Курсив"/>
    <w:basedOn w:val="2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">
    <w:name w:val="Основной текст (2) + Курсив1"/>
    <w:basedOn w:val="2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0">
    <w:name w:val="Основной текст (2) + Полужирный6"/>
    <w:basedOn w:val="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 + Полужирный"/>
    <w:aliases w:val="Курсив2"/>
    <w:basedOn w:val="2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1">
    <w:name w:val="Основной текст (4)2"/>
    <w:basedOn w:val="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1">
    <w:name w:val="Основной текст (2)5"/>
    <w:basedOn w:val="2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6pt">
    <w:name w:val="Основной текст (4) + 16 pt"/>
    <w:basedOn w:val="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30">
    <w:name w:val="Основной текст (4)3"/>
    <w:basedOn w:val="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i/>
      <w:iCs/>
      <w:sz w:val="28"/>
      <w:szCs w:val="28"/>
      <w:u w:val="none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81">
    <w:name w:val="Основной текст (8) + Полужирный"/>
    <w:aliases w:val="Не курсив"/>
    <w:basedOn w:val="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2">
    <w:name w:val="Основной текст (8) + Полужирный"/>
    <w:aliases w:val="Не курсив1"/>
    <w:basedOn w:val="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 + Полужирный"/>
    <w:aliases w:val="Курсив3"/>
    <w:basedOn w:val="2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0">
    <w:name w:val="Основной текст (2) + Полужирный7"/>
    <w:basedOn w:val="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1">
    <w:name w:val="Основной текст (2)6"/>
    <w:basedOn w:val="2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1">
    <w:name w:val="Основной текст (2)7"/>
    <w:basedOn w:val="2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0">
    <w:name w:val="Основной текст (2)8"/>
    <w:basedOn w:val="2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Подпись к картинке_"/>
    <w:basedOn w:val="a0"/>
    <w:link w:val="13"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13">
    <w:name w:val="Подпись к картинке1"/>
    <w:basedOn w:val="a"/>
    <w:link w:val="a8"/>
    <w:pPr>
      <w:shd w:val="clear" w:color="auto" w:fill="FFFFFF"/>
      <w:spacing w:line="44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Подпись к картинке"/>
    <w:basedOn w:val="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1">
    <w:name w:val="Заголовок №43"/>
    <w:basedOn w:val="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2"/>
    <w:rPr>
      <w:rFonts w:ascii="Times New Roman" w:eastAsia="Times New Roman" w:hAnsi="Times New Roman" w:cs="Times New Roman"/>
      <w:b/>
      <w:bCs/>
      <w:i/>
      <w:iCs/>
      <w:sz w:val="28"/>
      <w:szCs w:val="28"/>
      <w:u w:val="none"/>
    </w:rPr>
  </w:style>
  <w:style w:type="paragraph" w:customStyle="1" w:styleId="92">
    <w:name w:val="Основной текст (9)2"/>
    <w:basedOn w:val="a"/>
    <w:link w:val="9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90">
    <w:name w:val="Основной текст (9)"/>
    <w:basedOn w:val="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Основной текст (2) + Полужирный"/>
    <w:aliases w:val="Курсив4"/>
    <w:basedOn w:val="2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1">
    <w:name w:val="Основной текст (2) + Полужирный8"/>
    <w:basedOn w:val="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0">
    <w:name w:val="Основной текст (2)9"/>
    <w:basedOn w:val="2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0">
    <w:name w:val="Основной текст (2)10"/>
    <w:basedOn w:val="2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1Exact">
    <w:name w:val="Основной текст (11) Exact"/>
    <w:basedOn w:val="a0"/>
    <w:link w:val="110"/>
    <w:rPr>
      <w:rFonts w:ascii="SimSun" w:eastAsia="SimSun" w:hAnsi="SimSun" w:cs="SimSun"/>
      <w:sz w:val="160"/>
      <w:szCs w:val="160"/>
      <w:u w:val="none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SimSun" w:eastAsia="SimSun" w:hAnsi="SimSun" w:cs="SimSun"/>
      <w:sz w:val="160"/>
      <w:szCs w:val="160"/>
    </w:rPr>
  </w:style>
  <w:style w:type="character" w:customStyle="1" w:styleId="11Exact1">
    <w:name w:val="Основной текст (11) Exact1"/>
    <w:basedOn w:val="11Exact"/>
    <w:rPr>
      <w:rFonts w:ascii="SimSun" w:eastAsia="SimSun" w:hAnsi="SimSun" w:cs="SimSun"/>
      <w:color w:val="FFFFFF"/>
      <w:spacing w:val="0"/>
      <w:w w:val="100"/>
      <w:position w:val="0"/>
      <w:sz w:val="160"/>
      <w:szCs w:val="160"/>
      <w:u w:val="none"/>
      <w:lang w:val="ru-RU" w:eastAsia="ru-RU" w:bidi="ru-RU"/>
    </w:rPr>
  </w:style>
  <w:style w:type="character" w:customStyle="1" w:styleId="2c">
    <w:name w:val="Основной текст (2) + Полужирный"/>
    <w:aliases w:val="Курсив5"/>
    <w:basedOn w:val="2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0">
    <w:name w:val="Заголовок №31"/>
    <w:basedOn w:val="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d">
    <w:name w:val="Подпись к таблице (2)_"/>
    <w:basedOn w:val="a0"/>
    <w:link w:val="213"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213">
    <w:name w:val="Подпись к таблице (2)1"/>
    <w:basedOn w:val="a"/>
    <w:link w:val="2d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">
    <w:name w:val="Подпись к таблице (2)"/>
    <w:basedOn w:val="2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1"/>
    <w:basedOn w:val="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">
    <w:name w:val="Основной текст (2) + Полужирный"/>
    <w:aliases w:val="Курсив6"/>
    <w:basedOn w:val="2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0">
    <w:name w:val="Основной текст (2)11"/>
    <w:basedOn w:val="2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0">
    <w:name w:val="Основной текст (2)12"/>
    <w:basedOn w:val="2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">
    <w:name w:val="Оглавление_"/>
    <w:basedOn w:val="a0"/>
    <w:link w:val="ab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ab">
    <w:name w:val="Оглавление"/>
    <w:basedOn w:val="a"/>
    <w:link w:val="aa"/>
    <w:pPr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4pt">
    <w:name w:val="Колонтитул + 14 pt"/>
    <w:aliases w:val="Полужирный,Курсив"/>
    <w:basedOn w:val="a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0">
    <w:name w:val="Основной текст (2)13"/>
    <w:basedOn w:val="2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pt">
    <w:name w:val="Колонтитул + 13 pt"/>
    <w:aliases w:val="Полужирный"/>
    <w:basedOn w:val="a4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">
    <w:name w:val="Основной текст (2)14"/>
    <w:basedOn w:val="2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0">
    <w:name w:val="Основной текст (12)_"/>
    <w:basedOn w:val="a0"/>
    <w:link w:val="121"/>
    <w:qFormat/>
    <w:rPr>
      <w:rFonts w:ascii="Times New Roman" w:eastAsia="Times New Roman" w:hAnsi="Times New Roman" w:cs="Times New Roman"/>
      <w:b/>
      <w:bCs/>
      <w:i/>
      <w:iCs/>
      <w:sz w:val="28"/>
      <w:szCs w:val="28"/>
      <w:u w:val="none"/>
    </w:rPr>
  </w:style>
  <w:style w:type="paragraph" w:customStyle="1" w:styleId="121">
    <w:name w:val="Основной текст (12)1"/>
    <w:basedOn w:val="a"/>
    <w:link w:val="120"/>
    <w:pPr>
      <w:shd w:val="clear" w:color="auto" w:fill="FFFFFF"/>
      <w:spacing w:before="60" w:line="437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22">
    <w:name w:val="Основной текст (12)"/>
    <w:basedOn w:val="12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header"/>
    <w:basedOn w:val="a"/>
    <w:link w:val="ad"/>
    <w:rsid w:val="00B830A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830A9"/>
    <w:rPr>
      <w:color w:val="000000"/>
      <w:sz w:val="24"/>
      <w:szCs w:val="24"/>
      <w:lang w:bidi="ru-RU"/>
    </w:rPr>
  </w:style>
  <w:style w:type="paragraph" w:styleId="ae">
    <w:name w:val="footer"/>
    <w:basedOn w:val="a"/>
    <w:link w:val="af"/>
    <w:rsid w:val="00B830A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830A9"/>
    <w:rPr>
      <w:color w:val="000000"/>
      <w:sz w:val="24"/>
      <w:szCs w:val="24"/>
      <w:lang w:bidi="ru-RU"/>
    </w:rPr>
  </w:style>
  <w:style w:type="character" w:styleId="af0">
    <w:name w:val="Emphasis"/>
    <w:basedOn w:val="a0"/>
    <w:uiPriority w:val="20"/>
    <w:qFormat/>
    <w:rsid w:val="003952D0"/>
    <w:rPr>
      <w:i/>
      <w:iCs/>
    </w:rPr>
  </w:style>
  <w:style w:type="paragraph" w:styleId="af1">
    <w:name w:val="Balloon Text"/>
    <w:basedOn w:val="a"/>
    <w:link w:val="af2"/>
    <w:rsid w:val="00055EF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055EFC"/>
    <w:rPr>
      <w:rFonts w:ascii="Segoe UI" w:hAnsi="Segoe UI" w:cs="Segoe UI"/>
      <w:color w:val="000000"/>
      <w:sz w:val="18"/>
      <w:szCs w:val="18"/>
      <w:lang w:bidi="ru-RU"/>
    </w:rPr>
  </w:style>
  <w:style w:type="table" w:styleId="af3">
    <w:name w:val="Table Grid"/>
    <w:basedOn w:val="a1"/>
    <w:rsid w:val="005B3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134CE4"/>
    <w:pPr>
      <w:spacing w:after="0" w:line="240" w:lineRule="auto"/>
    </w:pPr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 TargetMode="Externa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FineReader12.00\sndt8041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sndt8041</Template>
  <TotalTime>242</TotalTime>
  <Pages>34</Pages>
  <Words>6439</Words>
  <Characters>36706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cab405</cp:lastModifiedBy>
  <cp:revision>10</cp:revision>
  <cp:lastPrinted>2020-11-03T04:35:00Z</cp:lastPrinted>
  <dcterms:created xsi:type="dcterms:W3CDTF">2018-02-09T06:44:00Z</dcterms:created>
  <dcterms:modified xsi:type="dcterms:W3CDTF">2021-10-15T10:25:00Z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